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W w:w="0" w:type="auto"/>
        <w:tblCellMar>
          <w:left w:w="0" w:type="dxa"/>
          <w:right w:w="0" w:type="dxa"/>
        </w:tblCellMar>
        <w:tblLook w:val="0600" w:firstRow="0" w:lastRow="0" w:firstColumn="0" w:lastColumn="0" w:noHBand="1" w:noVBand="1"/>
        <w:tblCaption w:val="Layout table"/>
      </w:tblPr>
      <w:tblGrid>
        <w:gridCol w:w="8460"/>
        <w:gridCol w:w="2330"/>
      </w:tblGrid>
      <w:tr w:rsidR="00A70674" w14:paraId="12393C72" w14:textId="77777777" w:rsidTr="00762CF4">
        <w:tc>
          <w:tcPr>
            <w:tcW w:w="8460" w:type="dxa"/>
            <w:tcBorders>
              <w:right w:val="single" w:sz="18" w:space="0" w:color="B3B3B3" w:themeColor="background2" w:themeShade="BF"/>
            </w:tcBorders>
          </w:tcPr>
          <w:p w14:paraId="419B4495" w14:textId="21499519" w:rsidR="00A70674" w:rsidRDefault="00762CF4" w:rsidP="00762CF4">
            <w:pPr>
              <w:pStyle w:val="Title"/>
            </w:pPr>
            <w:r>
              <w:rPr>
                <w:noProof/>
              </w:rPr>
              <w:drawing>
                <wp:anchor distT="0" distB="0" distL="114300" distR="114300" simplePos="0" relativeHeight="251694080" behindDoc="0" locked="0" layoutInCell="1" allowOverlap="1" wp14:anchorId="31B7C120" wp14:editId="3AA9A002">
                  <wp:simplePos x="0" y="0"/>
                  <wp:positionH relativeFrom="column">
                    <wp:posOffset>127591</wp:posOffset>
                  </wp:positionH>
                  <wp:positionV relativeFrom="paragraph">
                    <wp:posOffset>3190</wp:posOffset>
                  </wp:positionV>
                  <wp:extent cx="914402" cy="304801"/>
                  <wp:effectExtent l="0" t="0" r="0" b="0"/>
                  <wp:wrapSquare wrapText="bothSides"/>
                  <wp:docPr id="148058205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0582050" name="Picture 1480582050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2" cy="3048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32719">
              <w:t>Becker Global Public Service Award Timeline</w:t>
            </w:r>
          </w:p>
        </w:tc>
        <w:tc>
          <w:tcPr>
            <w:tcW w:w="2330" w:type="dxa"/>
            <w:tcBorders>
              <w:left w:val="single" w:sz="18" w:space="0" w:color="B3B3B3" w:themeColor="background2" w:themeShade="BF"/>
            </w:tcBorders>
          </w:tcPr>
          <w:p w14:paraId="7CA2F260" w14:textId="41D3B775" w:rsidR="00A70674" w:rsidRDefault="00A0538E" w:rsidP="00762CF4">
            <w:pPr>
              <w:pStyle w:val="Subtitle"/>
            </w:pPr>
            <w:r>
              <w:t>202</w:t>
            </w:r>
            <w:r w:rsidR="0040113A">
              <w:t>6</w:t>
            </w:r>
            <w:r w:rsidR="00E118A4">
              <w:t xml:space="preserve"> to </w:t>
            </w:r>
            <w:r w:rsidR="00D944C7">
              <w:t>202</w:t>
            </w:r>
            <w:r w:rsidR="0040113A">
              <w:t>7</w:t>
            </w:r>
          </w:p>
        </w:tc>
      </w:tr>
      <w:tr w:rsidR="00A70674" w14:paraId="7F1839DD" w14:textId="77777777" w:rsidTr="00762CF4">
        <w:trPr>
          <w:trHeight w:hRule="exact" w:val="144"/>
        </w:trPr>
        <w:tc>
          <w:tcPr>
            <w:tcW w:w="8460" w:type="dxa"/>
            <w:tcBorders>
              <w:bottom w:val="single" w:sz="18" w:space="0" w:color="B3B3B3" w:themeColor="background2" w:themeShade="BF"/>
            </w:tcBorders>
          </w:tcPr>
          <w:p w14:paraId="38D0A6B9" w14:textId="77777777" w:rsidR="00A70674" w:rsidRPr="00A73577" w:rsidRDefault="00A70674" w:rsidP="00A73577">
            <w:pPr>
              <w:pStyle w:val="NoSpacing"/>
            </w:pPr>
          </w:p>
        </w:tc>
        <w:tc>
          <w:tcPr>
            <w:tcW w:w="2330" w:type="dxa"/>
            <w:tcBorders>
              <w:bottom w:val="single" w:sz="18" w:space="0" w:color="B3B3B3" w:themeColor="background2" w:themeShade="BF"/>
            </w:tcBorders>
          </w:tcPr>
          <w:p w14:paraId="3798E1B9" w14:textId="77777777" w:rsidR="00A70674" w:rsidRPr="00A73577" w:rsidRDefault="00A70674" w:rsidP="00A73577">
            <w:pPr>
              <w:pStyle w:val="NoSpacing"/>
            </w:pPr>
          </w:p>
        </w:tc>
      </w:tr>
    </w:tbl>
    <w:tbl>
      <w:tblPr>
        <w:tblW w:w="10805" w:type="dxa"/>
        <w:tblLayout w:type="fixed"/>
        <w:tblCellMar>
          <w:top w:w="29" w:type="dxa"/>
          <w:left w:w="0" w:type="dxa"/>
          <w:bottom w:w="29" w:type="dxa"/>
          <w:right w:w="0" w:type="dxa"/>
        </w:tblCellMar>
        <w:tblLook w:val="0600" w:firstRow="0" w:lastRow="0" w:firstColumn="0" w:lastColumn="0" w:noHBand="1" w:noVBand="1"/>
        <w:tblCaption w:val="Layout table"/>
      </w:tblPr>
      <w:tblGrid>
        <w:gridCol w:w="460"/>
        <w:gridCol w:w="460"/>
        <w:gridCol w:w="460"/>
        <w:gridCol w:w="460"/>
        <w:gridCol w:w="460"/>
        <w:gridCol w:w="459"/>
        <w:gridCol w:w="396"/>
        <w:gridCol w:w="64"/>
        <w:gridCol w:w="579"/>
        <w:gridCol w:w="459"/>
        <w:gridCol w:w="459"/>
        <w:gridCol w:w="459"/>
        <w:gridCol w:w="459"/>
        <w:gridCol w:w="459"/>
        <w:gridCol w:w="459"/>
        <w:gridCol w:w="460"/>
        <w:gridCol w:w="579"/>
        <w:gridCol w:w="459"/>
        <w:gridCol w:w="459"/>
        <w:gridCol w:w="459"/>
        <w:gridCol w:w="459"/>
        <w:gridCol w:w="459"/>
        <w:gridCol w:w="459"/>
        <w:gridCol w:w="460"/>
      </w:tblGrid>
      <w:tr w:rsidR="00FB69D5" w14:paraId="57C9F659" w14:textId="77777777" w:rsidTr="0080237B">
        <w:trPr>
          <w:trHeight w:hRule="exact" w:val="317"/>
        </w:trPr>
        <w:tc>
          <w:tcPr>
            <w:tcW w:w="3219" w:type="dxa"/>
            <w:gridSpan w:val="8"/>
          </w:tcPr>
          <w:p w14:paraId="724F6078" w14:textId="77777777" w:rsidR="00FB69D5" w:rsidRDefault="00FB69D5" w:rsidP="00DB15A1">
            <w:pPr>
              <w:pStyle w:val="NoSpacing"/>
            </w:pPr>
          </w:p>
        </w:tc>
        <w:tc>
          <w:tcPr>
            <w:tcW w:w="579" w:type="dxa"/>
          </w:tcPr>
          <w:p w14:paraId="6A34C0F8" w14:textId="77777777" w:rsidR="00FB69D5" w:rsidRDefault="00FB69D5" w:rsidP="00DB15A1">
            <w:pPr>
              <w:pStyle w:val="NoSpacing"/>
            </w:pPr>
          </w:p>
        </w:tc>
        <w:tc>
          <w:tcPr>
            <w:tcW w:w="3214" w:type="dxa"/>
            <w:gridSpan w:val="7"/>
          </w:tcPr>
          <w:p w14:paraId="04DBE129" w14:textId="77777777" w:rsidR="00FB69D5" w:rsidRDefault="00FB69D5" w:rsidP="00DB15A1">
            <w:pPr>
              <w:pStyle w:val="NoSpacing"/>
            </w:pPr>
          </w:p>
        </w:tc>
        <w:tc>
          <w:tcPr>
            <w:tcW w:w="579" w:type="dxa"/>
          </w:tcPr>
          <w:p w14:paraId="02598710" w14:textId="77777777" w:rsidR="00FB69D5" w:rsidRDefault="00FB69D5" w:rsidP="00DB15A1">
            <w:pPr>
              <w:pStyle w:val="NoSpacing"/>
            </w:pPr>
          </w:p>
        </w:tc>
        <w:tc>
          <w:tcPr>
            <w:tcW w:w="3214" w:type="dxa"/>
            <w:gridSpan w:val="7"/>
          </w:tcPr>
          <w:p w14:paraId="3F9F27E3" w14:textId="77777777" w:rsidR="00FB69D5" w:rsidRDefault="00FB69D5" w:rsidP="00DB15A1">
            <w:pPr>
              <w:pStyle w:val="NoSpacing"/>
            </w:pPr>
          </w:p>
        </w:tc>
      </w:tr>
      <w:tr w:rsidR="00FB69D5" w14:paraId="47EF9E27" w14:textId="77777777" w:rsidTr="0080237B">
        <w:trPr>
          <w:trHeight w:val="230"/>
        </w:trPr>
        <w:tc>
          <w:tcPr>
            <w:tcW w:w="3155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2481E40C" w14:textId="1E567F38" w:rsidR="00FB69D5" w:rsidRDefault="00FB69D5" w:rsidP="00DB15A1">
            <w:pPr>
              <w:pStyle w:val="Month"/>
            </w:pPr>
            <w:r>
              <w:t>Jun 2026</w:t>
            </w:r>
          </w:p>
        </w:tc>
        <w:tc>
          <w:tcPr>
            <w:tcW w:w="643" w:type="dxa"/>
            <w:gridSpan w:val="2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6165FC0" w14:textId="77777777" w:rsidR="00FB69D5" w:rsidRDefault="00FB69D5" w:rsidP="00DB15A1"/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436415DA" w14:textId="6B624313" w:rsidR="00FB69D5" w:rsidRPr="00E14822" w:rsidRDefault="00FB69D5" w:rsidP="00DB15A1">
            <w:pPr>
              <w:pStyle w:val="Month"/>
              <w:rPr>
                <w:color w:val="auto"/>
              </w:rPr>
            </w:pPr>
            <w:r w:rsidRPr="00E14822">
              <w:rPr>
                <w:color w:val="auto"/>
              </w:rPr>
              <w:t>July 2026</w:t>
            </w:r>
          </w:p>
        </w:tc>
        <w:tc>
          <w:tcPr>
            <w:tcW w:w="579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1A72283" w14:textId="77777777" w:rsidR="00FB69D5" w:rsidRPr="00E14822" w:rsidRDefault="00FB69D5" w:rsidP="00DB15A1">
            <w:pPr>
              <w:rPr>
                <w:color w:val="auto"/>
              </w:rPr>
            </w:pPr>
          </w:p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33E3DF05" w14:textId="6FF9E3BC" w:rsidR="00FB69D5" w:rsidRDefault="00FB69D5" w:rsidP="00DB15A1">
            <w:pPr>
              <w:pStyle w:val="Month"/>
            </w:pPr>
            <w:r>
              <w:t>Aug 2026</w:t>
            </w:r>
          </w:p>
        </w:tc>
      </w:tr>
      <w:tr w:rsidR="00FB69D5" w14:paraId="666F3121" w14:textId="77777777" w:rsidTr="0080237B">
        <w:trPr>
          <w:trHeight w:val="173"/>
        </w:trPr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E93281E" w14:textId="77777777" w:rsidR="00FB69D5" w:rsidRPr="00E14822" w:rsidRDefault="00FB69D5" w:rsidP="00DB15A1">
            <w:pPr>
              <w:pStyle w:val="Week"/>
              <w:rPr>
                <w:b w:val="0"/>
                <w:bCs/>
                <w:color w:val="auto"/>
              </w:rPr>
            </w:pPr>
            <w:r w:rsidRPr="00E14822">
              <w:rPr>
                <w:b w:val="0"/>
                <w:bCs/>
                <w:color w:val="auto"/>
              </w:rPr>
              <w:t>S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E76DA97" w14:textId="77777777" w:rsidR="00FB69D5" w:rsidRPr="00E14822" w:rsidRDefault="00FB69D5" w:rsidP="00DB15A1">
            <w:pPr>
              <w:pStyle w:val="Week"/>
              <w:rPr>
                <w:b w:val="0"/>
                <w:bCs/>
                <w:color w:val="auto"/>
              </w:rPr>
            </w:pPr>
            <w:r w:rsidRPr="00E14822">
              <w:rPr>
                <w:b w:val="0"/>
                <w:bCs/>
                <w:color w:val="auto"/>
              </w:rPr>
              <w:t>M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0ACCEF0" w14:textId="77777777" w:rsidR="00FB69D5" w:rsidRPr="00E14822" w:rsidRDefault="00FB69D5" w:rsidP="00DB15A1">
            <w:pPr>
              <w:pStyle w:val="Week"/>
              <w:rPr>
                <w:b w:val="0"/>
                <w:bCs/>
                <w:color w:val="auto"/>
              </w:rPr>
            </w:pPr>
            <w:r w:rsidRPr="00E14822">
              <w:rPr>
                <w:b w:val="0"/>
                <w:bCs/>
                <w:color w:val="auto"/>
              </w:rPr>
              <w:t>T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08B9F3B" w14:textId="77777777" w:rsidR="00FB69D5" w:rsidRPr="00E14822" w:rsidRDefault="00FB69D5" w:rsidP="00DB15A1">
            <w:pPr>
              <w:pStyle w:val="Week"/>
              <w:rPr>
                <w:b w:val="0"/>
                <w:bCs/>
                <w:color w:val="auto"/>
              </w:rPr>
            </w:pPr>
            <w:r w:rsidRPr="00E14822">
              <w:rPr>
                <w:b w:val="0"/>
                <w:bCs/>
                <w:color w:val="auto"/>
              </w:rPr>
              <w:t>W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76896AA" w14:textId="77777777" w:rsidR="00FB69D5" w:rsidRPr="00E14822" w:rsidRDefault="00FB69D5" w:rsidP="00DB15A1">
            <w:pPr>
              <w:pStyle w:val="Week"/>
              <w:rPr>
                <w:b w:val="0"/>
                <w:bCs/>
                <w:color w:val="auto"/>
              </w:rPr>
            </w:pPr>
            <w:r w:rsidRPr="00E14822">
              <w:rPr>
                <w:b w:val="0"/>
                <w:bCs/>
                <w:color w:val="auto"/>
              </w:rPr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268D7E4" w14:textId="77777777" w:rsidR="00FB69D5" w:rsidRPr="00E14822" w:rsidRDefault="00FB69D5" w:rsidP="00DB15A1">
            <w:pPr>
              <w:pStyle w:val="Week"/>
              <w:rPr>
                <w:b w:val="0"/>
                <w:bCs/>
                <w:color w:val="auto"/>
              </w:rPr>
            </w:pPr>
            <w:r w:rsidRPr="00E14822">
              <w:rPr>
                <w:b w:val="0"/>
                <w:bCs/>
                <w:color w:val="auto"/>
              </w:rPr>
              <w:t>F</w:t>
            </w:r>
          </w:p>
        </w:tc>
        <w:tc>
          <w:tcPr>
            <w:tcW w:w="396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B2F2164" w14:textId="77777777" w:rsidR="00FB69D5" w:rsidRPr="00E14822" w:rsidRDefault="00FB69D5" w:rsidP="00DB15A1">
            <w:pPr>
              <w:pStyle w:val="Week"/>
              <w:rPr>
                <w:b w:val="0"/>
                <w:bCs/>
                <w:color w:val="auto"/>
              </w:rPr>
            </w:pPr>
            <w:r w:rsidRPr="00E14822">
              <w:rPr>
                <w:b w:val="0"/>
                <w:bCs/>
                <w:color w:val="auto"/>
              </w:rPr>
              <w:t>S</w:t>
            </w:r>
          </w:p>
        </w:tc>
        <w:tc>
          <w:tcPr>
            <w:tcW w:w="643" w:type="dxa"/>
            <w:gridSpan w:val="2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A20D1D1" w14:textId="77777777" w:rsidR="00FB69D5" w:rsidRDefault="00FB69D5" w:rsidP="00DB15A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81E2CA0" w14:textId="77777777" w:rsidR="00FB69D5" w:rsidRPr="00E14822" w:rsidRDefault="00FB69D5" w:rsidP="00DB15A1">
            <w:pPr>
              <w:pStyle w:val="Week"/>
              <w:rPr>
                <w:color w:val="auto"/>
              </w:rPr>
            </w:pPr>
            <w:r w:rsidRPr="00E14822">
              <w:rPr>
                <w:color w:val="auto"/>
              </w:rPr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8A2A69B" w14:textId="77777777" w:rsidR="00FB69D5" w:rsidRPr="00E14822" w:rsidRDefault="00FB69D5" w:rsidP="00DB15A1">
            <w:pPr>
              <w:pStyle w:val="Week"/>
              <w:rPr>
                <w:color w:val="auto"/>
              </w:rPr>
            </w:pPr>
            <w:r w:rsidRPr="00E14822">
              <w:rPr>
                <w:color w:val="auto"/>
              </w:rPr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2DE4FCA" w14:textId="77777777" w:rsidR="00FB69D5" w:rsidRPr="00E14822" w:rsidRDefault="00FB69D5" w:rsidP="00DB15A1">
            <w:pPr>
              <w:pStyle w:val="Week"/>
              <w:rPr>
                <w:color w:val="auto"/>
              </w:rPr>
            </w:pPr>
            <w:r w:rsidRPr="00E14822">
              <w:rPr>
                <w:color w:val="auto"/>
              </w:rPr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5A7DD2A" w14:textId="77777777" w:rsidR="00FB69D5" w:rsidRPr="00E14822" w:rsidRDefault="00FB69D5" w:rsidP="00DB15A1">
            <w:pPr>
              <w:pStyle w:val="Week"/>
              <w:rPr>
                <w:color w:val="auto"/>
              </w:rPr>
            </w:pPr>
            <w:r w:rsidRPr="00E14822">
              <w:rPr>
                <w:color w:val="auto"/>
              </w:rPr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3DC5380" w14:textId="77777777" w:rsidR="00FB69D5" w:rsidRPr="00E14822" w:rsidRDefault="00FB69D5" w:rsidP="00DB15A1">
            <w:pPr>
              <w:pStyle w:val="Week"/>
              <w:rPr>
                <w:color w:val="auto"/>
              </w:rPr>
            </w:pPr>
            <w:r w:rsidRPr="00E14822">
              <w:rPr>
                <w:color w:val="auto"/>
              </w:rPr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67C14AB" w14:textId="77777777" w:rsidR="00FB69D5" w:rsidRPr="00E14822" w:rsidRDefault="00FB69D5" w:rsidP="00DB15A1">
            <w:pPr>
              <w:pStyle w:val="Week"/>
              <w:rPr>
                <w:color w:val="auto"/>
              </w:rPr>
            </w:pPr>
            <w:r w:rsidRPr="00E14822">
              <w:rPr>
                <w:color w:val="auto"/>
              </w:rPr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1319C51" w14:textId="77777777" w:rsidR="00FB69D5" w:rsidRPr="00E14822" w:rsidRDefault="00FB69D5" w:rsidP="00DB15A1">
            <w:pPr>
              <w:pStyle w:val="Week"/>
              <w:rPr>
                <w:color w:val="auto"/>
              </w:rPr>
            </w:pPr>
            <w:r w:rsidRPr="00E14822">
              <w:rPr>
                <w:color w:val="auto"/>
              </w:rPr>
              <w:t>S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746B21B" w14:textId="77777777" w:rsidR="00FB69D5" w:rsidRPr="00E14822" w:rsidRDefault="00FB69D5" w:rsidP="00DB15A1">
            <w:pPr>
              <w:rPr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E2B981C" w14:textId="77777777" w:rsidR="00FB69D5" w:rsidRPr="00E14822" w:rsidRDefault="00FB69D5" w:rsidP="00DB15A1">
            <w:pPr>
              <w:pStyle w:val="Week"/>
              <w:rPr>
                <w:color w:val="auto"/>
              </w:rPr>
            </w:pPr>
            <w:r w:rsidRPr="00E14822">
              <w:rPr>
                <w:color w:val="auto"/>
              </w:rPr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977765C" w14:textId="77777777" w:rsidR="00FB69D5" w:rsidRPr="00E14822" w:rsidRDefault="00FB69D5" w:rsidP="00DB15A1">
            <w:pPr>
              <w:pStyle w:val="Week"/>
              <w:rPr>
                <w:color w:val="auto"/>
              </w:rPr>
            </w:pPr>
            <w:r w:rsidRPr="00E14822">
              <w:rPr>
                <w:color w:val="auto"/>
              </w:rPr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704A1EE" w14:textId="77777777" w:rsidR="00FB69D5" w:rsidRPr="00E14822" w:rsidRDefault="00FB69D5" w:rsidP="00DB15A1">
            <w:pPr>
              <w:pStyle w:val="Week"/>
              <w:rPr>
                <w:color w:val="auto"/>
              </w:rPr>
            </w:pPr>
            <w:r w:rsidRPr="00E14822">
              <w:rPr>
                <w:color w:val="auto"/>
              </w:rPr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7C5009F" w14:textId="77777777" w:rsidR="00FB69D5" w:rsidRPr="00E14822" w:rsidRDefault="00FB69D5" w:rsidP="00DB15A1">
            <w:pPr>
              <w:pStyle w:val="Week"/>
              <w:rPr>
                <w:color w:val="auto"/>
              </w:rPr>
            </w:pPr>
            <w:r w:rsidRPr="00E14822">
              <w:rPr>
                <w:color w:val="auto"/>
              </w:rPr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BB5D9CF" w14:textId="77777777" w:rsidR="00FB69D5" w:rsidRPr="00E14822" w:rsidRDefault="00FB69D5" w:rsidP="00DB15A1">
            <w:pPr>
              <w:pStyle w:val="Week"/>
              <w:rPr>
                <w:color w:val="auto"/>
              </w:rPr>
            </w:pPr>
            <w:r w:rsidRPr="00E14822">
              <w:rPr>
                <w:color w:val="auto"/>
              </w:rPr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A71B263" w14:textId="77777777" w:rsidR="00FB69D5" w:rsidRPr="00E14822" w:rsidRDefault="00FB69D5" w:rsidP="00DB15A1">
            <w:pPr>
              <w:pStyle w:val="Week"/>
              <w:rPr>
                <w:color w:val="auto"/>
              </w:rPr>
            </w:pPr>
            <w:r w:rsidRPr="00E14822">
              <w:rPr>
                <w:color w:val="auto"/>
              </w:rPr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6D57827" w14:textId="77777777" w:rsidR="00FB69D5" w:rsidRPr="00E14822" w:rsidRDefault="00FB69D5" w:rsidP="00DB15A1">
            <w:pPr>
              <w:pStyle w:val="Week"/>
              <w:rPr>
                <w:color w:val="auto"/>
              </w:rPr>
            </w:pPr>
            <w:r w:rsidRPr="00E14822">
              <w:rPr>
                <w:color w:val="auto"/>
              </w:rPr>
              <w:t>S</w:t>
            </w:r>
          </w:p>
        </w:tc>
      </w:tr>
      <w:tr w:rsidR="00FB69D5" w14:paraId="3130A058" w14:textId="77777777" w:rsidTr="0080237B">
        <w:trPr>
          <w:trHeight w:val="216"/>
        </w:trPr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2BCAB55" w14:textId="77777777" w:rsidR="00FB69D5" w:rsidRPr="00E14822" w:rsidRDefault="00FB69D5" w:rsidP="00DB15A1">
            <w:pPr>
              <w:pStyle w:val="Day"/>
              <w:rPr>
                <w:bCs/>
                <w:color w:val="auto"/>
              </w:rPr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B05CEBF" w14:textId="15A34161" w:rsidR="00FB69D5" w:rsidRPr="00E14822" w:rsidRDefault="006C5DD9" w:rsidP="00DB15A1">
            <w:pPr>
              <w:pStyle w:val="Day"/>
              <w:rPr>
                <w:bCs/>
                <w:color w:val="auto"/>
              </w:rPr>
            </w:pPr>
            <w:r w:rsidRPr="00E14822">
              <w:rPr>
                <w:bCs/>
                <w:color w:val="auto"/>
              </w:rPr>
              <w:t>1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8D93A53" w14:textId="05B509E7" w:rsidR="00FB69D5" w:rsidRPr="00E14822" w:rsidRDefault="006C5DD9" w:rsidP="00DB15A1">
            <w:pPr>
              <w:pStyle w:val="Day"/>
              <w:rPr>
                <w:bCs/>
                <w:color w:val="auto"/>
              </w:rPr>
            </w:pPr>
            <w:r w:rsidRPr="00E14822">
              <w:rPr>
                <w:bCs/>
                <w:color w:val="auto"/>
              </w:rPr>
              <w:t>2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09F39D3" w14:textId="598064DB" w:rsidR="00FB69D5" w:rsidRPr="00E14822" w:rsidRDefault="006C5DD9" w:rsidP="00DB15A1">
            <w:pPr>
              <w:pStyle w:val="Day"/>
              <w:rPr>
                <w:bCs/>
                <w:color w:val="auto"/>
              </w:rPr>
            </w:pPr>
            <w:r w:rsidRPr="00E14822">
              <w:rPr>
                <w:bCs/>
                <w:color w:val="auto"/>
              </w:rPr>
              <w:t>3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77A2BEB" w14:textId="6FBA4693" w:rsidR="00FB69D5" w:rsidRPr="00E14822" w:rsidRDefault="006C5DD9" w:rsidP="00DB15A1">
            <w:pPr>
              <w:pStyle w:val="Day"/>
              <w:rPr>
                <w:bCs/>
                <w:color w:val="auto"/>
              </w:rPr>
            </w:pPr>
            <w:r w:rsidRPr="00E14822">
              <w:rPr>
                <w:bCs/>
                <w:color w:val="auto"/>
              </w:rP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4F3AF2A" w14:textId="2174FCE4" w:rsidR="00FB69D5" w:rsidRPr="00E14822" w:rsidRDefault="006C5DD9" w:rsidP="00DB15A1">
            <w:pPr>
              <w:pStyle w:val="Day"/>
              <w:rPr>
                <w:bCs/>
                <w:color w:val="auto"/>
              </w:rPr>
            </w:pPr>
            <w:r w:rsidRPr="00E14822">
              <w:rPr>
                <w:bCs/>
                <w:color w:val="auto"/>
              </w:rPr>
              <w:t>5</w:t>
            </w:r>
          </w:p>
        </w:tc>
        <w:tc>
          <w:tcPr>
            <w:tcW w:w="396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3939B1A" w14:textId="182116B1" w:rsidR="00FB69D5" w:rsidRPr="00E14822" w:rsidRDefault="006C5DD9" w:rsidP="00DB15A1">
            <w:pPr>
              <w:pStyle w:val="Day"/>
              <w:rPr>
                <w:bCs/>
                <w:color w:val="auto"/>
              </w:rPr>
            </w:pPr>
            <w:r w:rsidRPr="00E14822">
              <w:rPr>
                <w:bCs/>
                <w:color w:val="auto"/>
              </w:rPr>
              <w:t>6</w:t>
            </w:r>
          </w:p>
        </w:tc>
        <w:tc>
          <w:tcPr>
            <w:tcW w:w="643" w:type="dxa"/>
            <w:gridSpan w:val="2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0B1FACE" w14:textId="77777777" w:rsidR="00FB69D5" w:rsidRDefault="00FB69D5" w:rsidP="00DB15A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6EF79D0" w14:textId="77777777" w:rsidR="00FB69D5" w:rsidRDefault="00FB69D5" w:rsidP="00DB15A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C211D9F" w14:textId="77777777" w:rsidR="00FB69D5" w:rsidRDefault="00FB69D5" w:rsidP="00DB15A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D7A164E" w14:textId="77777777" w:rsidR="00FB69D5" w:rsidRDefault="00FB69D5" w:rsidP="00DB15A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FB69B5A" w14:textId="6E743660" w:rsidR="00FB69D5" w:rsidRPr="00E14822" w:rsidRDefault="006C5DD9" w:rsidP="00DB15A1">
            <w:pPr>
              <w:pStyle w:val="Day"/>
              <w:rPr>
                <w:color w:val="auto"/>
              </w:rPr>
            </w:pPr>
            <w:r w:rsidRPr="00E14822">
              <w:rPr>
                <w:color w:val="auto"/>
              </w:rP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B72D6FD" w14:textId="51336C38" w:rsidR="00FB69D5" w:rsidRPr="00E14822" w:rsidRDefault="006C5DD9" w:rsidP="00DB15A1">
            <w:pPr>
              <w:pStyle w:val="Day"/>
              <w:rPr>
                <w:color w:val="auto"/>
              </w:rPr>
            </w:pPr>
            <w:r w:rsidRPr="00E14822">
              <w:rPr>
                <w:color w:val="auto"/>
              </w:rP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FAE752A" w14:textId="674E9565" w:rsidR="00FB69D5" w:rsidRPr="00E14822" w:rsidRDefault="006C5DD9" w:rsidP="00DB15A1">
            <w:pPr>
              <w:pStyle w:val="Day"/>
              <w:rPr>
                <w:color w:val="auto"/>
              </w:rPr>
            </w:pPr>
            <w:r w:rsidRPr="00E14822">
              <w:rPr>
                <w:color w:val="auto"/>
              </w:rPr>
              <w:t>3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02D18A27" w14:textId="6CC5BE42" w:rsidR="00FB69D5" w:rsidRDefault="006C5DD9" w:rsidP="00DB15A1">
            <w:pPr>
              <w:pStyle w:val="Day"/>
            </w:pPr>
            <w:r w:rsidRPr="00E47EA7">
              <w:rPr>
                <w:color w:val="FFFFFF" w:themeColor="background1"/>
              </w:rPr>
              <w:t>4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BADAEFE" w14:textId="77777777" w:rsidR="00FB69D5" w:rsidRDefault="00FB69D5" w:rsidP="00DB15A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11F224A" w14:textId="2BDAAFB2" w:rsidR="00FB69D5" w:rsidRPr="00E14822" w:rsidRDefault="00FB69D5" w:rsidP="00DB15A1">
            <w:pPr>
              <w:pStyle w:val="Day"/>
              <w:rPr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2733D75" w14:textId="7F931441" w:rsidR="00FB69D5" w:rsidRPr="00E14822" w:rsidRDefault="00FB69D5" w:rsidP="00DB15A1">
            <w:pPr>
              <w:pStyle w:val="Day"/>
              <w:rPr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A09A3C5" w14:textId="487D0496" w:rsidR="00FB69D5" w:rsidRPr="00E14822" w:rsidRDefault="00FB69D5" w:rsidP="00DB15A1">
            <w:pPr>
              <w:pStyle w:val="Day"/>
              <w:rPr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EDC968E" w14:textId="7F25DBCF" w:rsidR="00FB69D5" w:rsidRPr="00E14822" w:rsidRDefault="00FB69D5" w:rsidP="00DB15A1">
            <w:pPr>
              <w:pStyle w:val="Day"/>
              <w:rPr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F88A532" w14:textId="6A6E94EC" w:rsidR="00FB69D5" w:rsidRPr="00E14822" w:rsidRDefault="00FB69D5" w:rsidP="00DB15A1">
            <w:pPr>
              <w:pStyle w:val="Day"/>
              <w:rPr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836404F" w14:textId="2F542456" w:rsidR="00FB69D5" w:rsidRPr="00E14822" w:rsidRDefault="00FB69D5" w:rsidP="00DB15A1">
            <w:pPr>
              <w:pStyle w:val="Day"/>
              <w:rPr>
                <w:color w:val="auto"/>
              </w:rPr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44E0C0A" w14:textId="66CE9ECF" w:rsidR="00FB69D5" w:rsidRPr="00E14822" w:rsidRDefault="006C5DD9" w:rsidP="00DB15A1">
            <w:pPr>
              <w:pStyle w:val="Day"/>
              <w:rPr>
                <w:color w:val="auto"/>
              </w:rPr>
            </w:pPr>
            <w:r w:rsidRPr="00E14822">
              <w:rPr>
                <w:color w:val="auto"/>
              </w:rPr>
              <w:t>1</w:t>
            </w:r>
          </w:p>
        </w:tc>
      </w:tr>
      <w:tr w:rsidR="00FB69D5" w14:paraId="5F92895D" w14:textId="77777777" w:rsidTr="0080237B">
        <w:trPr>
          <w:trHeight w:val="216"/>
        </w:trPr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184191A" w14:textId="13A88403" w:rsidR="00FB69D5" w:rsidRPr="00E14822" w:rsidRDefault="006C5DD9" w:rsidP="00DB15A1">
            <w:pPr>
              <w:pStyle w:val="Day"/>
              <w:rPr>
                <w:bCs/>
                <w:color w:val="auto"/>
              </w:rPr>
            </w:pPr>
            <w:r w:rsidRPr="00E14822">
              <w:rPr>
                <w:bCs/>
                <w:color w:val="auto"/>
              </w:rPr>
              <w:t>7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3C3B8B6" w14:textId="38569294" w:rsidR="00FB69D5" w:rsidRPr="00E14822" w:rsidRDefault="006C5DD9" w:rsidP="00DB15A1">
            <w:pPr>
              <w:pStyle w:val="Day"/>
              <w:rPr>
                <w:bCs/>
                <w:color w:val="auto"/>
              </w:rPr>
            </w:pPr>
            <w:r w:rsidRPr="00E14822">
              <w:rPr>
                <w:bCs/>
                <w:color w:val="auto"/>
              </w:rPr>
              <w:t>8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691F5C8" w14:textId="3EE38AE2" w:rsidR="00FB69D5" w:rsidRPr="00E14822" w:rsidRDefault="006C5DD9" w:rsidP="00DB15A1">
            <w:pPr>
              <w:pStyle w:val="Day"/>
              <w:rPr>
                <w:bCs/>
                <w:color w:val="auto"/>
              </w:rPr>
            </w:pPr>
            <w:r w:rsidRPr="00E14822">
              <w:rPr>
                <w:bCs/>
                <w:color w:val="auto"/>
              </w:rPr>
              <w:t>9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88EE76D" w14:textId="60FC285A" w:rsidR="00FB69D5" w:rsidRPr="00E14822" w:rsidRDefault="006C5DD9" w:rsidP="00DB15A1">
            <w:pPr>
              <w:pStyle w:val="Day"/>
              <w:rPr>
                <w:bCs/>
                <w:color w:val="auto"/>
              </w:rPr>
            </w:pPr>
            <w:r w:rsidRPr="00E14822">
              <w:rPr>
                <w:bCs/>
                <w:color w:val="auto"/>
              </w:rPr>
              <w:t>10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D511E7B" w14:textId="04925897" w:rsidR="00FB69D5" w:rsidRPr="00E14822" w:rsidRDefault="00FB69D5" w:rsidP="00DB15A1">
            <w:pPr>
              <w:pStyle w:val="Day"/>
              <w:rPr>
                <w:bCs/>
                <w:color w:val="auto"/>
              </w:rPr>
            </w:pPr>
            <w:r w:rsidRPr="00E14822">
              <w:rPr>
                <w:bCs/>
                <w:color w:val="auto"/>
              </w:rPr>
              <w:t>1</w:t>
            </w:r>
            <w:r w:rsidR="006C5DD9" w:rsidRPr="00E14822">
              <w:rPr>
                <w:bCs/>
                <w:color w:val="auto"/>
              </w:rP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C0B4561" w14:textId="00F83707" w:rsidR="00FB69D5" w:rsidRPr="00E14822" w:rsidRDefault="00FB69D5" w:rsidP="00DB15A1">
            <w:pPr>
              <w:pStyle w:val="Day"/>
              <w:rPr>
                <w:bCs/>
                <w:color w:val="auto"/>
              </w:rPr>
            </w:pPr>
            <w:r w:rsidRPr="00E14822">
              <w:rPr>
                <w:bCs/>
                <w:color w:val="auto"/>
              </w:rPr>
              <w:t>1</w:t>
            </w:r>
            <w:r w:rsidR="006C5DD9" w:rsidRPr="00E14822">
              <w:rPr>
                <w:bCs/>
                <w:color w:val="auto"/>
              </w:rPr>
              <w:t>2</w:t>
            </w:r>
          </w:p>
        </w:tc>
        <w:tc>
          <w:tcPr>
            <w:tcW w:w="396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77154E8" w14:textId="04B74FC1" w:rsidR="00FB69D5" w:rsidRPr="00E14822" w:rsidRDefault="00FB69D5" w:rsidP="00DB15A1">
            <w:pPr>
              <w:pStyle w:val="Day"/>
              <w:rPr>
                <w:bCs/>
                <w:color w:val="auto"/>
              </w:rPr>
            </w:pPr>
            <w:r w:rsidRPr="00E14822">
              <w:rPr>
                <w:bCs/>
                <w:color w:val="auto"/>
              </w:rPr>
              <w:t>1</w:t>
            </w:r>
            <w:r w:rsidR="006C5DD9" w:rsidRPr="00E14822">
              <w:rPr>
                <w:bCs/>
                <w:color w:val="auto"/>
              </w:rPr>
              <w:t>3</w:t>
            </w:r>
          </w:p>
        </w:tc>
        <w:tc>
          <w:tcPr>
            <w:tcW w:w="643" w:type="dxa"/>
            <w:gridSpan w:val="2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1D32ABC" w14:textId="77777777" w:rsidR="00FB69D5" w:rsidRDefault="00FB69D5" w:rsidP="00DB15A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D1B620F" w14:textId="7CB3D040" w:rsidR="00FB69D5" w:rsidRPr="00E14822" w:rsidRDefault="006C5DD9" w:rsidP="00DB15A1">
            <w:pPr>
              <w:pStyle w:val="Day"/>
              <w:rPr>
                <w:color w:val="auto"/>
              </w:rPr>
            </w:pPr>
            <w:r w:rsidRPr="00E14822">
              <w:rPr>
                <w:color w:val="auto"/>
              </w:rP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E8DCBA4" w14:textId="261F6307" w:rsidR="00FB69D5" w:rsidRPr="00E14822" w:rsidRDefault="006C5DD9" w:rsidP="00DB15A1">
            <w:pPr>
              <w:pStyle w:val="Day"/>
              <w:rPr>
                <w:color w:val="auto"/>
              </w:rPr>
            </w:pPr>
            <w:r w:rsidRPr="00E14822">
              <w:rPr>
                <w:color w:val="auto"/>
              </w:rPr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0CA2586" w14:textId="74C60444" w:rsidR="00FB69D5" w:rsidRPr="00E14822" w:rsidRDefault="006C5DD9" w:rsidP="00DB15A1">
            <w:pPr>
              <w:pStyle w:val="Day"/>
              <w:rPr>
                <w:color w:val="auto"/>
              </w:rPr>
            </w:pPr>
            <w:r w:rsidRPr="00E14822">
              <w:rPr>
                <w:color w:val="auto"/>
              </w:rP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60E6271" w14:textId="3DBF25C2" w:rsidR="00FB69D5" w:rsidRPr="00E14822" w:rsidRDefault="006C5DD9" w:rsidP="00DB15A1">
            <w:pPr>
              <w:pStyle w:val="Day"/>
              <w:rPr>
                <w:color w:val="auto"/>
              </w:rPr>
            </w:pPr>
            <w:r w:rsidRPr="00E14822">
              <w:rPr>
                <w:color w:val="auto"/>
              </w:rP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0E35DF3" w14:textId="673F3868" w:rsidR="00FB69D5" w:rsidRPr="00E14822" w:rsidRDefault="006C5DD9" w:rsidP="00DB15A1">
            <w:pPr>
              <w:pStyle w:val="Day"/>
              <w:rPr>
                <w:color w:val="auto"/>
              </w:rPr>
            </w:pPr>
            <w:r w:rsidRPr="00E14822">
              <w:rPr>
                <w:color w:val="auto"/>
              </w:rPr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D97DF08" w14:textId="49091910" w:rsidR="00FB69D5" w:rsidRPr="00E14822" w:rsidRDefault="006C5DD9" w:rsidP="00DB15A1">
            <w:pPr>
              <w:pStyle w:val="Day"/>
              <w:rPr>
                <w:color w:val="auto"/>
              </w:rPr>
            </w:pPr>
            <w:r w:rsidRPr="00E14822">
              <w:rPr>
                <w:color w:val="auto"/>
              </w:rPr>
              <w:t>10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654391B" w14:textId="69ABFBF3" w:rsidR="00FB69D5" w:rsidRPr="00E14822" w:rsidRDefault="00FB69D5" w:rsidP="00DB15A1">
            <w:pPr>
              <w:pStyle w:val="Day"/>
              <w:rPr>
                <w:color w:val="auto"/>
              </w:rPr>
            </w:pPr>
            <w:r w:rsidRPr="00E14822">
              <w:rPr>
                <w:color w:val="auto"/>
              </w:rPr>
              <w:t>1</w:t>
            </w:r>
            <w:r w:rsidR="006C5DD9" w:rsidRPr="00E14822">
              <w:rPr>
                <w:color w:val="auto"/>
              </w:rPr>
              <w:t>1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81F9CBF" w14:textId="77777777" w:rsidR="00FB69D5" w:rsidRDefault="00FB69D5" w:rsidP="00DB15A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FCD205B" w14:textId="27C67F72" w:rsidR="00FB69D5" w:rsidRPr="00E14822" w:rsidRDefault="006C5DD9" w:rsidP="00DB15A1">
            <w:pPr>
              <w:pStyle w:val="Day"/>
              <w:rPr>
                <w:color w:val="auto"/>
              </w:rPr>
            </w:pPr>
            <w:r w:rsidRPr="00E14822">
              <w:rPr>
                <w:color w:val="auto"/>
              </w:rP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B5F1C26" w14:textId="6AE55DA0" w:rsidR="00FB69D5" w:rsidRPr="00E14822" w:rsidRDefault="006C5DD9" w:rsidP="00DB15A1">
            <w:pPr>
              <w:pStyle w:val="Day"/>
              <w:rPr>
                <w:color w:val="auto"/>
              </w:rPr>
            </w:pPr>
            <w:r w:rsidRPr="00E14822">
              <w:rPr>
                <w:color w:val="auto"/>
              </w:rPr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AC7B684" w14:textId="1322F628" w:rsidR="00FB69D5" w:rsidRPr="00E14822" w:rsidRDefault="006C5DD9" w:rsidP="00DB15A1">
            <w:pPr>
              <w:pStyle w:val="Day"/>
              <w:rPr>
                <w:color w:val="auto"/>
              </w:rPr>
            </w:pPr>
            <w:r w:rsidRPr="00E14822">
              <w:rPr>
                <w:color w:val="auto"/>
              </w:rP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AB1E88F" w14:textId="1ECF3C8D" w:rsidR="00FB69D5" w:rsidRPr="00E14822" w:rsidRDefault="006C5DD9" w:rsidP="00DB15A1">
            <w:pPr>
              <w:pStyle w:val="Day"/>
              <w:rPr>
                <w:color w:val="auto"/>
              </w:rPr>
            </w:pPr>
            <w:r w:rsidRPr="00E14822">
              <w:rPr>
                <w:color w:val="auto"/>
              </w:rP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6335A23" w14:textId="408287ED" w:rsidR="00FB69D5" w:rsidRPr="00E14822" w:rsidRDefault="006C5DD9" w:rsidP="00DB15A1">
            <w:pPr>
              <w:pStyle w:val="Day"/>
              <w:rPr>
                <w:color w:val="auto"/>
              </w:rPr>
            </w:pPr>
            <w:r w:rsidRPr="00E14822">
              <w:rPr>
                <w:color w:val="auto"/>
              </w:rPr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B15E6A7" w14:textId="2F4923A7" w:rsidR="00FB69D5" w:rsidRPr="00E14822" w:rsidRDefault="006C5DD9" w:rsidP="00DB15A1">
            <w:pPr>
              <w:pStyle w:val="Day"/>
              <w:rPr>
                <w:color w:val="auto"/>
              </w:rPr>
            </w:pPr>
            <w:r w:rsidRPr="00E14822">
              <w:rPr>
                <w:color w:val="auto"/>
              </w:rPr>
              <w:t>7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23E6AC2" w14:textId="6D83329E" w:rsidR="00FB69D5" w:rsidRPr="00E14822" w:rsidRDefault="006C5DD9" w:rsidP="00DB15A1">
            <w:pPr>
              <w:pStyle w:val="Day"/>
              <w:rPr>
                <w:color w:val="auto"/>
              </w:rPr>
            </w:pPr>
            <w:r w:rsidRPr="00E14822">
              <w:rPr>
                <w:color w:val="auto"/>
              </w:rPr>
              <w:t>8</w:t>
            </w:r>
          </w:p>
        </w:tc>
      </w:tr>
      <w:tr w:rsidR="00FB69D5" w14:paraId="392404EA" w14:textId="77777777" w:rsidTr="0080237B">
        <w:trPr>
          <w:trHeight w:val="216"/>
        </w:trPr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3AC9C6A" w14:textId="20E59EFD" w:rsidR="00FB69D5" w:rsidRPr="00E14822" w:rsidRDefault="00FB69D5" w:rsidP="00DB15A1">
            <w:pPr>
              <w:pStyle w:val="Day"/>
              <w:rPr>
                <w:bCs/>
                <w:color w:val="auto"/>
              </w:rPr>
            </w:pPr>
            <w:r w:rsidRPr="00E14822">
              <w:rPr>
                <w:bCs/>
                <w:color w:val="auto"/>
              </w:rPr>
              <w:t>1</w:t>
            </w:r>
            <w:r w:rsidR="006C5DD9" w:rsidRPr="00E14822">
              <w:rPr>
                <w:bCs/>
                <w:color w:val="auto"/>
              </w:rPr>
              <w:t>4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FF94A00" w14:textId="3BE6DCB3" w:rsidR="00FB69D5" w:rsidRPr="00E14822" w:rsidRDefault="00FB69D5" w:rsidP="00DB15A1">
            <w:pPr>
              <w:pStyle w:val="Day"/>
              <w:rPr>
                <w:bCs/>
                <w:color w:val="auto"/>
              </w:rPr>
            </w:pPr>
            <w:r w:rsidRPr="00E14822">
              <w:rPr>
                <w:bCs/>
                <w:color w:val="auto"/>
              </w:rPr>
              <w:t>1</w:t>
            </w:r>
            <w:r w:rsidR="006C5DD9" w:rsidRPr="00E14822">
              <w:rPr>
                <w:bCs/>
                <w:color w:val="auto"/>
              </w:rPr>
              <w:t>5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998C461" w14:textId="75395793" w:rsidR="00FB69D5" w:rsidRPr="00E14822" w:rsidRDefault="00FB69D5" w:rsidP="00DB15A1">
            <w:pPr>
              <w:pStyle w:val="Day"/>
              <w:rPr>
                <w:bCs/>
                <w:color w:val="auto"/>
              </w:rPr>
            </w:pPr>
            <w:r w:rsidRPr="00E14822">
              <w:rPr>
                <w:bCs/>
                <w:color w:val="auto"/>
              </w:rPr>
              <w:t>1</w:t>
            </w:r>
            <w:r w:rsidR="006C5DD9" w:rsidRPr="00E14822">
              <w:rPr>
                <w:bCs/>
                <w:color w:val="auto"/>
              </w:rPr>
              <w:t>6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4B2AA08" w14:textId="6DE0B767" w:rsidR="00FB69D5" w:rsidRPr="00E14822" w:rsidRDefault="00FB69D5" w:rsidP="00DB15A1">
            <w:pPr>
              <w:pStyle w:val="Day"/>
              <w:rPr>
                <w:bCs/>
                <w:color w:val="auto"/>
              </w:rPr>
            </w:pPr>
            <w:r w:rsidRPr="00E14822">
              <w:rPr>
                <w:bCs/>
                <w:color w:val="auto"/>
              </w:rPr>
              <w:t>1</w:t>
            </w:r>
            <w:r w:rsidR="006C5DD9" w:rsidRPr="00E14822">
              <w:rPr>
                <w:bCs/>
                <w:color w:val="auto"/>
              </w:rPr>
              <w:t>7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531EB39" w14:textId="5E58F74E" w:rsidR="00FB69D5" w:rsidRPr="00E14822" w:rsidRDefault="00FB69D5" w:rsidP="00DB15A1">
            <w:pPr>
              <w:pStyle w:val="Day"/>
              <w:rPr>
                <w:bCs/>
                <w:color w:val="auto"/>
              </w:rPr>
            </w:pPr>
            <w:r w:rsidRPr="00E14822">
              <w:rPr>
                <w:bCs/>
                <w:color w:val="auto"/>
              </w:rPr>
              <w:t>1</w:t>
            </w:r>
            <w:r w:rsidR="006C5DD9" w:rsidRPr="00E14822">
              <w:rPr>
                <w:bCs/>
                <w:color w:val="auto"/>
              </w:rP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671995FD" w14:textId="22A041AB" w:rsidR="00FB69D5" w:rsidRDefault="00FB69D5" w:rsidP="00DB15A1">
            <w:pPr>
              <w:pStyle w:val="Day"/>
            </w:pPr>
            <w:r w:rsidRPr="00E47EA7">
              <w:rPr>
                <w:color w:val="FFFFFF" w:themeColor="background1"/>
              </w:rPr>
              <w:t>1</w:t>
            </w:r>
            <w:r w:rsidR="006C5DD9" w:rsidRPr="00E47EA7">
              <w:rPr>
                <w:color w:val="FFFFFF" w:themeColor="background1"/>
              </w:rPr>
              <w:t>9</w:t>
            </w:r>
          </w:p>
        </w:tc>
        <w:tc>
          <w:tcPr>
            <w:tcW w:w="396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B9BF229" w14:textId="38869D01" w:rsidR="00FB69D5" w:rsidRPr="00E14822" w:rsidRDefault="006C5DD9" w:rsidP="00DB15A1">
            <w:pPr>
              <w:pStyle w:val="Day"/>
              <w:rPr>
                <w:bCs/>
                <w:color w:val="auto"/>
              </w:rPr>
            </w:pPr>
            <w:r w:rsidRPr="00E14822">
              <w:rPr>
                <w:bCs/>
                <w:color w:val="auto"/>
              </w:rPr>
              <w:t>20</w:t>
            </w:r>
          </w:p>
        </w:tc>
        <w:tc>
          <w:tcPr>
            <w:tcW w:w="643" w:type="dxa"/>
            <w:gridSpan w:val="2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8A5F447" w14:textId="77777777" w:rsidR="00FB69D5" w:rsidRDefault="00FB69D5" w:rsidP="00DB15A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198F20D" w14:textId="053D2B58" w:rsidR="00FB69D5" w:rsidRPr="00E14822" w:rsidRDefault="00FB69D5" w:rsidP="00DB15A1">
            <w:pPr>
              <w:pStyle w:val="Day"/>
              <w:rPr>
                <w:color w:val="auto"/>
              </w:rPr>
            </w:pPr>
            <w:r w:rsidRPr="00E14822">
              <w:rPr>
                <w:color w:val="auto"/>
              </w:rPr>
              <w:t>1</w:t>
            </w:r>
            <w:r w:rsidR="006C5DD9" w:rsidRPr="00E14822">
              <w:rPr>
                <w:color w:val="auto"/>
              </w:rP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38AC7A5" w14:textId="276D1089" w:rsidR="00FB69D5" w:rsidRPr="00E14822" w:rsidRDefault="00FB69D5" w:rsidP="00DB15A1">
            <w:pPr>
              <w:pStyle w:val="Day"/>
              <w:rPr>
                <w:color w:val="auto"/>
              </w:rPr>
            </w:pPr>
            <w:r w:rsidRPr="00E14822">
              <w:rPr>
                <w:color w:val="auto"/>
              </w:rPr>
              <w:t>1</w:t>
            </w:r>
            <w:r w:rsidR="006C5DD9" w:rsidRPr="00E14822">
              <w:rPr>
                <w:color w:val="auto"/>
              </w:rPr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E19E680" w14:textId="4FBAF1C8" w:rsidR="00FB69D5" w:rsidRPr="00E14822" w:rsidRDefault="00FB69D5" w:rsidP="00DB15A1">
            <w:pPr>
              <w:pStyle w:val="Day"/>
              <w:rPr>
                <w:color w:val="auto"/>
              </w:rPr>
            </w:pPr>
            <w:r w:rsidRPr="00E14822">
              <w:rPr>
                <w:color w:val="auto"/>
              </w:rPr>
              <w:t>1</w:t>
            </w:r>
            <w:r w:rsidR="006C5DD9" w:rsidRPr="00E14822">
              <w:rPr>
                <w:color w:val="auto"/>
              </w:rP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2AC8303" w14:textId="40E1E492" w:rsidR="00FB69D5" w:rsidRPr="00E14822" w:rsidRDefault="00FB69D5" w:rsidP="00DB15A1">
            <w:pPr>
              <w:pStyle w:val="Day"/>
              <w:rPr>
                <w:color w:val="auto"/>
              </w:rPr>
            </w:pPr>
            <w:r w:rsidRPr="00E14822">
              <w:rPr>
                <w:color w:val="auto"/>
              </w:rPr>
              <w:t>1</w:t>
            </w:r>
            <w:r w:rsidR="006C5DD9" w:rsidRPr="00E14822">
              <w:rPr>
                <w:color w:val="auto"/>
              </w:rP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F2ABAA5" w14:textId="6DD684EA" w:rsidR="00FB69D5" w:rsidRPr="00E14822" w:rsidRDefault="00FB69D5" w:rsidP="00DB15A1">
            <w:pPr>
              <w:pStyle w:val="Day"/>
              <w:rPr>
                <w:color w:val="auto"/>
              </w:rPr>
            </w:pPr>
            <w:r w:rsidRPr="00E14822">
              <w:rPr>
                <w:color w:val="auto"/>
              </w:rPr>
              <w:t>1</w:t>
            </w:r>
            <w:r w:rsidR="006C5DD9" w:rsidRPr="00E14822">
              <w:rPr>
                <w:color w:val="auto"/>
              </w:rPr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5471A66" w14:textId="3201F345" w:rsidR="00FB69D5" w:rsidRPr="00E14822" w:rsidRDefault="00FB69D5" w:rsidP="00DB15A1">
            <w:pPr>
              <w:pStyle w:val="Day"/>
              <w:rPr>
                <w:color w:val="auto"/>
              </w:rPr>
            </w:pPr>
            <w:r w:rsidRPr="00E14822">
              <w:rPr>
                <w:color w:val="auto"/>
              </w:rPr>
              <w:t>1</w:t>
            </w:r>
            <w:r w:rsidR="006C5DD9" w:rsidRPr="00E14822">
              <w:rPr>
                <w:color w:val="auto"/>
              </w:rPr>
              <w:t>7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3CC65FD" w14:textId="616C1654" w:rsidR="00FB69D5" w:rsidRPr="00E14822" w:rsidRDefault="00FB69D5" w:rsidP="00DB15A1">
            <w:pPr>
              <w:pStyle w:val="Day"/>
              <w:rPr>
                <w:color w:val="auto"/>
              </w:rPr>
            </w:pPr>
            <w:r w:rsidRPr="00E14822">
              <w:rPr>
                <w:color w:val="auto"/>
              </w:rPr>
              <w:t>1</w:t>
            </w:r>
            <w:r w:rsidR="006C5DD9" w:rsidRPr="00E14822">
              <w:rPr>
                <w:color w:val="auto"/>
              </w:rPr>
              <w:t>8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37177D3" w14:textId="77777777" w:rsidR="00FB69D5" w:rsidRDefault="00FB69D5" w:rsidP="00DB15A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30E961F" w14:textId="170312F6" w:rsidR="00FB69D5" w:rsidRPr="00E14822" w:rsidRDefault="006C5DD9" w:rsidP="00DB15A1">
            <w:pPr>
              <w:pStyle w:val="Day"/>
              <w:rPr>
                <w:color w:val="auto"/>
              </w:rPr>
            </w:pPr>
            <w:r w:rsidRPr="00E14822">
              <w:rPr>
                <w:color w:val="auto"/>
              </w:rPr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1A1ED25" w14:textId="1D414B1F" w:rsidR="00FB69D5" w:rsidRPr="00E14822" w:rsidRDefault="00FB69D5" w:rsidP="00DB15A1">
            <w:pPr>
              <w:pStyle w:val="Day"/>
              <w:rPr>
                <w:color w:val="auto"/>
              </w:rPr>
            </w:pPr>
            <w:r w:rsidRPr="00E14822">
              <w:rPr>
                <w:color w:val="auto"/>
              </w:rPr>
              <w:t>1</w:t>
            </w:r>
            <w:r w:rsidR="006C5DD9" w:rsidRPr="00E14822">
              <w:rPr>
                <w:color w:val="auto"/>
              </w:rPr>
              <w:t>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C135BAA" w14:textId="2A2545EA" w:rsidR="00FB69D5" w:rsidRPr="00E14822" w:rsidRDefault="00FB69D5" w:rsidP="00DB15A1">
            <w:pPr>
              <w:pStyle w:val="Day"/>
              <w:rPr>
                <w:color w:val="auto"/>
              </w:rPr>
            </w:pPr>
            <w:r w:rsidRPr="00E14822">
              <w:rPr>
                <w:color w:val="auto"/>
              </w:rPr>
              <w:t>1</w:t>
            </w:r>
            <w:r w:rsidR="006C5DD9" w:rsidRPr="00E14822">
              <w:rPr>
                <w:color w:val="auto"/>
              </w:rP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DB05D94" w14:textId="2A7AB410" w:rsidR="00FB69D5" w:rsidRPr="00E14822" w:rsidRDefault="00FB69D5" w:rsidP="00DB15A1">
            <w:pPr>
              <w:pStyle w:val="Day"/>
              <w:rPr>
                <w:color w:val="auto"/>
              </w:rPr>
            </w:pPr>
            <w:r w:rsidRPr="00E14822">
              <w:rPr>
                <w:color w:val="auto"/>
              </w:rPr>
              <w:t>1</w:t>
            </w:r>
            <w:r w:rsidR="006C5DD9" w:rsidRPr="00E14822">
              <w:rPr>
                <w:color w:val="auto"/>
              </w:rP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202CD63" w14:textId="6E56A595" w:rsidR="00FB69D5" w:rsidRPr="00E14822" w:rsidRDefault="00FB69D5" w:rsidP="00DB15A1">
            <w:pPr>
              <w:pStyle w:val="Day"/>
              <w:rPr>
                <w:color w:val="auto"/>
              </w:rPr>
            </w:pPr>
            <w:r w:rsidRPr="00E14822">
              <w:rPr>
                <w:color w:val="auto"/>
              </w:rPr>
              <w:t>1</w:t>
            </w:r>
            <w:r w:rsidR="006C5DD9" w:rsidRPr="00E14822">
              <w:rPr>
                <w:color w:val="auto"/>
              </w:rPr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08E018B" w14:textId="6D879097" w:rsidR="00FB69D5" w:rsidRPr="00E14822" w:rsidRDefault="006C5DD9" w:rsidP="00DB15A1">
            <w:pPr>
              <w:pStyle w:val="Day"/>
              <w:rPr>
                <w:color w:val="auto"/>
              </w:rPr>
            </w:pPr>
            <w:r w:rsidRPr="00E14822">
              <w:rPr>
                <w:color w:val="auto"/>
              </w:rPr>
              <w:t>14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2DDFC47" w14:textId="1FEC9763" w:rsidR="00FB69D5" w:rsidRPr="00E14822" w:rsidRDefault="006C5DD9" w:rsidP="00DB15A1">
            <w:pPr>
              <w:pStyle w:val="Day"/>
              <w:rPr>
                <w:color w:val="auto"/>
              </w:rPr>
            </w:pPr>
            <w:r w:rsidRPr="00E14822">
              <w:rPr>
                <w:color w:val="auto"/>
              </w:rPr>
              <w:t>15</w:t>
            </w:r>
          </w:p>
        </w:tc>
      </w:tr>
      <w:tr w:rsidR="00FB69D5" w14:paraId="2789C7DB" w14:textId="77777777" w:rsidTr="0080237B">
        <w:trPr>
          <w:trHeight w:val="216"/>
        </w:trPr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5DD45AC" w14:textId="6A15260C" w:rsidR="00FB69D5" w:rsidRPr="00E14822" w:rsidRDefault="00FB69D5" w:rsidP="00DB15A1">
            <w:pPr>
              <w:pStyle w:val="Day"/>
              <w:rPr>
                <w:color w:val="auto"/>
              </w:rPr>
            </w:pPr>
            <w:r w:rsidRPr="00E14822">
              <w:rPr>
                <w:color w:val="auto"/>
              </w:rPr>
              <w:t>2</w:t>
            </w:r>
            <w:r w:rsidR="006C5DD9" w:rsidRPr="00E14822">
              <w:rPr>
                <w:color w:val="auto"/>
              </w:rPr>
              <w:t>1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4C6A7F6" w14:textId="63C6B43B" w:rsidR="00FB69D5" w:rsidRPr="00E14822" w:rsidRDefault="00FB69D5" w:rsidP="00DB15A1">
            <w:pPr>
              <w:pStyle w:val="Day"/>
              <w:rPr>
                <w:color w:val="auto"/>
              </w:rPr>
            </w:pPr>
            <w:r w:rsidRPr="00E14822">
              <w:rPr>
                <w:color w:val="auto"/>
              </w:rPr>
              <w:t>2</w:t>
            </w:r>
            <w:r w:rsidR="006C5DD9" w:rsidRPr="00E14822">
              <w:rPr>
                <w:color w:val="auto"/>
              </w:rPr>
              <w:t>2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4263EFD" w14:textId="052AD64C" w:rsidR="00FB69D5" w:rsidRPr="00E14822" w:rsidRDefault="00FB69D5" w:rsidP="00DB15A1">
            <w:pPr>
              <w:pStyle w:val="Day"/>
              <w:rPr>
                <w:color w:val="auto"/>
              </w:rPr>
            </w:pPr>
            <w:r w:rsidRPr="00E14822">
              <w:rPr>
                <w:color w:val="auto"/>
              </w:rPr>
              <w:t>2</w:t>
            </w:r>
            <w:r w:rsidR="006C5DD9" w:rsidRPr="00E14822">
              <w:rPr>
                <w:color w:val="auto"/>
              </w:rPr>
              <w:t>3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A4B59B5" w14:textId="5EAF609A" w:rsidR="00FB69D5" w:rsidRPr="00E14822" w:rsidRDefault="00FB69D5" w:rsidP="00DB15A1">
            <w:pPr>
              <w:pStyle w:val="Day"/>
              <w:rPr>
                <w:color w:val="auto"/>
              </w:rPr>
            </w:pPr>
            <w:r w:rsidRPr="00E14822">
              <w:rPr>
                <w:color w:val="auto"/>
              </w:rPr>
              <w:t>2</w:t>
            </w:r>
            <w:r w:rsidR="006C5DD9" w:rsidRPr="00E14822">
              <w:rPr>
                <w:color w:val="auto"/>
              </w:rPr>
              <w:t>4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7BD60E1" w14:textId="416AE1FD" w:rsidR="00FB69D5" w:rsidRPr="00E14822" w:rsidRDefault="00FB69D5" w:rsidP="00DB15A1">
            <w:pPr>
              <w:pStyle w:val="Day"/>
              <w:rPr>
                <w:color w:val="auto"/>
              </w:rPr>
            </w:pPr>
            <w:r w:rsidRPr="00E14822">
              <w:rPr>
                <w:color w:val="auto"/>
              </w:rPr>
              <w:t>2</w:t>
            </w:r>
            <w:r w:rsidR="006C5DD9" w:rsidRPr="00E14822">
              <w:rPr>
                <w:color w:val="auto"/>
              </w:rP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73A4F56" w14:textId="29A276C7" w:rsidR="00FB69D5" w:rsidRPr="00E14822" w:rsidRDefault="00FB69D5" w:rsidP="00DB15A1">
            <w:pPr>
              <w:pStyle w:val="Day"/>
              <w:rPr>
                <w:color w:val="auto"/>
              </w:rPr>
            </w:pPr>
            <w:r w:rsidRPr="00E14822">
              <w:rPr>
                <w:color w:val="auto"/>
              </w:rPr>
              <w:t>2</w:t>
            </w:r>
            <w:r w:rsidR="006C5DD9" w:rsidRPr="00E14822">
              <w:rPr>
                <w:color w:val="auto"/>
              </w:rPr>
              <w:t>6</w:t>
            </w:r>
          </w:p>
        </w:tc>
        <w:tc>
          <w:tcPr>
            <w:tcW w:w="396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3026789" w14:textId="779F505C" w:rsidR="00FB69D5" w:rsidRPr="00E14822" w:rsidRDefault="00FB69D5" w:rsidP="00DB15A1">
            <w:pPr>
              <w:pStyle w:val="Day"/>
              <w:rPr>
                <w:color w:val="auto"/>
              </w:rPr>
            </w:pPr>
            <w:r w:rsidRPr="00E14822">
              <w:rPr>
                <w:color w:val="auto"/>
              </w:rPr>
              <w:t>2</w:t>
            </w:r>
            <w:r w:rsidR="006C5DD9" w:rsidRPr="00E14822">
              <w:rPr>
                <w:color w:val="auto"/>
              </w:rPr>
              <w:t>7</w:t>
            </w:r>
          </w:p>
        </w:tc>
        <w:tc>
          <w:tcPr>
            <w:tcW w:w="643" w:type="dxa"/>
            <w:gridSpan w:val="2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E4AF60B" w14:textId="77777777" w:rsidR="00FB69D5" w:rsidRDefault="00FB69D5" w:rsidP="00DB15A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CCDE6D3" w14:textId="6E444888" w:rsidR="00FB69D5" w:rsidRPr="00E14822" w:rsidRDefault="00FB69D5" w:rsidP="00DB15A1">
            <w:pPr>
              <w:pStyle w:val="Day"/>
              <w:rPr>
                <w:color w:val="auto"/>
              </w:rPr>
            </w:pPr>
            <w:r w:rsidRPr="00E14822">
              <w:rPr>
                <w:color w:val="auto"/>
              </w:rPr>
              <w:t>1</w:t>
            </w:r>
            <w:r w:rsidR="006C5DD9" w:rsidRPr="00E14822">
              <w:rPr>
                <w:color w:val="auto"/>
              </w:rPr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21D1CE5" w14:textId="0A0B3872" w:rsidR="00FB69D5" w:rsidRPr="00E14822" w:rsidRDefault="006C5DD9" w:rsidP="00DB15A1">
            <w:pPr>
              <w:pStyle w:val="Day"/>
              <w:rPr>
                <w:color w:val="auto"/>
              </w:rPr>
            </w:pPr>
            <w:r w:rsidRPr="00E14822">
              <w:rPr>
                <w:color w:val="auto"/>
              </w:rPr>
              <w:t>20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1EA5AC8" w14:textId="54087A4D" w:rsidR="00FB69D5" w:rsidRPr="00E14822" w:rsidRDefault="00FB69D5" w:rsidP="00DB15A1">
            <w:pPr>
              <w:pStyle w:val="Day"/>
              <w:rPr>
                <w:color w:val="auto"/>
              </w:rPr>
            </w:pPr>
            <w:r w:rsidRPr="00E14822">
              <w:rPr>
                <w:color w:val="auto"/>
              </w:rPr>
              <w:t>2</w:t>
            </w:r>
            <w:r w:rsidR="006C5DD9" w:rsidRPr="00E14822">
              <w:rPr>
                <w:color w:val="auto"/>
              </w:rP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6A9591C" w14:textId="5565335F" w:rsidR="00FB69D5" w:rsidRPr="00E14822" w:rsidRDefault="00FB69D5" w:rsidP="00DB15A1">
            <w:pPr>
              <w:pStyle w:val="Day"/>
              <w:rPr>
                <w:color w:val="auto"/>
              </w:rPr>
            </w:pPr>
            <w:r w:rsidRPr="00E14822">
              <w:rPr>
                <w:color w:val="auto"/>
              </w:rPr>
              <w:t>2</w:t>
            </w:r>
            <w:r w:rsidR="006C5DD9" w:rsidRPr="00E14822">
              <w:rPr>
                <w:color w:val="auto"/>
              </w:rP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9CC78B1" w14:textId="491D99B2" w:rsidR="00FB69D5" w:rsidRPr="00E14822" w:rsidRDefault="00FB69D5" w:rsidP="00DB15A1">
            <w:pPr>
              <w:pStyle w:val="Day"/>
              <w:rPr>
                <w:color w:val="auto"/>
              </w:rPr>
            </w:pPr>
            <w:r w:rsidRPr="00E14822">
              <w:rPr>
                <w:color w:val="auto"/>
              </w:rPr>
              <w:t>2</w:t>
            </w:r>
            <w:r w:rsidR="006C5DD9" w:rsidRPr="00E14822">
              <w:rPr>
                <w:color w:val="auto"/>
              </w:rPr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43ED8E6" w14:textId="3F1EFAB5" w:rsidR="00FB69D5" w:rsidRPr="00E14822" w:rsidRDefault="00FB69D5" w:rsidP="00DB15A1">
            <w:pPr>
              <w:pStyle w:val="Day"/>
              <w:rPr>
                <w:color w:val="auto"/>
              </w:rPr>
            </w:pPr>
            <w:r w:rsidRPr="00E14822">
              <w:rPr>
                <w:color w:val="auto"/>
              </w:rPr>
              <w:t>2</w:t>
            </w:r>
            <w:r w:rsidR="006C5DD9" w:rsidRPr="00E14822">
              <w:rPr>
                <w:color w:val="auto"/>
              </w:rPr>
              <w:t>4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A13A4AD" w14:textId="5D270502" w:rsidR="00FB69D5" w:rsidRPr="00E14822" w:rsidRDefault="00FB69D5" w:rsidP="00DB15A1">
            <w:pPr>
              <w:pStyle w:val="Day"/>
              <w:rPr>
                <w:color w:val="auto"/>
              </w:rPr>
            </w:pPr>
            <w:r w:rsidRPr="00E14822">
              <w:rPr>
                <w:color w:val="auto"/>
              </w:rPr>
              <w:t>2</w:t>
            </w:r>
            <w:r w:rsidR="006C5DD9" w:rsidRPr="00E14822">
              <w:rPr>
                <w:color w:val="auto"/>
              </w:rPr>
              <w:t>5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EA178BB" w14:textId="77777777" w:rsidR="00FB69D5" w:rsidRDefault="00FB69D5" w:rsidP="00DB15A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3A18FBF" w14:textId="018D282C" w:rsidR="00FB69D5" w:rsidRPr="00E14822" w:rsidRDefault="006C5DD9" w:rsidP="00DB15A1">
            <w:pPr>
              <w:pStyle w:val="Day"/>
              <w:rPr>
                <w:color w:val="auto"/>
              </w:rPr>
            </w:pPr>
            <w:r w:rsidRPr="00E14822">
              <w:rPr>
                <w:color w:val="auto"/>
              </w:rPr>
              <w:t>16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8148F38" w14:textId="5569DA1A" w:rsidR="00FB69D5" w:rsidRPr="00E14822" w:rsidRDefault="006C5DD9" w:rsidP="00DB15A1">
            <w:pPr>
              <w:pStyle w:val="Day"/>
              <w:rPr>
                <w:color w:val="auto"/>
              </w:rPr>
            </w:pPr>
            <w:r w:rsidRPr="00E14822">
              <w:rPr>
                <w:color w:val="auto"/>
              </w:rPr>
              <w:t>17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7C7227F" w14:textId="1C93A0FF" w:rsidR="00FB69D5" w:rsidRPr="00E14822" w:rsidRDefault="006C5DD9" w:rsidP="00DB15A1">
            <w:pPr>
              <w:pStyle w:val="Day"/>
              <w:rPr>
                <w:color w:val="auto"/>
              </w:rPr>
            </w:pPr>
            <w:r w:rsidRPr="00E14822">
              <w:rPr>
                <w:color w:val="auto"/>
              </w:rPr>
              <w:t>18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D834318" w14:textId="03C7EA7C" w:rsidR="00FB69D5" w:rsidRPr="00E14822" w:rsidRDefault="006C5DD9" w:rsidP="00DB15A1">
            <w:pPr>
              <w:pStyle w:val="Day"/>
              <w:rPr>
                <w:color w:val="auto"/>
              </w:rPr>
            </w:pPr>
            <w:r w:rsidRPr="00E14822">
              <w:rPr>
                <w:color w:val="auto"/>
              </w:rPr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FB1CB36" w14:textId="3FA1CB75" w:rsidR="00FB69D5" w:rsidRPr="00E14822" w:rsidRDefault="00FB69D5" w:rsidP="00DB15A1">
            <w:pPr>
              <w:pStyle w:val="Day"/>
              <w:rPr>
                <w:color w:val="auto"/>
              </w:rPr>
            </w:pPr>
            <w:r w:rsidRPr="00E14822">
              <w:rPr>
                <w:color w:val="auto"/>
              </w:rPr>
              <w:t>2</w:t>
            </w:r>
            <w:r w:rsidR="006C5DD9" w:rsidRPr="00E14822">
              <w:rPr>
                <w:color w:val="auto"/>
              </w:rPr>
              <w:t>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2CD81C7" w14:textId="5318DB5A" w:rsidR="00FB69D5" w:rsidRPr="00E14822" w:rsidRDefault="00FB69D5" w:rsidP="00DB15A1">
            <w:pPr>
              <w:pStyle w:val="Day"/>
              <w:rPr>
                <w:color w:val="auto"/>
              </w:rPr>
            </w:pPr>
            <w:r w:rsidRPr="00E14822">
              <w:rPr>
                <w:color w:val="auto"/>
              </w:rPr>
              <w:t>2</w:t>
            </w:r>
            <w:r w:rsidR="006C5DD9" w:rsidRPr="00E14822">
              <w:rPr>
                <w:color w:val="auto"/>
              </w:rPr>
              <w:t>1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0F87AC0" w14:textId="58B8154E" w:rsidR="00FB69D5" w:rsidRPr="00E14822" w:rsidRDefault="00FB69D5" w:rsidP="00DB15A1">
            <w:pPr>
              <w:pStyle w:val="Day"/>
              <w:rPr>
                <w:color w:val="auto"/>
              </w:rPr>
            </w:pPr>
            <w:r w:rsidRPr="00E14822">
              <w:rPr>
                <w:color w:val="auto"/>
              </w:rPr>
              <w:t>2</w:t>
            </w:r>
            <w:r w:rsidR="006C5DD9" w:rsidRPr="00E14822">
              <w:rPr>
                <w:color w:val="auto"/>
              </w:rPr>
              <w:t>2</w:t>
            </w:r>
          </w:p>
        </w:tc>
      </w:tr>
      <w:tr w:rsidR="00FB69D5" w14:paraId="2F647157" w14:textId="77777777" w:rsidTr="0080237B">
        <w:trPr>
          <w:trHeight w:val="216"/>
        </w:trPr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BC4E78F" w14:textId="28DB754A" w:rsidR="00FB69D5" w:rsidRPr="00E14822" w:rsidRDefault="00FB69D5" w:rsidP="00DB15A1">
            <w:pPr>
              <w:pStyle w:val="Day"/>
              <w:rPr>
                <w:color w:val="auto"/>
              </w:rPr>
            </w:pPr>
            <w:r w:rsidRPr="00E14822">
              <w:rPr>
                <w:color w:val="auto"/>
              </w:rPr>
              <w:t>2</w:t>
            </w:r>
            <w:r w:rsidR="006C5DD9" w:rsidRPr="00E14822">
              <w:rPr>
                <w:color w:val="auto"/>
              </w:rPr>
              <w:t>8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BF45254" w14:textId="61E05DC5" w:rsidR="00FB69D5" w:rsidRPr="00E14822" w:rsidRDefault="00FB69D5" w:rsidP="00DB15A1">
            <w:pPr>
              <w:pStyle w:val="Day"/>
              <w:rPr>
                <w:color w:val="auto"/>
              </w:rPr>
            </w:pPr>
            <w:r w:rsidRPr="00E14822">
              <w:rPr>
                <w:color w:val="auto"/>
              </w:rPr>
              <w:t>2</w:t>
            </w:r>
            <w:r w:rsidR="006C5DD9" w:rsidRPr="00E14822">
              <w:rPr>
                <w:color w:val="auto"/>
              </w:rPr>
              <w:t>9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7076A9B" w14:textId="5682658F" w:rsidR="00FB69D5" w:rsidRPr="00E14822" w:rsidRDefault="006C5DD9" w:rsidP="00DB15A1">
            <w:pPr>
              <w:pStyle w:val="Day"/>
              <w:rPr>
                <w:color w:val="auto"/>
              </w:rPr>
            </w:pPr>
            <w:r w:rsidRPr="00E14822">
              <w:rPr>
                <w:color w:val="auto"/>
              </w:rPr>
              <w:t>30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291B386" w14:textId="17C7FE51" w:rsidR="00FB69D5" w:rsidRPr="00E14822" w:rsidRDefault="00FB69D5" w:rsidP="00DB15A1">
            <w:pPr>
              <w:pStyle w:val="Day"/>
              <w:rPr>
                <w:color w:val="auto"/>
              </w:rPr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AA0CEC8" w14:textId="77777777" w:rsidR="00FB69D5" w:rsidRPr="00E14822" w:rsidRDefault="00FB69D5" w:rsidP="00DB15A1">
            <w:pPr>
              <w:pStyle w:val="Day"/>
              <w:rPr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629A3DA" w14:textId="77777777" w:rsidR="00FB69D5" w:rsidRPr="00E14822" w:rsidRDefault="00FB69D5" w:rsidP="00DB15A1">
            <w:pPr>
              <w:pStyle w:val="Day"/>
              <w:rPr>
                <w:color w:val="auto"/>
              </w:rPr>
            </w:pPr>
          </w:p>
        </w:tc>
        <w:tc>
          <w:tcPr>
            <w:tcW w:w="396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67FA9D3" w14:textId="77777777" w:rsidR="00FB69D5" w:rsidRPr="00E14822" w:rsidRDefault="00FB69D5" w:rsidP="00DB15A1">
            <w:pPr>
              <w:pStyle w:val="Day"/>
              <w:rPr>
                <w:color w:val="auto"/>
              </w:rPr>
            </w:pPr>
          </w:p>
        </w:tc>
        <w:tc>
          <w:tcPr>
            <w:tcW w:w="643" w:type="dxa"/>
            <w:gridSpan w:val="2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AA2F65D" w14:textId="77777777" w:rsidR="00FB69D5" w:rsidRDefault="00FB69D5" w:rsidP="00DB15A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8D25182" w14:textId="11A1B32D" w:rsidR="00FB69D5" w:rsidRPr="00E14822" w:rsidRDefault="00FB69D5" w:rsidP="00DB15A1">
            <w:pPr>
              <w:pStyle w:val="Day"/>
              <w:rPr>
                <w:color w:val="auto"/>
              </w:rPr>
            </w:pPr>
            <w:r w:rsidRPr="00E14822">
              <w:rPr>
                <w:color w:val="auto"/>
              </w:rPr>
              <w:t>2</w:t>
            </w:r>
            <w:r w:rsidR="006C5DD9" w:rsidRPr="00E14822">
              <w:rPr>
                <w:color w:val="auto"/>
              </w:rPr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78DCEA8" w14:textId="1B723911" w:rsidR="00FB69D5" w:rsidRPr="00E14822" w:rsidRDefault="00FB69D5" w:rsidP="00DB15A1">
            <w:pPr>
              <w:pStyle w:val="Day"/>
              <w:rPr>
                <w:color w:val="auto"/>
              </w:rPr>
            </w:pPr>
            <w:r w:rsidRPr="00E14822">
              <w:rPr>
                <w:color w:val="auto"/>
              </w:rPr>
              <w:t>2</w:t>
            </w:r>
            <w:r w:rsidR="006C5DD9" w:rsidRPr="00E14822">
              <w:rPr>
                <w:color w:val="auto"/>
              </w:rP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63DC21F" w14:textId="1C9967A6" w:rsidR="00FB69D5" w:rsidRPr="00E14822" w:rsidRDefault="00FB69D5" w:rsidP="00DB15A1">
            <w:pPr>
              <w:pStyle w:val="Day"/>
              <w:rPr>
                <w:color w:val="auto"/>
              </w:rPr>
            </w:pPr>
            <w:r w:rsidRPr="00E14822">
              <w:rPr>
                <w:color w:val="auto"/>
              </w:rPr>
              <w:t>2</w:t>
            </w:r>
            <w:r w:rsidR="006C5DD9" w:rsidRPr="00E14822">
              <w:rPr>
                <w:color w:val="auto"/>
              </w:rP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A4CF6DA" w14:textId="1EBA9B4F" w:rsidR="00FB69D5" w:rsidRPr="00E14822" w:rsidRDefault="00FB69D5" w:rsidP="00DB15A1">
            <w:pPr>
              <w:pStyle w:val="Day"/>
              <w:rPr>
                <w:color w:val="auto"/>
              </w:rPr>
            </w:pPr>
            <w:r w:rsidRPr="00E14822">
              <w:rPr>
                <w:color w:val="auto"/>
              </w:rPr>
              <w:t>2</w:t>
            </w:r>
            <w:r w:rsidR="006C5DD9" w:rsidRPr="00E14822">
              <w:rPr>
                <w:color w:val="auto"/>
              </w:rPr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5A6EFFE" w14:textId="37149B8B" w:rsidR="00FB69D5" w:rsidRPr="00E14822" w:rsidRDefault="006C5DD9" w:rsidP="00DB15A1">
            <w:pPr>
              <w:pStyle w:val="Day"/>
              <w:rPr>
                <w:color w:val="auto"/>
              </w:rPr>
            </w:pPr>
            <w:r w:rsidRPr="00E14822">
              <w:rPr>
                <w:color w:val="auto"/>
              </w:rPr>
              <w:t>30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051EB92" w14:textId="10B55EB1" w:rsidR="00FB69D5" w:rsidRPr="00E14822" w:rsidRDefault="00FB69D5" w:rsidP="00DB15A1">
            <w:pPr>
              <w:pStyle w:val="Day"/>
              <w:rPr>
                <w:color w:val="auto"/>
              </w:rPr>
            </w:pPr>
            <w:r w:rsidRPr="00E14822">
              <w:rPr>
                <w:color w:val="auto"/>
              </w:rPr>
              <w:t>3</w:t>
            </w:r>
            <w:r w:rsidR="006C5DD9" w:rsidRPr="00E14822">
              <w:rPr>
                <w:color w:val="auto"/>
              </w:rPr>
              <w:t>1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1C7031B" w14:textId="75507D0F" w:rsidR="00FB69D5" w:rsidRPr="00E14822" w:rsidRDefault="00FB69D5" w:rsidP="00DB15A1">
            <w:pPr>
              <w:pStyle w:val="Day"/>
              <w:rPr>
                <w:color w:val="auto"/>
              </w:rPr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ACEC5BA" w14:textId="77777777" w:rsidR="00FB69D5" w:rsidRDefault="00FB69D5" w:rsidP="00DB15A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9843CC6" w14:textId="529A2DFC" w:rsidR="00FB69D5" w:rsidRPr="00E14822" w:rsidRDefault="00FB69D5" w:rsidP="00DB15A1">
            <w:pPr>
              <w:pStyle w:val="Day"/>
              <w:rPr>
                <w:color w:val="auto"/>
              </w:rPr>
            </w:pPr>
            <w:r w:rsidRPr="00E14822">
              <w:rPr>
                <w:color w:val="auto"/>
              </w:rPr>
              <w:t>2</w:t>
            </w:r>
            <w:r w:rsidR="006C5DD9" w:rsidRPr="00E14822">
              <w:rPr>
                <w:color w:val="auto"/>
              </w:rPr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11C5E5B" w14:textId="375F10EB" w:rsidR="00FB69D5" w:rsidRPr="00E14822" w:rsidRDefault="006C5DD9" w:rsidP="00DB15A1">
            <w:pPr>
              <w:pStyle w:val="Day"/>
              <w:rPr>
                <w:color w:val="auto"/>
              </w:rPr>
            </w:pPr>
            <w:r w:rsidRPr="00E14822">
              <w:rPr>
                <w:color w:val="auto"/>
              </w:rPr>
              <w:t>24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85CAE97" w14:textId="4EBA25DB" w:rsidR="00FB69D5" w:rsidRPr="00E14822" w:rsidRDefault="006C5DD9" w:rsidP="00DB15A1">
            <w:pPr>
              <w:pStyle w:val="Day"/>
              <w:rPr>
                <w:color w:val="auto"/>
              </w:rPr>
            </w:pPr>
            <w:r w:rsidRPr="00E14822">
              <w:rPr>
                <w:color w:val="auto"/>
              </w:rPr>
              <w:t>25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6A28F0D" w14:textId="1D33A835" w:rsidR="00FB69D5" w:rsidRPr="00E14822" w:rsidRDefault="006C5DD9" w:rsidP="00DB15A1">
            <w:pPr>
              <w:pStyle w:val="Day"/>
              <w:rPr>
                <w:color w:val="auto"/>
              </w:rPr>
            </w:pPr>
            <w:r w:rsidRPr="00E14822">
              <w:rPr>
                <w:color w:val="auto"/>
              </w:rPr>
              <w:t>26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556C868" w14:textId="6E406971" w:rsidR="00FB69D5" w:rsidRPr="00E14822" w:rsidRDefault="006C5DD9" w:rsidP="00DB15A1">
            <w:pPr>
              <w:pStyle w:val="Day"/>
              <w:rPr>
                <w:color w:val="auto"/>
              </w:rPr>
            </w:pPr>
            <w:r w:rsidRPr="00E14822">
              <w:rPr>
                <w:color w:val="auto"/>
              </w:rPr>
              <w:t>27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D52F9B9" w14:textId="5B59D56E" w:rsidR="00FB69D5" w:rsidRPr="00E14822" w:rsidRDefault="006C5DD9" w:rsidP="00DB15A1">
            <w:pPr>
              <w:pStyle w:val="Day"/>
              <w:rPr>
                <w:color w:val="auto"/>
              </w:rPr>
            </w:pPr>
            <w:r w:rsidRPr="00E14822">
              <w:rPr>
                <w:color w:val="auto"/>
              </w:rPr>
              <w:t>28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3431409" w14:textId="4596CF84" w:rsidR="00FB69D5" w:rsidRPr="00E14822" w:rsidRDefault="006C5DD9" w:rsidP="00DB15A1">
            <w:pPr>
              <w:pStyle w:val="Day"/>
              <w:rPr>
                <w:color w:val="auto"/>
              </w:rPr>
            </w:pPr>
            <w:r w:rsidRPr="00E14822">
              <w:rPr>
                <w:color w:val="auto"/>
              </w:rPr>
              <w:t>29</w:t>
            </w:r>
          </w:p>
        </w:tc>
      </w:tr>
      <w:tr w:rsidR="00FB69D5" w14:paraId="521E16E9" w14:textId="77777777" w:rsidTr="0080237B">
        <w:trPr>
          <w:trHeight w:val="216"/>
        </w:trPr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B5CE8CD" w14:textId="77777777" w:rsidR="00FB69D5" w:rsidRDefault="00FB69D5" w:rsidP="00DB15A1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65BE446" w14:textId="77777777" w:rsidR="00FB69D5" w:rsidRDefault="00FB69D5" w:rsidP="00DB15A1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E514F89" w14:textId="77777777" w:rsidR="00FB69D5" w:rsidRDefault="00FB69D5" w:rsidP="00DB15A1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0650938" w14:textId="77777777" w:rsidR="00FB69D5" w:rsidRDefault="00FB69D5" w:rsidP="00DB15A1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F1F8A00" w14:textId="77777777" w:rsidR="00FB69D5" w:rsidRDefault="00FB69D5" w:rsidP="00DB15A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7FE07FB" w14:textId="77777777" w:rsidR="00FB69D5" w:rsidRDefault="00FB69D5" w:rsidP="00DB15A1">
            <w:pPr>
              <w:pStyle w:val="Day"/>
            </w:pPr>
          </w:p>
        </w:tc>
        <w:tc>
          <w:tcPr>
            <w:tcW w:w="396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784E3D4" w14:textId="77777777" w:rsidR="00FB69D5" w:rsidRDefault="00FB69D5" w:rsidP="00DB15A1">
            <w:pPr>
              <w:pStyle w:val="Day"/>
            </w:pPr>
          </w:p>
        </w:tc>
        <w:tc>
          <w:tcPr>
            <w:tcW w:w="643" w:type="dxa"/>
            <w:gridSpan w:val="2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02505F9" w14:textId="77777777" w:rsidR="00FB69D5" w:rsidRDefault="00FB69D5" w:rsidP="00DB15A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762DFA6" w14:textId="77777777" w:rsidR="00FB69D5" w:rsidRDefault="00FB69D5" w:rsidP="00DB15A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72AB402" w14:textId="77777777" w:rsidR="00FB69D5" w:rsidRDefault="00FB69D5" w:rsidP="00DB15A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C486447" w14:textId="77777777" w:rsidR="00FB69D5" w:rsidRDefault="00FB69D5" w:rsidP="00DB15A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03BD06E" w14:textId="77777777" w:rsidR="00FB69D5" w:rsidRDefault="00FB69D5" w:rsidP="00DB15A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1B80797" w14:textId="77777777" w:rsidR="00FB69D5" w:rsidRDefault="00FB69D5" w:rsidP="00DB15A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C0820D2" w14:textId="77777777" w:rsidR="00FB69D5" w:rsidRDefault="00FB69D5" w:rsidP="00DB15A1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EDFE099" w14:textId="77777777" w:rsidR="00FB69D5" w:rsidRDefault="00FB69D5" w:rsidP="00DB15A1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DB80BED" w14:textId="77777777" w:rsidR="00FB69D5" w:rsidRDefault="00FB69D5" w:rsidP="00DB15A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8AE3B5E" w14:textId="39CB1A0C" w:rsidR="00FB69D5" w:rsidRPr="00E14822" w:rsidRDefault="006C5DD9" w:rsidP="00DB15A1">
            <w:pPr>
              <w:pStyle w:val="Day"/>
              <w:rPr>
                <w:color w:val="auto"/>
              </w:rPr>
            </w:pPr>
            <w:r w:rsidRPr="00E14822">
              <w:rPr>
                <w:color w:val="auto"/>
              </w:rPr>
              <w:t>30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F286ECB" w14:textId="53EDD71F" w:rsidR="00FB69D5" w:rsidRPr="00E14822" w:rsidRDefault="006C5DD9" w:rsidP="00DB15A1">
            <w:pPr>
              <w:pStyle w:val="Day"/>
              <w:rPr>
                <w:color w:val="auto"/>
              </w:rPr>
            </w:pPr>
            <w:r w:rsidRPr="00E14822">
              <w:rPr>
                <w:color w:val="auto"/>
              </w:rPr>
              <w:t>31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D2F664B" w14:textId="77777777" w:rsidR="00FB69D5" w:rsidRPr="00E14822" w:rsidRDefault="00FB69D5" w:rsidP="00DB15A1">
            <w:pPr>
              <w:pStyle w:val="Day"/>
              <w:rPr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E743186" w14:textId="77777777" w:rsidR="00FB69D5" w:rsidRPr="00E14822" w:rsidRDefault="00FB69D5" w:rsidP="00DB15A1">
            <w:pPr>
              <w:pStyle w:val="Day"/>
              <w:rPr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A9CB932" w14:textId="77777777" w:rsidR="00FB69D5" w:rsidRPr="00E14822" w:rsidRDefault="00FB69D5" w:rsidP="00DB15A1">
            <w:pPr>
              <w:pStyle w:val="Day"/>
              <w:rPr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9799300" w14:textId="77777777" w:rsidR="00FB69D5" w:rsidRPr="00E14822" w:rsidRDefault="00FB69D5" w:rsidP="00DB15A1">
            <w:pPr>
              <w:pStyle w:val="Day"/>
              <w:rPr>
                <w:color w:val="auto"/>
              </w:rPr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80926B1" w14:textId="77777777" w:rsidR="00FB69D5" w:rsidRPr="00E14822" w:rsidRDefault="00FB69D5" w:rsidP="00DB15A1">
            <w:pPr>
              <w:pStyle w:val="Day"/>
              <w:rPr>
                <w:color w:val="auto"/>
              </w:rPr>
            </w:pPr>
          </w:p>
        </w:tc>
      </w:tr>
    </w:tbl>
    <w:p w14:paraId="20D22088" w14:textId="77777777" w:rsidR="00FB69D5" w:rsidRDefault="00FB69D5" w:rsidP="00A73577">
      <w:pPr>
        <w:pStyle w:val="NoSpacing"/>
      </w:pPr>
    </w:p>
    <w:p w14:paraId="265B8D0D" w14:textId="77777777" w:rsidR="00FB69D5" w:rsidRPr="00A73577" w:rsidRDefault="00FB69D5" w:rsidP="00A73577">
      <w:pPr>
        <w:pStyle w:val="NoSpacing"/>
      </w:pPr>
    </w:p>
    <w:tbl>
      <w:tblPr>
        <w:tblW w:w="10800" w:type="dxa"/>
        <w:tblLayout w:type="fixed"/>
        <w:tblCellMar>
          <w:top w:w="29" w:type="dxa"/>
          <w:left w:w="0" w:type="dxa"/>
          <w:bottom w:w="29" w:type="dxa"/>
          <w:right w:w="0" w:type="dxa"/>
        </w:tblCellMar>
        <w:tblLook w:val="0600" w:firstRow="0" w:lastRow="0" w:firstColumn="0" w:lastColumn="0" w:noHBand="1" w:noVBand="1"/>
        <w:tblCaption w:val="Calendar layout table"/>
      </w:tblPr>
      <w:tblGrid>
        <w:gridCol w:w="459"/>
        <w:gridCol w:w="459"/>
        <w:gridCol w:w="459"/>
        <w:gridCol w:w="459"/>
        <w:gridCol w:w="459"/>
        <w:gridCol w:w="459"/>
        <w:gridCol w:w="460"/>
        <w:gridCol w:w="579"/>
        <w:gridCol w:w="459"/>
        <w:gridCol w:w="459"/>
        <w:gridCol w:w="459"/>
        <w:gridCol w:w="459"/>
        <w:gridCol w:w="459"/>
        <w:gridCol w:w="459"/>
        <w:gridCol w:w="460"/>
        <w:gridCol w:w="579"/>
        <w:gridCol w:w="459"/>
        <w:gridCol w:w="459"/>
        <w:gridCol w:w="459"/>
        <w:gridCol w:w="459"/>
        <w:gridCol w:w="459"/>
        <w:gridCol w:w="459"/>
        <w:gridCol w:w="460"/>
      </w:tblGrid>
      <w:tr w:rsidR="00985665" w14:paraId="004F06F8" w14:textId="77777777" w:rsidTr="00F04882">
        <w:trPr>
          <w:trHeight w:val="230"/>
        </w:trPr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  <w:vAlign w:val="center"/>
          </w:tcPr>
          <w:p w14:paraId="068DD2D0" w14:textId="0E4C27C7" w:rsidR="00985665" w:rsidRPr="00985665" w:rsidRDefault="00985665" w:rsidP="00F45140">
            <w:pPr>
              <w:pStyle w:val="Month"/>
            </w:pPr>
            <w:r w:rsidRPr="00985665">
              <w:t xml:space="preserve">Sep </w:t>
            </w:r>
            <w:r w:rsidR="00A0538E">
              <w:t>202</w:t>
            </w:r>
            <w:r w:rsidR="0064274E">
              <w:t>6</w:t>
            </w:r>
          </w:p>
        </w:tc>
        <w:tc>
          <w:tcPr>
            <w:tcW w:w="579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9DD2F90" w14:textId="77777777" w:rsidR="00985665" w:rsidRDefault="00985665" w:rsidP="00985665"/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  <w:vAlign w:val="center"/>
          </w:tcPr>
          <w:p w14:paraId="05764B0F" w14:textId="539A36A1" w:rsidR="00985665" w:rsidRDefault="00013C75" w:rsidP="00F04882">
            <w:pPr>
              <w:pStyle w:val="Month"/>
            </w:pPr>
            <w:r>
              <w:t>Oct</w:t>
            </w:r>
            <w:r w:rsidR="00985665">
              <w:t xml:space="preserve"> </w:t>
            </w:r>
            <w:r w:rsidR="00A0538E">
              <w:t>202</w:t>
            </w:r>
            <w:r w:rsidR="0064274E">
              <w:t>6</w:t>
            </w:r>
          </w:p>
        </w:tc>
        <w:tc>
          <w:tcPr>
            <w:tcW w:w="579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62A2437" w14:textId="77777777" w:rsidR="00985665" w:rsidRDefault="00985665" w:rsidP="00985665"/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  <w:vAlign w:val="center"/>
          </w:tcPr>
          <w:p w14:paraId="39BC1A70" w14:textId="3B464F52" w:rsidR="00985665" w:rsidRDefault="00013C75" w:rsidP="00F04882">
            <w:pPr>
              <w:pStyle w:val="Month"/>
            </w:pPr>
            <w:r>
              <w:t>Nov</w:t>
            </w:r>
            <w:r w:rsidR="00985665">
              <w:t xml:space="preserve"> </w:t>
            </w:r>
            <w:r w:rsidR="00A0538E">
              <w:t>202</w:t>
            </w:r>
            <w:r w:rsidR="0064274E">
              <w:t>6</w:t>
            </w:r>
          </w:p>
        </w:tc>
      </w:tr>
      <w:tr w:rsidR="00985665" w14:paraId="6FE82BDF" w14:textId="77777777" w:rsidTr="00F04882">
        <w:trPr>
          <w:trHeight w:val="173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2CB081F" w14:textId="77777777" w:rsidR="00985665" w:rsidRPr="00E14822" w:rsidRDefault="00985665" w:rsidP="00F45140">
            <w:pPr>
              <w:pStyle w:val="Week"/>
              <w:rPr>
                <w:color w:val="auto"/>
              </w:rPr>
            </w:pPr>
            <w:r w:rsidRPr="00E14822">
              <w:rPr>
                <w:color w:val="auto"/>
              </w:rPr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20377A9" w14:textId="77777777" w:rsidR="00985665" w:rsidRPr="00E14822" w:rsidRDefault="00985665" w:rsidP="00F45140">
            <w:pPr>
              <w:pStyle w:val="Week"/>
              <w:rPr>
                <w:color w:val="auto"/>
              </w:rPr>
            </w:pPr>
            <w:r w:rsidRPr="00E14822">
              <w:rPr>
                <w:color w:val="auto"/>
              </w:rPr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A1273ED" w14:textId="77777777" w:rsidR="00985665" w:rsidRPr="00E14822" w:rsidRDefault="00985665" w:rsidP="00F45140">
            <w:pPr>
              <w:pStyle w:val="Week"/>
              <w:rPr>
                <w:color w:val="auto"/>
              </w:rPr>
            </w:pPr>
            <w:r w:rsidRPr="00E14822">
              <w:rPr>
                <w:color w:val="auto"/>
              </w:rPr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0F6035F" w14:textId="77777777" w:rsidR="00985665" w:rsidRPr="00E14822" w:rsidRDefault="00985665" w:rsidP="00F45140">
            <w:pPr>
              <w:pStyle w:val="Week"/>
              <w:rPr>
                <w:color w:val="auto"/>
              </w:rPr>
            </w:pPr>
            <w:r w:rsidRPr="00E14822">
              <w:rPr>
                <w:color w:val="auto"/>
              </w:rPr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8EC16CB" w14:textId="77777777" w:rsidR="00985665" w:rsidRPr="00E14822" w:rsidRDefault="00985665" w:rsidP="00F45140">
            <w:pPr>
              <w:pStyle w:val="Week"/>
              <w:rPr>
                <w:color w:val="auto"/>
              </w:rPr>
            </w:pPr>
            <w:r w:rsidRPr="00E14822">
              <w:rPr>
                <w:color w:val="auto"/>
              </w:rPr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4336E4C" w14:textId="77777777" w:rsidR="00985665" w:rsidRPr="00E14822" w:rsidRDefault="00985665" w:rsidP="00F45140">
            <w:pPr>
              <w:pStyle w:val="Week"/>
              <w:rPr>
                <w:color w:val="auto"/>
              </w:rPr>
            </w:pPr>
            <w:r w:rsidRPr="00E14822">
              <w:rPr>
                <w:color w:val="auto"/>
              </w:rPr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41B2511" w14:textId="77777777" w:rsidR="00985665" w:rsidRPr="00E14822" w:rsidRDefault="00985665" w:rsidP="00F45140">
            <w:pPr>
              <w:pStyle w:val="Week"/>
              <w:rPr>
                <w:color w:val="auto"/>
              </w:rPr>
            </w:pPr>
            <w:r w:rsidRPr="00E14822">
              <w:rPr>
                <w:color w:val="auto"/>
              </w:rPr>
              <w:t>S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069AD47" w14:textId="77777777" w:rsidR="00985665" w:rsidRDefault="00985665" w:rsidP="00985665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1296E29" w14:textId="77777777" w:rsidR="00985665" w:rsidRPr="00E14822" w:rsidRDefault="00985665" w:rsidP="00F04882">
            <w:pPr>
              <w:pStyle w:val="Week"/>
              <w:rPr>
                <w:color w:val="auto"/>
              </w:rPr>
            </w:pPr>
            <w:r w:rsidRPr="00E14822">
              <w:rPr>
                <w:color w:val="auto"/>
              </w:rPr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D73EDFD" w14:textId="77777777" w:rsidR="00985665" w:rsidRPr="00E14822" w:rsidRDefault="00985665" w:rsidP="00F04882">
            <w:pPr>
              <w:pStyle w:val="Week"/>
              <w:rPr>
                <w:color w:val="auto"/>
              </w:rPr>
            </w:pPr>
            <w:r w:rsidRPr="00E14822">
              <w:rPr>
                <w:color w:val="auto"/>
              </w:rPr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37DED9B" w14:textId="77777777" w:rsidR="00985665" w:rsidRPr="00E14822" w:rsidRDefault="00985665" w:rsidP="00F04882">
            <w:pPr>
              <w:pStyle w:val="Week"/>
              <w:rPr>
                <w:color w:val="auto"/>
              </w:rPr>
            </w:pPr>
            <w:r w:rsidRPr="00E14822">
              <w:rPr>
                <w:color w:val="auto"/>
              </w:rPr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1114653" w14:textId="77777777" w:rsidR="00985665" w:rsidRPr="00E14822" w:rsidRDefault="00985665" w:rsidP="00F04882">
            <w:pPr>
              <w:pStyle w:val="Week"/>
              <w:rPr>
                <w:color w:val="auto"/>
              </w:rPr>
            </w:pPr>
            <w:r w:rsidRPr="00E14822">
              <w:rPr>
                <w:color w:val="auto"/>
              </w:rPr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EC3B119" w14:textId="77777777" w:rsidR="00985665" w:rsidRPr="00E14822" w:rsidRDefault="00985665" w:rsidP="00F04882">
            <w:pPr>
              <w:pStyle w:val="Week"/>
              <w:rPr>
                <w:color w:val="auto"/>
              </w:rPr>
            </w:pPr>
            <w:r w:rsidRPr="00E14822">
              <w:rPr>
                <w:color w:val="auto"/>
              </w:rPr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46DE8D8" w14:textId="77777777" w:rsidR="00985665" w:rsidRPr="00E14822" w:rsidRDefault="00985665" w:rsidP="00F04882">
            <w:pPr>
              <w:pStyle w:val="Week"/>
              <w:rPr>
                <w:color w:val="auto"/>
              </w:rPr>
            </w:pPr>
            <w:r w:rsidRPr="00E14822">
              <w:rPr>
                <w:color w:val="auto"/>
              </w:rPr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78A7B5D" w14:textId="77777777" w:rsidR="00985665" w:rsidRPr="00E14822" w:rsidRDefault="00985665" w:rsidP="00F04882">
            <w:pPr>
              <w:pStyle w:val="Week"/>
              <w:rPr>
                <w:color w:val="auto"/>
              </w:rPr>
            </w:pPr>
            <w:r w:rsidRPr="00E14822">
              <w:rPr>
                <w:color w:val="auto"/>
              </w:rPr>
              <w:t>S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6AB70E9" w14:textId="77777777" w:rsidR="00985665" w:rsidRDefault="00985665" w:rsidP="00985665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A17511F" w14:textId="77777777" w:rsidR="00985665" w:rsidRPr="00E14822" w:rsidRDefault="00985665" w:rsidP="00F45140">
            <w:pPr>
              <w:pStyle w:val="Week"/>
              <w:rPr>
                <w:color w:val="auto"/>
              </w:rPr>
            </w:pPr>
            <w:r w:rsidRPr="00E14822">
              <w:rPr>
                <w:color w:val="auto"/>
              </w:rPr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B8FC7C4" w14:textId="77777777" w:rsidR="00985665" w:rsidRPr="00E14822" w:rsidRDefault="00985665" w:rsidP="00F45140">
            <w:pPr>
              <w:pStyle w:val="Week"/>
              <w:rPr>
                <w:color w:val="auto"/>
              </w:rPr>
            </w:pPr>
            <w:r w:rsidRPr="00E14822">
              <w:rPr>
                <w:color w:val="auto"/>
              </w:rPr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5EF51D8" w14:textId="77777777" w:rsidR="00985665" w:rsidRPr="00E14822" w:rsidRDefault="00985665" w:rsidP="00F45140">
            <w:pPr>
              <w:pStyle w:val="Week"/>
              <w:rPr>
                <w:color w:val="auto"/>
              </w:rPr>
            </w:pPr>
            <w:r w:rsidRPr="00E14822">
              <w:rPr>
                <w:color w:val="auto"/>
              </w:rPr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9238250" w14:textId="77777777" w:rsidR="00985665" w:rsidRDefault="00985665" w:rsidP="00F45140">
            <w:pPr>
              <w:pStyle w:val="Week"/>
            </w:pPr>
            <w:r w:rsidRPr="00E14822">
              <w:rPr>
                <w:color w:val="auto"/>
              </w:rPr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24B35C5" w14:textId="77777777" w:rsidR="00985665" w:rsidRPr="00E14822" w:rsidRDefault="00985665" w:rsidP="00F45140">
            <w:pPr>
              <w:pStyle w:val="Week"/>
              <w:rPr>
                <w:color w:val="auto"/>
              </w:rPr>
            </w:pPr>
            <w:r w:rsidRPr="00E14822">
              <w:rPr>
                <w:color w:val="auto"/>
              </w:rPr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A5A7FF6" w14:textId="77777777" w:rsidR="00985665" w:rsidRPr="00E14822" w:rsidRDefault="00985665" w:rsidP="00F45140">
            <w:pPr>
              <w:pStyle w:val="Week"/>
              <w:rPr>
                <w:color w:val="auto"/>
              </w:rPr>
            </w:pPr>
            <w:r w:rsidRPr="00E14822">
              <w:rPr>
                <w:color w:val="auto"/>
              </w:rPr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CEBDF74" w14:textId="77777777" w:rsidR="00985665" w:rsidRPr="00E14822" w:rsidRDefault="00985665" w:rsidP="00F45140">
            <w:pPr>
              <w:pStyle w:val="Week"/>
              <w:rPr>
                <w:color w:val="auto"/>
              </w:rPr>
            </w:pPr>
            <w:r w:rsidRPr="00E14822">
              <w:rPr>
                <w:color w:val="auto"/>
              </w:rPr>
              <w:t>S</w:t>
            </w:r>
          </w:p>
        </w:tc>
      </w:tr>
      <w:tr w:rsidR="00A0538E" w14:paraId="79393068" w14:textId="77777777" w:rsidTr="00A0538E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38E7F5D6" w14:textId="77777777" w:rsidR="00A0538E" w:rsidRPr="00E14822" w:rsidRDefault="00A0538E" w:rsidP="00A0538E">
            <w:pPr>
              <w:pStyle w:val="Day"/>
              <w:rPr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35CED4E8" w14:textId="7231D180" w:rsidR="00A0538E" w:rsidRPr="00E14822" w:rsidRDefault="00A0538E" w:rsidP="00A0538E">
            <w:pPr>
              <w:pStyle w:val="Day"/>
              <w:rPr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5ACA8AAB" w14:textId="1C97F43F" w:rsidR="00A0538E" w:rsidRPr="00E14822" w:rsidRDefault="0040113A" w:rsidP="00A0538E">
            <w:pPr>
              <w:pStyle w:val="Day"/>
              <w:rPr>
                <w:color w:val="auto"/>
              </w:rPr>
            </w:pPr>
            <w:r w:rsidRPr="00E14822">
              <w:rPr>
                <w:color w:val="auto"/>
              </w:rP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2736996A" w14:textId="6AD65F1C" w:rsidR="00A0538E" w:rsidRPr="00E14822" w:rsidRDefault="0040113A" w:rsidP="00A0538E">
            <w:pPr>
              <w:pStyle w:val="Day"/>
              <w:rPr>
                <w:color w:val="auto"/>
              </w:rPr>
            </w:pPr>
            <w:r w:rsidRPr="00E14822">
              <w:rPr>
                <w:color w:val="auto"/>
              </w:rP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74A8426F" w14:textId="01BEDDB8" w:rsidR="00A0538E" w:rsidRPr="00E14822" w:rsidRDefault="0040113A" w:rsidP="00A0538E">
            <w:pPr>
              <w:pStyle w:val="Day"/>
              <w:rPr>
                <w:color w:val="auto"/>
              </w:rPr>
            </w:pPr>
            <w:r w:rsidRPr="00E14822">
              <w:rPr>
                <w:color w:val="auto"/>
              </w:rPr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76098EBD" w14:textId="1B181183" w:rsidR="00A0538E" w:rsidRPr="00E14822" w:rsidRDefault="0040113A" w:rsidP="00A0538E">
            <w:pPr>
              <w:pStyle w:val="Day"/>
              <w:rPr>
                <w:color w:val="auto"/>
              </w:rPr>
            </w:pPr>
            <w:r w:rsidRPr="00E14822">
              <w:rPr>
                <w:color w:val="auto"/>
              </w:rPr>
              <w:t>4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67B5D095" w14:textId="7FE3A98C" w:rsidR="00A0538E" w:rsidRPr="00E14822" w:rsidRDefault="0040113A" w:rsidP="00A0538E">
            <w:pPr>
              <w:pStyle w:val="Day"/>
              <w:rPr>
                <w:color w:val="auto"/>
              </w:rPr>
            </w:pPr>
            <w:r w:rsidRPr="00E14822">
              <w:rPr>
                <w:color w:val="auto"/>
              </w:rPr>
              <w:t>5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50FE1EF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0D5B66B1" w14:textId="77777777" w:rsidR="00A0538E" w:rsidRPr="00E14822" w:rsidRDefault="00A0538E" w:rsidP="00A0538E">
            <w:pPr>
              <w:pStyle w:val="Day"/>
              <w:rPr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067F581D" w14:textId="77777777" w:rsidR="00A0538E" w:rsidRPr="00E14822" w:rsidRDefault="00A0538E" w:rsidP="00A0538E">
            <w:pPr>
              <w:pStyle w:val="Day"/>
              <w:rPr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5E6412C5" w14:textId="77777777" w:rsidR="00A0538E" w:rsidRPr="00E14822" w:rsidRDefault="00A0538E" w:rsidP="00A0538E">
            <w:pPr>
              <w:pStyle w:val="Day"/>
              <w:rPr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4030FF49" w14:textId="1F3D56AE" w:rsidR="00A0538E" w:rsidRPr="00E14822" w:rsidRDefault="00A0538E" w:rsidP="00A0538E">
            <w:pPr>
              <w:pStyle w:val="Day"/>
              <w:rPr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32BE66B1" w14:textId="367DC0A0" w:rsidR="00A0538E" w:rsidRPr="00E14822" w:rsidRDefault="004500B5" w:rsidP="00A0538E">
            <w:pPr>
              <w:pStyle w:val="Day"/>
              <w:rPr>
                <w:color w:val="auto"/>
              </w:rPr>
            </w:pPr>
            <w:r w:rsidRPr="00E14822">
              <w:rPr>
                <w:rFonts w:ascii="Calibri" w:hAnsi="Calibri" w:cs="Calibri"/>
                <w:color w:val="auto"/>
                <w:sz w:val="20"/>
                <w:szCs w:val="20"/>
              </w:rP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4D765F9A" w14:textId="4A276D07" w:rsidR="00A0538E" w:rsidRPr="00E14822" w:rsidRDefault="004500B5" w:rsidP="00A0538E">
            <w:pPr>
              <w:pStyle w:val="Day"/>
              <w:rPr>
                <w:color w:val="auto"/>
              </w:rPr>
            </w:pPr>
            <w:r w:rsidRPr="00E14822">
              <w:rPr>
                <w:rFonts w:ascii="Calibri" w:hAnsi="Calibri" w:cs="Calibri"/>
                <w:color w:val="auto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513E85D7" w14:textId="28E74B30" w:rsidR="00A0538E" w:rsidRPr="00E14822" w:rsidRDefault="004500B5" w:rsidP="00A0538E">
            <w:pPr>
              <w:pStyle w:val="Day"/>
              <w:rPr>
                <w:color w:val="auto"/>
              </w:rPr>
            </w:pPr>
            <w:r w:rsidRPr="00E14822">
              <w:rPr>
                <w:rFonts w:ascii="Calibri" w:hAnsi="Calibri" w:cs="Calibri"/>
                <w:color w:val="auto"/>
                <w:sz w:val="20"/>
                <w:szCs w:val="20"/>
              </w:rPr>
              <w:t>3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6A15C59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760BAF7" w14:textId="77777777" w:rsidR="00A0538E" w:rsidRPr="00E14822" w:rsidRDefault="00A0538E" w:rsidP="00A0538E">
            <w:pPr>
              <w:pStyle w:val="Day"/>
              <w:rPr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4F18081" w14:textId="77777777" w:rsidR="00A0538E" w:rsidRPr="00E14822" w:rsidRDefault="00A0538E" w:rsidP="00A0538E">
            <w:pPr>
              <w:pStyle w:val="Day"/>
              <w:rPr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FDBA87C" w14:textId="77777777" w:rsidR="00A0538E" w:rsidRPr="00E14822" w:rsidRDefault="00A0538E" w:rsidP="00A0538E">
            <w:pPr>
              <w:pStyle w:val="Day"/>
              <w:rPr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8DB6BCD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4C34747" w14:textId="77777777" w:rsidR="00A0538E" w:rsidRPr="00E14822" w:rsidRDefault="00A0538E" w:rsidP="00A0538E">
            <w:pPr>
              <w:pStyle w:val="Day"/>
              <w:rPr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2924449" w14:textId="77777777" w:rsidR="00A0538E" w:rsidRPr="00E14822" w:rsidRDefault="00A0538E" w:rsidP="00A0538E">
            <w:pPr>
              <w:pStyle w:val="Day"/>
              <w:rPr>
                <w:color w:val="auto"/>
              </w:rPr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0528807" w14:textId="309F5EFD" w:rsidR="00A0538E" w:rsidRPr="00E14822" w:rsidRDefault="00A0538E" w:rsidP="00A0538E">
            <w:pPr>
              <w:pStyle w:val="Day"/>
              <w:rPr>
                <w:color w:val="auto"/>
              </w:rPr>
            </w:pPr>
          </w:p>
        </w:tc>
      </w:tr>
      <w:tr w:rsidR="00A0538E" w14:paraId="48AB660C" w14:textId="77777777" w:rsidTr="006C18BD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22030B02" w14:textId="137C369A" w:rsidR="00A0538E" w:rsidRPr="00687EF0" w:rsidRDefault="0040113A" w:rsidP="00A0538E">
            <w:pPr>
              <w:pStyle w:val="Day"/>
            </w:pPr>
            <w:r w:rsidRPr="00E14822">
              <w:rPr>
                <w:color w:val="auto"/>
              </w:rPr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  <w:vAlign w:val="bottom"/>
          </w:tcPr>
          <w:p w14:paraId="69CA0BF0" w14:textId="10C2D524" w:rsidR="00A0538E" w:rsidRPr="00E14822" w:rsidRDefault="0040113A" w:rsidP="00A0538E">
            <w:pPr>
              <w:pStyle w:val="Day"/>
              <w:rPr>
                <w:color w:val="FFFFFF" w:themeColor="background1"/>
              </w:rPr>
            </w:pPr>
            <w:r w:rsidRPr="00E14822">
              <w:rPr>
                <w:color w:val="FFFFFF" w:themeColor="background1"/>
              </w:rP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70C0"/>
            <w:vAlign w:val="bottom"/>
          </w:tcPr>
          <w:p w14:paraId="0738E995" w14:textId="0F5EC1A5" w:rsidR="00A0538E" w:rsidRPr="00E14822" w:rsidRDefault="0040113A" w:rsidP="00A0538E">
            <w:pPr>
              <w:pStyle w:val="Day"/>
              <w:rPr>
                <w:color w:val="FFFFFF" w:themeColor="background1"/>
              </w:rPr>
            </w:pPr>
            <w:r w:rsidRPr="00E14822">
              <w:rPr>
                <w:color w:val="FFFFFF" w:themeColor="background1"/>
              </w:rP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2D65A21E" w14:textId="7848EBEE" w:rsidR="00A0538E" w:rsidRPr="00E14822" w:rsidRDefault="0040113A" w:rsidP="00A0538E">
            <w:pPr>
              <w:pStyle w:val="Day"/>
              <w:rPr>
                <w:color w:val="auto"/>
              </w:rPr>
            </w:pPr>
            <w:r w:rsidRPr="00E14822">
              <w:rPr>
                <w:color w:val="auto"/>
              </w:rPr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EE0000"/>
            <w:vAlign w:val="bottom"/>
          </w:tcPr>
          <w:p w14:paraId="2F091A16" w14:textId="4CFE3C7A" w:rsidR="00A0538E" w:rsidRPr="00E14822" w:rsidRDefault="00A0538E" w:rsidP="00A0538E">
            <w:pPr>
              <w:pStyle w:val="Day"/>
              <w:rPr>
                <w:color w:val="auto"/>
              </w:rPr>
            </w:pPr>
            <w:r w:rsidRPr="006C18BD">
              <w:rPr>
                <w:color w:val="FFFFFF" w:themeColor="background1"/>
              </w:rPr>
              <w:t>1</w:t>
            </w:r>
            <w:r w:rsidR="0040113A" w:rsidRPr="006C18BD">
              <w:rPr>
                <w:color w:val="FFFFFF" w:themeColor="background1"/>
              </w:rPr>
              <w:t>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0B3A98E2" w14:textId="7C9420DE" w:rsidR="00A0538E" w:rsidRPr="00E14822" w:rsidRDefault="00A0538E" w:rsidP="00A0538E">
            <w:pPr>
              <w:pStyle w:val="Day"/>
              <w:rPr>
                <w:color w:val="auto"/>
              </w:rPr>
            </w:pPr>
            <w:r w:rsidRPr="00E14822">
              <w:rPr>
                <w:color w:val="auto"/>
              </w:rPr>
              <w:t>1</w:t>
            </w:r>
            <w:r w:rsidR="0040113A" w:rsidRPr="00E14822">
              <w:rPr>
                <w:color w:val="auto"/>
              </w:rPr>
              <w:t>1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6207D63D" w14:textId="6429BA91" w:rsidR="00A0538E" w:rsidRPr="00E14822" w:rsidRDefault="00A0538E" w:rsidP="00A0538E">
            <w:pPr>
              <w:pStyle w:val="Day"/>
              <w:rPr>
                <w:color w:val="auto"/>
              </w:rPr>
            </w:pPr>
            <w:r w:rsidRPr="00E14822">
              <w:rPr>
                <w:color w:val="auto"/>
              </w:rPr>
              <w:t>1</w:t>
            </w:r>
            <w:r w:rsidR="0040113A" w:rsidRPr="00E14822">
              <w:rPr>
                <w:color w:val="auto"/>
              </w:rPr>
              <w:t>2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1B2CE94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23ABFD9A" w14:textId="3B150FDA" w:rsidR="00A0538E" w:rsidRPr="00E14822" w:rsidRDefault="004500B5" w:rsidP="00A0538E">
            <w:pPr>
              <w:pStyle w:val="Day"/>
              <w:rPr>
                <w:color w:val="auto"/>
              </w:rPr>
            </w:pPr>
            <w:r w:rsidRPr="00E14822">
              <w:rPr>
                <w:rFonts w:ascii="Calibri" w:hAnsi="Calibri" w:cs="Calibri"/>
                <w:color w:val="auto"/>
                <w:sz w:val="20"/>
                <w:szCs w:val="20"/>
              </w:rP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182CBDC3" w14:textId="5BEE8E94" w:rsidR="00A0538E" w:rsidRPr="00E14822" w:rsidRDefault="004500B5" w:rsidP="00A0538E">
            <w:pPr>
              <w:pStyle w:val="Day"/>
              <w:rPr>
                <w:color w:val="auto"/>
              </w:rPr>
            </w:pPr>
            <w:r w:rsidRPr="00E14822">
              <w:rPr>
                <w:rFonts w:ascii="Calibri" w:hAnsi="Calibri" w:cs="Calibri"/>
                <w:color w:val="auto"/>
                <w:sz w:val="20"/>
                <w:szCs w:val="20"/>
              </w:rP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077899E4" w14:textId="6CD0E986" w:rsidR="00A0538E" w:rsidRPr="00E14822" w:rsidRDefault="004500B5" w:rsidP="00A0538E">
            <w:pPr>
              <w:pStyle w:val="Day"/>
              <w:rPr>
                <w:color w:val="auto"/>
              </w:rPr>
            </w:pPr>
            <w:r w:rsidRPr="00E14822">
              <w:rPr>
                <w:rFonts w:ascii="Calibri" w:hAnsi="Calibri" w:cs="Calibri"/>
                <w:color w:val="auto"/>
                <w:sz w:val="20"/>
                <w:szCs w:val="20"/>
              </w:rPr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38B46E36" w14:textId="619BABD5" w:rsidR="00A0538E" w:rsidRPr="00E14822" w:rsidRDefault="004500B5" w:rsidP="00A0538E">
            <w:pPr>
              <w:pStyle w:val="Day"/>
              <w:rPr>
                <w:color w:val="auto"/>
              </w:rPr>
            </w:pPr>
            <w:r w:rsidRPr="00E14822">
              <w:rPr>
                <w:rFonts w:ascii="Calibri" w:hAnsi="Calibri" w:cs="Calibri"/>
                <w:color w:val="auto"/>
                <w:sz w:val="20"/>
                <w:szCs w:val="20"/>
              </w:rP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EE0000"/>
            <w:vAlign w:val="bottom"/>
          </w:tcPr>
          <w:p w14:paraId="7CF4D1CC" w14:textId="44E3EBF5" w:rsidR="00A0538E" w:rsidRPr="00E14822" w:rsidRDefault="004500B5" w:rsidP="00A0538E">
            <w:pPr>
              <w:pStyle w:val="Day"/>
              <w:rPr>
                <w:color w:val="auto"/>
              </w:rPr>
            </w:pPr>
            <w:r w:rsidRPr="00274D94">
              <w:rPr>
                <w:rFonts w:ascii="Calibri" w:hAnsi="Calibri" w:cs="Calibri"/>
                <w:color w:val="FFFFFF" w:themeColor="background1"/>
                <w:sz w:val="20"/>
                <w:szCs w:val="20"/>
              </w:rP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57218A8D" w14:textId="5B7F89F5" w:rsidR="00A0538E" w:rsidRPr="00E14822" w:rsidRDefault="004500B5" w:rsidP="00A0538E">
            <w:pPr>
              <w:pStyle w:val="Day"/>
              <w:rPr>
                <w:color w:val="auto"/>
              </w:rPr>
            </w:pPr>
            <w:r w:rsidRPr="00E14822">
              <w:rPr>
                <w:rFonts w:ascii="Calibri" w:hAnsi="Calibri" w:cs="Calibri"/>
                <w:color w:val="auto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3CCD1E69" w14:textId="0D20F94B" w:rsidR="00A0538E" w:rsidRPr="00E14822" w:rsidRDefault="00A0538E" w:rsidP="00A0538E">
            <w:pPr>
              <w:pStyle w:val="Day"/>
              <w:rPr>
                <w:color w:val="auto"/>
              </w:rPr>
            </w:pPr>
            <w:r w:rsidRPr="00E14822">
              <w:rPr>
                <w:rFonts w:ascii="Calibri" w:hAnsi="Calibri" w:cs="Calibri"/>
                <w:color w:val="auto"/>
                <w:sz w:val="20"/>
                <w:szCs w:val="20"/>
              </w:rPr>
              <w:t>1</w:t>
            </w:r>
            <w:r w:rsidR="004500B5" w:rsidRPr="00E14822">
              <w:rPr>
                <w:rFonts w:ascii="Calibri" w:hAnsi="Calibri" w:cs="Calibri"/>
                <w:color w:val="auto"/>
                <w:sz w:val="20"/>
                <w:szCs w:val="20"/>
              </w:rPr>
              <w:t>0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4147E29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138A078" w14:textId="788CD089" w:rsidR="00A0538E" w:rsidRPr="00E14822" w:rsidRDefault="004500B5" w:rsidP="00A0538E">
            <w:pPr>
              <w:pStyle w:val="Day"/>
              <w:rPr>
                <w:color w:val="auto"/>
              </w:rPr>
            </w:pPr>
            <w:r w:rsidRPr="00E14822">
              <w:rPr>
                <w:color w:val="auto"/>
              </w:rP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470F090" w14:textId="3E276A95" w:rsidR="00A0538E" w:rsidRPr="00E14822" w:rsidRDefault="004500B5" w:rsidP="00A0538E">
            <w:pPr>
              <w:pStyle w:val="Day"/>
              <w:rPr>
                <w:color w:val="auto"/>
              </w:rPr>
            </w:pPr>
            <w:r w:rsidRPr="00E14822">
              <w:rPr>
                <w:color w:val="auto"/>
              </w:rP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BC99D66" w14:textId="2A23C28E" w:rsidR="00A0538E" w:rsidRPr="00E14822" w:rsidRDefault="004500B5" w:rsidP="00A0538E">
            <w:pPr>
              <w:pStyle w:val="Day"/>
              <w:rPr>
                <w:color w:val="auto"/>
              </w:rPr>
            </w:pPr>
            <w:r w:rsidRPr="00E14822">
              <w:rPr>
                <w:color w:val="auto"/>
              </w:rPr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0A85122" w14:textId="3E667C6C" w:rsidR="00A0538E" w:rsidRDefault="004500B5" w:rsidP="00A0538E">
            <w:pPr>
              <w:pStyle w:val="Day"/>
            </w:pPr>
            <w:r w:rsidRPr="00832719">
              <w:rPr>
                <w:color w:val="auto"/>
              </w:rP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43D6197" w14:textId="6E1B00E9" w:rsidR="00A0538E" w:rsidRPr="00E14822" w:rsidRDefault="004500B5" w:rsidP="00A0538E">
            <w:pPr>
              <w:pStyle w:val="Day"/>
              <w:rPr>
                <w:color w:val="auto"/>
              </w:rPr>
            </w:pPr>
            <w:r w:rsidRPr="00E14822">
              <w:rPr>
                <w:color w:val="auto"/>
              </w:rP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1D5A857" w14:textId="78E0AB75" w:rsidR="00A0538E" w:rsidRPr="00E14822" w:rsidRDefault="004500B5" w:rsidP="00A0538E">
            <w:pPr>
              <w:pStyle w:val="Day"/>
              <w:rPr>
                <w:color w:val="auto"/>
              </w:rPr>
            </w:pPr>
            <w:r w:rsidRPr="00E14822">
              <w:rPr>
                <w:color w:val="auto"/>
              </w:rPr>
              <w:t>6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CA7B3D8" w14:textId="583D0620" w:rsidR="00A0538E" w:rsidRPr="00E14822" w:rsidRDefault="004500B5" w:rsidP="00A0538E">
            <w:pPr>
              <w:pStyle w:val="Day"/>
              <w:rPr>
                <w:color w:val="auto"/>
              </w:rPr>
            </w:pPr>
            <w:r w:rsidRPr="00E14822">
              <w:rPr>
                <w:color w:val="auto"/>
              </w:rPr>
              <w:t>7</w:t>
            </w:r>
          </w:p>
        </w:tc>
      </w:tr>
      <w:tr w:rsidR="00A0538E" w14:paraId="317A5E30" w14:textId="77777777" w:rsidTr="006C18BD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7276BF96" w14:textId="51FF84A6" w:rsidR="00A0538E" w:rsidRPr="00E14822" w:rsidRDefault="00A0538E" w:rsidP="00A0538E">
            <w:pPr>
              <w:pStyle w:val="Day"/>
              <w:rPr>
                <w:color w:val="auto"/>
              </w:rPr>
            </w:pPr>
            <w:r w:rsidRPr="00E14822">
              <w:rPr>
                <w:color w:val="auto"/>
              </w:rPr>
              <w:t>1</w:t>
            </w:r>
            <w:r w:rsidR="0040113A" w:rsidRPr="00E14822">
              <w:rPr>
                <w:color w:val="auto"/>
              </w:rPr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50A0C68A" w14:textId="166F50D8" w:rsidR="00A0538E" w:rsidRPr="00E14822" w:rsidRDefault="00A0538E" w:rsidP="00A0538E">
            <w:pPr>
              <w:pStyle w:val="Day"/>
              <w:rPr>
                <w:color w:val="auto"/>
              </w:rPr>
            </w:pPr>
            <w:r w:rsidRPr="00E14822">
              <w:rPr>
                <w:color w:val="auto"/>
              </w:rPr>
              <w:t>1</w:t>
            </w:r>
            <w:r w:rsidR="0040113A" w:rsidRPr="00E14822">
              <w:rPr>
                <w:color w:val="auto"/>
              </w:rP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42ED8F73" w14:textId="298B900F" w:rsidR="00A0538E" w:rsidRPr="00E14822" w:rsidRDefault="00A0538E" w:rsidP="00A0538E">
            <w:pPr>
              <w:pStyle w:val="Day"/>
              <w:rPr>
                <w:color w:val="auto"/>
              </w:rPr>
            </w:pPr>
            <w:r w:rsidRPr="00E14822">
              <w:rPr>
                <w:color w:val="auto"/>
              </w:rPr>
              <w:t>1</w:t>
            </w:r>
            <w:r w:rsidR="0040113A" w:rsidRPr="00E14822">
              <w:rPr>
                <w:color w:val="auto"/>
              </w:rP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2EA4F729" w14:textId="41319B77" w:rsidR="00A0538E" w:rsidRPr="00E14822" w:rsidRDefault="00A0538E" w:rsidP="00A0538E">
            <w:pPr>
              <w:pStyle w:val="Day"/>
              <w:rPr>
                <w:color w:val="auto"/>
              </w:rPr>
            </w:pPr>
            <w:r w:rsidRPr="00E14822">
              <w:rPr>
                <w:color w:val="auto"/>
              </w:rPr>
              <w:t>1</w:t>
            </w:r>
            <w:r w:rsidR="0040113A" w:rsidRPr="00E14822">
              <w:rPr>
                <w:color w:val="auto"/>
              </w:rPr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09AAA535" w14:textId="7845E20F" w:rsidR="00A0538E" w:rsidRPr="00E14822" w:rsidRDefault="00A0538E" w:rsidP="00A0538E">
            <w:pPr>
              <w:pStyle w:val="Day"/>
              <w:rPr>
                <w:color w:val="auto"/>
              </w:rPr>
            </w:pPr>
            <w:r w:rsidRPr="00E14822">
              <w:rPr>
                <w:color w:val="auto"/>
              </w:rPr>
              <w:t>1</w:t>
            </w:r>
            <w:r w:rsidR="0040113A" w:rsidRPr="00E14822">
              <w:rPr>
                <w:color w:val="auto"/>
              </w:rP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72909667" w14:textId="5906FEBA" w:rsidR="00A0538E" w:rsidRPr="00E14822" w:rsidRDefault="00A0538E" w:rsidP="00A0538E">
            <w:pPr>
              <w:pStyle w:val="Day"/>
              <w:rPr>
                <w:color w:val="auto"/>
              </w:rPr>
            </w:pPr>
            <w:r w:rsidRPr="00E14822">
              <w:rPr>
                <w:color w:val="auto"/>
              </w:rPr>
              <w:t>1</w:t>
            </w:r>
            <w:r w:rsidR="0040113A" w:rsidRPr="00E14822">
              <w:rPr>
                <w:color w:val="auto"/>
              </w:rPr>
              <w:t>8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2FE6D771" w14:textId="2D5400E9" w:rsidR="00A0538E" w:rsidRPr="00E14822" w:rsidRDefault="0040113A" w:rsidP="00A0538E">
            <w:pPr>
              <w:pStyle w:val="Day"/>
              <w:rPr>
                <w:color w:val="auto"/>
              </w:rPr>
            </w:pPr>
            <w:r w:rsidRPr="00E14822">
              <w:rPr>
                <w:color w:val="auto"/>
              </w:rPr>
              <w:t>19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5E3E4CA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52CCF1F2" w14:textId="6CCBEC0B" w:rsidR="00A0538E" w:rsidRPr="00E14822" w:rsidRDefault="00A0538E" w:rsidP="00A0538E">
            <w:pPr>
              <w:pStyle w:val="Day"/>
              <w:rPr>
                <w:color w:val="auto"/>
              </w:rPr>
            </w:pPr>
            <w:r w:rsidRPr="00E14822">
              <w:rPr>
                <w:rFonts w:ascii="Calibri" w:hAnsi="Calibri" w:cs="Calibri"/>
                <w:color w:val="auto"/>
                <w:sz w:val="20"/>
                <w:szCs w:val="20"/>
              </w:rPr>
              <w:t>1</w:t>
            </w:r>
            <w:r w:rsidR="004500B5" w:rsidRPr="00E14822">
              <w:rPr>
                <w:rFonts w:ascii="Calibri" w:hAnsi="Calibri" w:cs="Calibri"/>
                <w:color w:val="auto"/>
                <w:sz w:val="20"/>
                <w:szCs w:val="20"/>
              </w:rP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  <w:vAlign w:val="bottom"/>
          </w:tcPr>
          <w:p w14:paraId="1B6AC594" w14:textId="260796DF" w:rsidR="00A0538E" w:rsidRDefault="00A0538E" w:rsidP="00A0538E">
            <w:pPr>
              <w:pStyle w:val="Day"/>
            </w:pPr>
            <w:r w:rsidRPr="00E14822">
              <w:rPr>
                <w:rFonts w:ascii="Calibri" w:hAnsi="Calibri" w:cs="Calibri"/>
                <w:color w:val="FFFFFF" w:themeColor="background1"/>
                <w:sz w:val="20"/>
                <w:szCs w:val="20"/>
              </w:rPr>
              <w:t>1</w:t>
            </w:r>
            <w:r w:rsidR="004500B5" w:rsidRPr="00E14822">
              <w:rPr>
                <w:rFonts w:ascii="Calibri" w:hAnsi="Calibri" w:cs="Calibri"/>
                <w:color w:val="FFFFFF" w:themeColor="background1"/>
                <w:sz w:val="20"/>
                <w:szCs w:val="20"/>
              </w:rP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6A2A917C" w14:textId="33A551F8" w:rsidR="00A0538E" w:rsidRPr="00E14822" w:rsidRDefault="00A0538E" w:rsidP="00A0538E">
            <w:pPr>
              <w:pStyle w:val="Day"/>
              <w:rPr>
                <w:color w:val="auto"/>
              </w:rPr>
            </w:pPr>
            <w:r w:rsidRPr="00E14822">
              <w:rPr>
                <w:rFonts w:ascii="Calibri" w:hAnsi="Calibri" w:cs="Calibri"/>
                <w:color w:val="auto"/>
                <w:sz w:val="20"/>
                <w:szCs w:val="20"/>
              </w:rPr>
              <w:t>1</w:t>
            </w:r>
            <w:r w:rsidR="004500B5" w:rsidRPr="00E14822">
              <w:rPr>
                <w:rFonts w:ascii="Calibri" w:hAnsi="Calibri" w:cs="Calibri"/>
                <w:color w:val="auto"/>
                <w:sz w:val="20"/>
                <w:szCs w:val="20"/>
              </w:rPr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7E1C3043" w14:textId="71DD2D31" w:rsidR="00A0538E" w:rsidRPr="00E14822" w:rsidRDefault="00A0538E" w:rsidP="00A0538E">
            <w:pPr>
              <w:pStyle w:val="Day"/>
              <w:rPr>
                <w:color w:val="auto"/>
              </w:rPr>
            </w:pPr>
            <w:r w:rsidRPr="00E14822">
              <w:rPr>
                <w:rFonts w:ascii="Calibri" w:hAnsi="Calibri" w:cs="Calibri"/>
                <w:color w:val="auto"/>
                <w:sz w:val="20"/>
                <w:szCs w:val="20"/>
              </w:rPr>
              <w:t>1</w:t>
            </w:r>
            <w:r w:rsidR="004500B5" w:rsidRPr="00E14822">
              <w:rPr>
                <w:rFonts w:ascii="Calibri" w:hAnsi="Calibri" w:cs="Calibri"/>
                <w:color w:val="auto"/>
                <w:sz w:val="20"/>
                <w:szCs w:val="20"/>
              </w:rP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EE0000"/>
            <w:vAlign w:val="bottom"/>
          </w:tcPr>
          <w:p w14:paraId="1A7481F6" w14:textId="37FE00BB" w:rsidR="00A0538E" w:rsidRPr="00E14822" w:rsidRDefault="00A0538E" w:rsidP="00A0538E">
            <w:pPr>
              <w:pStyle w:val="Day"/>
              <w:rPr>
                <w:color w:val="auto"/>
              </w:rPr>
            </w:pPr>
            <w:r w:rsidRPr="006C18BD">
              <w:rPr>
                <w:rFonts w:ascii="Calibri" w:hAnsi="Calibri" w:cs="Calibri"/>
                <w:color w:val="FFFFFF" w:themeColor="background1"/>
                <w:sz w:val="20"/>
                <w:szCs w:val="20"/>
              </w:rPr>
              <w:t>1</w:t>
            </w:r>
            <w:r w:rsidR="004500B5" w:rsidRPr="006C18BD">
              <w:rPr>
                <w:rFonts w:ascii="Calibri" w:hAnsi="Calibri" w:cs="Calibri"/>
                <w:color w:val="FFFFFF" w:themeColor="background1"/>
                <w:sz w:val="20"/>
                <w:szCs w:val="20"/>
              </w:rP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02AA8B85" w14:textId="07E19137" w:rsidR="00A0538E" w:rsidRPr="00E14822" w:rsidRDefault="00A0538E" w:rsidP="00A0538E">
            <w:pPr>
              <w:pStyle w:val="Day"/>
              <w:rPr>
                <w:color w:val="auto"/>
              </w:rPr>
            </w:pPr>
            <w:r w:rsidRPr="00E14822">
              <w:rPr>
                <w:rFonts w:ascii="Calibri" w:hAnsi="Calibri" w:cs="Calibri"/>
                <w:color w:val="auto"/>
                <w:sz w:val="20"/>
                <w:szCs w:val="20"/>
              </w:rPr>
              <w:t>1</w:t>
            </w:r>
            <w:r w:rsidR="004500B5" w:rsidRPr="00E14822">
              <w:rPr>
                <w:rFonts w:ascii="Calibri" w:hAnsi="Calibri" w:cs="Calibri"/>
                <w:color w:val="auto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63B715ED" w14:textId="75D59298" w:rsidR="00A0538E" w:rsidRPr="00E14822" w:rsidRDefault="00A0538E" w:rsidP="00A0538E">
            <w:pPr>
              <w:pStyle w:val="Day"/>
              <w:rPr>
                <w:color w:val="auto"/>
              </w:rPr>
            </w:pPr>
            <w:r w:rsidRPr="00E14822">
              <w:rPr>
                <w:rFonts w:ascii="Calibri" w:hAnsi="Calibri" w:cs="Calibri"/>
                <w:color w:val="auto"/>
                <w:sz w:val="20"/>
                <w:szCs w:val="20"/>
              </w:rPr>
              <w:t>1</w:t>
            </w:r>
            <w:r w:rsidR="004500B5" w:rsidRPr="00E14822">
              <w:rPr>
                <w:rFonts w:ascii="Calibri" w:hAnsi="Calibri" w:cs="Calibri"/>
                <w:color w:val="auto"/>
                <w:sz w:val="20"/>
                <w:szCs w:val="20"/>
              </w:rPr>
              <w:t>7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1D1102D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C66481E" w14:textId="5E9F6AED" w:rsidR="00A0538E" w:rsidRPr="00E14822" w:rsidRDefault="004500B5" w:rsidP="00A0538E">
            <w:pPr>
              <w:pStyle w:val="Day"/>
              <w:rPr>
                <w:color w:val="auto"/>
              </w:rPr>
            </w:pPr>
            <w:r w:rsidRPr="00E14822">
              <w:rPr>
                <w:color w:val="auto"/>
              </w:rP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AE98277" w14:textId="13092D57" w:rsidR="00A0538E" w:rsidRPr="00E14822" w:rsidRDefault="004500B5" w:rsidP="00A0538E">
            <w:pPr>
              <w:pStyle w:val="Day"/>
              <w:rPr>
                <w:color w:val="auto"/>
              </w:rPr>
            </w:pPr>
            <w:r w:rsidRPr="00E14822">
              <w:rPr>
                <w:color w:val="auto"/>
              </w:rPr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EE0000"/>
          </w:tcPr>
          <w:p w14:paraId="3B3ED85C" w14:textId="1288A26C" w:rsidR="00A0538E" w:rsidRPr="00E14822" w:rsidRDefault="00A0538E" w:rsidP="00A0538E">
            <w:pPr>
              <w:pStyle w:val="Day"/>
              <w:rPr>
                <w:color w:val="auto"/>
              </w:rPr>
            </w:pPr>
            <w:r w:rsidRPr="00274D94">
              <w:rPr>
                <w:color w:val="FFFFFF" w:themeColor="background1"/>
              </w:rPr>
              <w:t>1</w:t>
            </w:r>
            <w:r w:rsidR="004500B5" w:rsidRPr="00274D94">
              <w:rPr>
                <w:color w:val="FFFFFF" w:themeColor="background1"/>
              </w:rPr>
              <w:t>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74FF260C" w14:textId="0AD3CF9E" w:rsidR="00A0538E" w:rsidRDefault="00A0538E" w:rsidP="00A0538E">
            <w:pPr>
              <w:pStyle w:val="Day"/>
            </w:pPr>
            <w:r w:rsidRPr="00E47EA7">
              <w:rPr>
                <w:color w:val="FFFFFF" w:themeColor="background1"/>
              </w:rPr>
              <w:t>1</w:t>
            </w:r>
            <w:r w:rsidR="004500B5" w:rsidRPr="00E47EA7">
              <w:rPr>
                <w:color w:val="FFFFFF" w:themeColor="background1"/>
              </w:rP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B639863" w14:textId="3018FACA" w:rsidR="00A0538E" w:rsidRPr="00E14822" w:rsidRDefault="00A0538E" w:rsidP="00A0538E">
            <w:pPr>
              <w:pStyle w:val="Day"/>
              <w:rPr>
                <w:color w:val="auto"/>
              </w:rPr>
            </w:pPr>
            <w:r w:rsidRPr="00E14822">
              <w:rPr>
                <w:color w:val="auto"/>
              </w:rPr>
              <w:t>1</w:t>
            </w:r>
            <w:r w:rsidR="004500B5" w:rsidRPr="00E14822">
              <w:rPr>
                <w:color w:val="auto"/>
              </w:rP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6D9FBE3" w14:textId="169416E8" w:rsidR="00A0538E" w:rsidRPr="00E14822" w:rsidRDefault="00A0538E" w:rsidP="00A0538E">
            <w:pPr>
              <w:pStyle w:val="Day"/>
              <w:rPr>
                <w:color w:val="auto"/>
              </w:rPr>
            </w:pPr>
            <w:r w:rsidRPr="00E14822">
              <w:rPr>
                <w:color w:val="auto"/>
              </w:rPr>
              <w:t>1</w:t>
            </w:r>
            <w:r w:rsidR="004500B5" w:rsidRPr="00E14822">
              <w:rPr>
                <w:color w:val="auto"/>
              </w:rPr>
              <w:t>3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3A0F8EC" w14:textId="7E703256" w:rsidR="00A0538E" w:rsidRPr="00E14822" w:rsidRDefault="00A0538E" w:rsidP="00A0538E">
            <w:pPr>
              <w:pStyle w:val="Day"/>
              <w:rPr>
                <w:color w:val="auto"/>
              </w:rPr>
            </w:pPr>
            <w:r w:rsidRPr="00E14822">
              <w:rPr>
                <w:color w:val="auto"/>
              </w:rPr>
              <w:t>1</w:t>
            </w:r>
            <w:r w:rsidR="004500B5" w:rsidRPr="00E14822">
              <w:rPr>
                <w:color w:val="auto"/>
              </w:rPr>
              <w:t>4</w:t>
            </w:r>
          </w:p>
        </w:tc>
      </w:tr>
      <w:tr w:rsidR="00A0538E" w14:paraId="262AE318" w14:textId="77777777" w:rsidTr="00832719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3E7C12DB" w14:textId="2B2FB59F" w:rsidR="00A0538E" w:rsidRPr="00E14822" w:rsidRDefault="00A0538E" w:rsidP="00A0538E">
            <w:pPr>
              <w:pStyle w:val="Day"/>
              <w:rPr>
                <w:color w:val="auto"/>
              </w:rPr>
            </w:pPr>
            <w:r w:rsidRPr="00E14822">
              <w:rPr>
                <w:color w:val="auto"/>
              </w:rPr>
              <w:t>2</w:t>
            </w:r>
            <w:r w:rsidR="0040113A" w:rsidRPr="00E14822">
              <w:rPr>
                <w:color w:val="auto"/>
              </w:rPr>
              <w:t>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38EC36F9" w14:textId="1163C7DA" w:rsidR="00A0538E" w:rsidRPr="00E14822" w:rsidRDefault="00A0538E" w:rsidP="00A0538E">
            <w:pPr>
              <w:pStyle w:val="Day"/>
              <w:rPr>
                <w:color w:val="auto"/>
              </w:rPr>
            </w:pPr>
            <w:r w:rsidRPr="00E14822">
              <w:rPr>
                <w:color w:val="auto"/>
              </w:rPr>
              <w:t>2</w:t>
            </w:r>
            <w:r w:rsidR="0040113A" w:rsidRPr="00E14822">
              <w:rPr>
                <w:color w:val="auto"/>
              </w:rP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5905B902" w14:textId="51950FA5" w:rsidR="00A0538E" w:rsidRPr="00E14822" w:rsidRDefault="00A0538E" w:rsidP="00A0538E">
            <w:pPr>
              <w:pStyle w:val="Day"/>
              <w:rPr>
                <w:color w:val="auto"/>
              </w:rPr>
            </w:pPr>
            <w:r w:rsidRPr="00E14822">
              <w:rPr>
                <w:color w:val="auto"/>
              </w:rPr>
              <w:t>2</w:t>
            </w:r>
            <w:r w:rsidR="0040113A" w:rsidRPr="00E14822">
              <w:rPr>
                <w:color w:val="auto"/>
              </w:rP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4B9777AA" w14:textId="5A932C3A" w:rsidR="00A0538E" w:rsidRPr="00E14822" w:rsidRDefault="00A0538E" w:rsidP="00A0538E">
            <w:pPr>
              <w:pStyle w:val="Day"/>
              <w:rPr>
                <w:color w:val="auto"/>
              </w:rPr>
            </w:pPr>
            <w:r w:rsidRPr="00E14822">
              <w:rPr>
                <w:color w:val="auto"/>
              </w:rPr>
              <w:t>2</w:t>
            </w:r>
            <w:r w:rsidR="0040113A" w:rsidRPr="00E14822">
              <w:rPr>
                <w:color w:val="auto"/>
              </w:rPr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0CD68ADB" w14:textId="3F9672A6" w:rsidR="00A0538E" w:rsidRPr="00E14822" w:rsidRDefault="00A0538E" w:rsidP="00A0538E">
            <w:pPr>
              <w:pStyle w:val="Day"/>
              <w:rPr>
                <w:color w:val="auto"/>
              </w:rPr>
            </w:pPr>
            <w:r w:rsidRPr="00E14822">
              <w:rPr>
                <w:color w:val="auto"/>
              </w:rPr>
              <w:t>2</w:t>
            </w:r>
            <w:r w:rsidR="0040113A" w:rsidRPr="00E14822">
              <w:rPr>
                <w:color w:val="auto"/>
              </w:rP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1D999BB9" w14:textId="20923B42" w:rsidR="00A0538E" w:rsidRPr="00E14822" w:rsidRDefault="00A0538E" w:rsidP="00A0538E">
            <w:pPr>
              <w:pStyle w:val="Day"/>
              <w:rPr>
                <w:color w:val="auto"/>
              </w:rPr>
            </w:pPr>
            <w:r w:rsidRPr="00E14822">
              <w:rPr>
                <w:color w:val="auto"/>
              </w:rPr>
              <w:t>2</w:t>
            </w:r>
            <w:r w:rsidR="0040113A" w:rsidRPr="00E14822">
              <w:rPr>
                <w:color w:val="auto"/>
              </w:rPr>
              <w:t>5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28F7C979" w14:textId="5EE7CA97" w:rsidR="00A0538E" w:rsidRPr="00E14822" w:rsidRDefault="00A0538E" w:rsidP="00A0538E">
            <w:pPr>
              <w:pStyle w:val="Day"/>
              <w:rPr>
                <w:color w:val="auto"/>
              </w:rPr>
            </w:pPr>
            <w:r w:rsidRPr="00E14822">
              <w:rPr>
                <w:color w:val="auto"/>
              </w:rPr>
              <w:t>2</w:t>
            </w:r>
            <w:r w:rsidR="0040113A" w:rsidRPr="00E14822">
              <w:rPr>
                <w:color w:val="auto"/>
              </w:rPr>
              <w:t>6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4F8E273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1B143829" w14:textId="6476811F" w:rsidR="00A0538E" w:rsidRPr="00E14822" w:rsidRDefault="00A0538E" w:rsidP="00A0538E">
            <w:pPr>
              <w:pStyle w:val="Day"/>
              <w:rPr>
                <w:color w:val="auto"/>
              </w:rPr>
            </w:pPr>
            <w:r w:rsidRPr="00E14822">
              <w:rPr>
                <w:rFonts w:ascii="Calibri" w:hAnsi="Calibri" w:cs="Calibri"/>
                <w:color w:val="auto"/>
                <w:sz w:val="20"/>
                <w:szCs w:val="20"/>
              </w:rPr>
              <w:t>1</w:t>
            </w:r>
            <w:r w:rsidR="004500B5" w:rsidRPr="00E14822">
              <w:rPr>
                <w:rFonts w:ascii="Calibri" w:hAnsi="Calibri" w:cs="Calibri"/>
                <w:color w:val="auto"/>
                <w:sz w:val="20"/>
                <w:szCs w:val="20"/>
              </w:rP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71BB4353" w14:textId="49544F34" w:rsidR="00A0538E" w:rsidRPr="00E14822" w:rsidRDefault="004500B5" w:rsidP="00A0538E">
            <w:pPr>
              <w:pStyle w:val="Day"/>
              <w:rPr>
                <w:color w:val="auto"/>
              </w:rPr>
            </w:pPr>
            <w:r w:rsidRPr="00E14822">
              <w:rPr>
                <w:rFonts w:ascii="Calibri" w:hAnsi="Calibri" w:cs="Calibri"/>
                <w:color w:val="auto"/>
                <w:sz w:val="20"/>
                <w:szCs w:val="20"/>
              </w:rPr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3812BD77" w14:textId="46EF76CD" w:rsidR="00A0538E" w:rsidRPr="00E14822" w:rsidRDefault="00A0538E" w:rsidP="00A0538E">
            <w:pPr>
              <w:pStyle w:val="Day"/>
              <w:rPr>
                <w:color w:val="auto"/>
              </w:rPr>
            </w:pPr>
            <w:r w:rsidRPr="00E14822">
              <w:rPr>
                <w:rFonts w:ascii="Calibri" w:hAnsi="Calibri" w:cs="Calibri"/>
                <w:color w:val="auto"/>
                <w:sz w:val="20"/>
                <w:szCs w:val="20"/>
              </w:rPr>
              <w:t>2</w:t>
            </w:r>
            <w:r w:rsidR="004500B5" w:rsidRPr="00E14822">
              <w:rPr>
                <w:rFonts w:ascii="Calibri" w:hAnsi="Calibri" w:cs="Calibri"/>
                <w:color w:val="auto"/>
                <w:sz w:val="20"/>
                <w:szCs w:val="20"/>
              </w:rPr>
              <w:t>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41FB50E0" w14:textId="771C65D8" w:rsidR="00A0538E" w:rsidRPr="00E14822" w:rsidRDefault="00A0538E" w:rsidP="00A0538E">
            <w:pPr>
              <w:pStyle w:val="Day"/>
              <w:rPr>
                <w:color w:val="auto"/>
              </w:rPr>
            </w:pPr>
            <w:r w:rsidRPr="00E14822">
              <w:rPr>
                <w:rFonts w:ascii="Calibri" w:hAnsi="Calibri" w:cs="Calibri"/>
                <w:color w:val="auto"/>
                <w:sz w:val="20"/>
                <w:szCs w:val="20"/>
              </w:rPr>
              <w:t>2</w:t>
            </w:r>
            <w:r w:rsidR="004500B5" w:rsidRPr="00E14822">
              <w:rPr>
                <w:rFonts w:ascii="Calibri" w:hAnsi="Calibri" w:cs="Calibri"/>
                <w:color w:val="auto"/>
                <w:sz w:val="20"/>
                <w:szCs w:val="20"/>
              </w:rP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615A88A0" w14:textId="0CDC91F6" w:rsidR="00A0538E" w:rsidRPr="00E14822" w:rsidRDefault="00A0538E" w:rsidP="00A0538E">
            <w:pPr>
              <w:pStyle w:val="Day"/>
              <w:rPr>
                <w:color w:val="auto"/>
              </w:rPr>
            </w:pPr>
            <w:r w:rsidRPr="00E14822">
              <w:rPr>
                <w:rFonts w:ascii="Calibri" w:hAnsi="Calibri" w:cs="Calibri"/>
                <w:color w:val="auto"/>
                <w:sz w:val="20"/>
                <w:szCs w:val="20"/>
              </w:rPr>
              <w:t>2</w:t>
            </w:r>
            <w:r w:rsidR="004500B5" w:rsidRPr="00E14822">
              <w:rPr>
                <w:rFonts w:ascii="Calibri" w:hAnsi="Calibri" w:cs="Calibri"/>
                <w:color w:val="auto"/>
                <w:sz w:val="20"/>
                <w:szCs w:val="20"/>
              </w:rP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69384780" w14:textId="7562094E" w:rsidR="00A0538E" w:rsidRPr="00E14822" w:rsidRDefault="00A0538E" w:rsidP="00A0538E">
            <w:pPr>
              <w:pStyle w:val="Day"/>
              <w:rPr>
                <w:color w:val="auto"/>
              </w:rPr>
            </w:pPr>
            <w:r w:rsidRPr="00E14822">
              <w:rPr>
                <w:rFonts w:ascii="Calibri" w:hAnsi="Calibri" w:cs="Calibri"/>
                <w:color w:val="auto"/>
                <w:sz w:val="20"/>
                <w:szCs w:val="20"/>
              </w:rPr>
              <w:t>2</w:t>
            </w:r>
            <w:r w:rsidR="004500B5" w:rsidRPr="00E14822">
              <w:rPr>
                <w:rFonts w:ascii="Calibri" w:hAnsi="Calibri" w:cs="Calibri"/>
                <w:color w:val="auto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2F1BF07D" w14:textId="5B7C0779" w:rsidR="00A0538E" w:rsidRPr="00E14822" w:rsidRDefault="00A0538E" w:rsidP="00A0538E">
            <w:pPr>
              <w:pStyle w:val="Day"/>
              <w:rPr>
                <w:color w:val="auto"/>
              </w:rPr>
            </w:pPr>
            <w:r w:rsidRPr="00E14822">
              <w:rPr>
                <w:rFonts w:ascii="Calibri" w:hAnsi="Calibri" w:cs="Calibri"/>
                <w:color w:val="auto"/>
                <w:sz w:val="20"/>
                <w:szCs w:val="20"/>
              </w:rPr>
              <w:t>2</w:t>
            </w:r>
            <w:r w:rsidR="004500B5" w:rsidRPr="00E14822">
              <w:rPr>
                <w:rFonts w:ascii="Calibri" w:hAnsi="Calibri" w:cs="Calibri"/>
                <w:color w:val="auto"/>
                <w:sz w:val="20"/>
                <w:szCs w:val="20"/>
              </w:rPr>
              <w:t>4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DE5AFF8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F9C9EA6" w14:textId="33E823C8" w:rsidR="00A0538E" w:rsidRPr="00E14822" w:rsidRDefault="00A0538E" w:rsidP="00A0538E">
            <w:pPr>
              <w:pStyle w:val="Day"/>
              <w:rPr>
                <w:color w:val="auto"/>
              </w:rPr>
            </w:pPr>
            <w:r w:rsidRPr="00E14822">
              <w:rPr>
                <w:color w:val="auto"/>
              </w:rPr>
              <w:t>1</w:t>
            </w:r>
            <w:r w:rsidR="004500B5" w:rsidRPr="00E14822">
              <w:rPr>
                <w:color w:val="auto"/>
              </w:rP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67F332D" w14:textId="15FA330B" w:rsidR="00A0538E" w:rsidRPr="00E14822" w:rsidRDefault="00A0538E" w:rsidP="00A0538E">
            <w:pPr>
              <w:pStyle w:val="Day"/>
              <w:rPr>
                <w:color w:val="auto"/>
              </w:rPr>
            </w:pPr>
            <w:r w:rsidRPr="00E14822">
              <w:rPr>
                <w:color w:val="auto"/>
              </w:rPr>
              <w:t>1</w:t>
            </w:r>
            <w:r w:rsidR="004500B5" w:rsidRPr="00E14822">
              <w:rPr>
                <w:color w:val="auto"/>
              </w:rPr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8DB1C44" w14:textId="17E08568" w:rsidR="00A0538E" w:rsidRPr="00E14822" w:rsidRDefault="00A0538E" w:rsidP="00A0538E">
            <w:pPr>
              <w:pStyle w:val="Day"/>
              <w:rPr>
                <w:color w:val="auto"/>
              </w:rPr>
            </w:pPr>
            <w:r w:rsidRPr="00E14822">
              <w:rPr>
                <w:color w:val="auto"/>
              </w:rPr>
              <w:t>1</w:t>
            </w:r>
            <w:r w:rsidR="004500B5" w:rsidRPr="00E14822">
              <w:rPr>
                <w:color w:val="auto"/>
              </w:rP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8D82B28" w14:textId="64A99C44" w:rsidR="00A0538E" w:rsidRPr="00E14822" w:rsidRDefault="00A0538E" w:rsidP="00A0538E">
            <w:pPr>
              <w:pStyle w:val="Day"/>
              <w:rPr>
                <w:color w:val="auto"/>
              </w:rPr>
            </w:pPr>
            <w:r w:rsidRPr="00E14822">
              <w:rPr>
                <w:color w:val="auto"/>
              </w:rPr>
              <w:t>1</w:t>
            </w:r>
            <w:r w:rsidR="004500B5" w:rsidRPr="00E14822">
              <w:rPr>
                <w:color w:val="auto"/>
              </w:rP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7FC57D4" w14:textId="06583BE0" w:rsidR="00A0538E" w:rsidRPr="00E14822" w:rsidRDefault="004500B5" w:rsidP="00A0538E">
            <w:pPr>
              <w:pStyle w:val="Day"/>
              <w:rPr>
                <w:color w:val="auto"/>
              </w:rPr>
            </w:pPr>
            <w:r w:rsidRPr="00E14822">
              <w:rPr>
                <w:color w:val="auto"/>
              </w:rPr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6C21FA0" w14:textId="7FACA40D" w:rsidR="00A0538E" w:rsidRPr="00E14822" w:rsidRDefault="00A0538E" w:rsidP="00A0538E">
            <w:pPr>
              <w:pStyle w:val="Day"/>
              <w:rPr>
                <w:color w:val="auto"/>
              </w:rPr>
            </w:pPr>
            <w:r w:rsidRPr="00E14822">
              <w:rPr>
                <w:color w:val="auto"/>
              </w:rPr>
              <w:t>2</w:t>
            </w:r>
            <w:r w:rsidR="004500B5" w:rsidRPr="00E14822">
              <w:rPr>
                <w:color w:val="auto"/>
              </w:rPr>
              <w:t>0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044457F" w14:textId="34A737BE" w:rsidR="00A0538E" w:rsidRPr="00E14822" w:rsidRDefault="00A0538E" w:rsidP="00A0538E">
            <w:pPr>
              <w:pStyle w:val="Day"/>
              <w:rPr>
                <w:color w:val="auto"/>
              </w:rPr>
            </w:pPr>
            <w:r w:rsidRPr="00E14822">
              <w:rPr>
                <w:color w:val="auto"/>
              </w:rPr>
              <w:t>2</w:t>
            </w:r>
            <w:r w:rsidR="004500B5" w:rsidRPr="00E14822">
              <w:rPr>
                <w:color w:val="auto"/>
              </w:rPr>
              <w:t>1</w:t>
            </w:r>
          </w:p>
        </w:tc>
      </w:tr>
      <w:tr w:rsidR="00A0538E" w14:paraId="61DF8936" w14:textId="77777777" w:rsidTr="00832719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5656CDE8" w14:textId="15F5C273" w:rsidR="00A0538E" w:rsidRPr="00E14822" w:rsidRDefault="00A0538E" w:rsidP="00A0538E">
            <w:pPr>
              <w:pStyle w:val="Day"/>
              <w:rPr>
                <w:color w:val="auto"/>
              </w:rPr>
            </w:pPr>
            <w:r w:rsidRPr="00E14822">
              <w:rPr>
                <w:color w:val="auto"/>
              </w:rPr>
              <w:t>2</w:t>
            </w:r>
            <w:r w:rsidR="0040113A" w:rsidRPr="00E14822">
              <w:rPr>
                <w:color w:val="auto"/>
              </w:rP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5B263457" w14:textId="55239751" w:rsidR="00A0538E" w:rsidRPr="00E14822" w:rsidRDefault="00A0538E" w:rsidP="00A0538E">
            <w:pPr>
              <w:pStyle w:val="Day"/>
              <w:rPr>
                <w:color w:val="auto"/>
              </w:rPr>
            </w:pPr>
            <w:r w:rsidRPr="00E14822">
              <w:rPr>
                <w:color w:val="auto"/>
              </w:rPr>
              <w:t>2</w:t>
            </w:r>
            <w:r w:rsidR="0040113A" w:rsidRPr="00E14822">
              <w:rPr>
                <w:color w:val="auto"/>
              </w:rP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63B2DF7F" w14:textId="12F69768" w:rsidR="00A0538E" w:rsidRPr="00E14822" w:rsidRDefault="0040113A" w:rsidP="00A0538E">
            <w:pPr>
              <w:pStyle w:val="Day"/>
              <w:rPr>
                <w:color w:val="auto"/>
              </w:rPr>
            </w:pPr>
            <w:r w:rsidRPr="00E14822">
              <w:rPr>
                <w:color w:val="auto"/>
              </w:rPr>
              <w:t>29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6034E892" w14:textId="433C1346" w:rsidR="00A0538E" w:rsidRPr="00E14822" w:rsidRDefault="0040113A" w:rsidP="00A0538E">
            <w:pPr>
              <w:pStyle w:val="Day"/>
              <w:rPr>
                <w:color w:val="auto"/>
              </w:rPr>
            </w:pPr>
            <w:r w:rsidRPr="00E14822">
              <w:rPr>
                <w:color w:val="auto"/>
              </w:rPr>
              <w:t>30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68CB1648" w14:textId="77777777" w:rsidR="00A0538E" w:rsidRPr="00E14822" w:rsidRDefault="00A0538E" w:rsidP="00A0538E">
            <w:pPr>
              <w:pStyle w:val="Day"/>
              <w:rPr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5222C1EA" w14:textId="77777777" w:rsidR="00A0538E" w:rsidRPr="00E14822" w:rsidRDefault="00A0538E" w:rsidP="00A0538E">
            <w:pPr>
              <w:pStyle w:val="Day"/>
              <w:rPr>
                <w:color w:val="auto"/>
              </w:rPr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1A760E38" w14:textId="77777777" w:rsidR="00A0538E" w:rsidRPr="00E14822" w:rsidRDefault="00A0538E" w:rsidP="00A0538E">
            <w:pPr>
              <w:pStyle w:val="Day"/>
              <w:rPr>
                <w:color w:val="auto"/>
              </w:rPr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E0C3683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759413F5" w14:textId="2DD92AAB" w:rsidR="00A0538E" w:rsidRPr="00E14822" w:rsidRDefault="00A0538E" w:rsidP="00A0538E">
            <w:pPr>
              <w:pStyle w:val="Day"/>
              <w:rPr>
                <w:color w:val="auto"/>
              </w:rPr>
            </w:pPr>
            <w:r w:rsidRPr="00E14822">
              <w:rPr>
                <w:rFonts w:ascii="Calibri" w:hAnsi="Calibri" w:cs="Calibri"/>
                <w:color w:val="auto"/>
                <w:sz w:val="20"/>
                <w:szCs w:val="20"/>
              </w:rPr>
              <w:t>2</w:t>
            </w:r>
            <w:r w:rsidR="004500B5" w:rsidRPr="00E14822">
              <w:rPr>
                <w:rFonts w:ascii="Calibri" w:hAnsi="Calibri" w:cs="Calibri"/>
                <w:color w:val="auto"/>
                <w:sz w:val="20"/>
                <w:szCs w:val="20"/>
              </w:rP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4CCE8C13" w14:textId="581B78BC" w:rsidR="00A0538E" w:rsidRPr="00E14822" w:rsidRDefault="00A0538E" w:rsidP="00A0538E">
            <w:pPr>
              <w:pStyle w:val="Day"/>
              <w:rPr>
                <w:color w:val="auto"/>
              </w:rPr>
            </w:pPr>
            <w:r w:rsidRPr="00E14822">
              <w:rPr>
                <w:rFonts w:ascii="Calibri" w:hAnsi="Calibri" w:cs="Calibri"/>
                <w:color w:val="auto"/>
                <w:sz w:val="20"/>
                <w:szCs w:val="20"/>
              </w:rPr>
              <w:t>2</w:t>
            </w:r>
            <w:r w:rsidR="004500B5" w:rsidRPr="00E14822">
              <w:rPr>
                <w:rFonts w:ascii="Calibri" w:hAnsi="Calibri" w:cs="Calibri"/>
                <w:color w:val="auto"/>
                <w:sz w:val="20"/>
                <w:szCs w:val="20"/>
              </w:rPr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2AE0884D" w14:textId="1064CF98" w:rsidR="00A0538E" w:rsidRPr="00E14822" w:rsidRDefault="00A0538E" w:rsidP="00A0538E">
            <w:pPr>
              <w:pStyle w:val="Day"/>
              <w:rPr>
                <w:color w:val="auto"/>
              </w:rPr>
            </w:pPr>
            <w:r w:rsidRPr="00E14822">
              <w:rPr>
                <w:rFonts w:ascii="Calibri" w:hAnsi="Calibri" w:cs="Calibri"/>
                <w:color w:val="auto"/>
                <w:sz w:val="20"/>
                <w:szCs w:val="20"/>
              </w:rPr>
              <w:t>2</w:t>
            </w:r>
            <w:r w:rsidR="004500B5" w:rsidRPr="00E14822">
              <w:rPr>
                <w:rFonts w:ascii="Calibri" w:hAnsi="Calibri" w:cs="Calibri"/>
                <w:color w:val="auto"/>
                <w:sz w:val="20"/>
                <w:szCs w:val="20"/>
              </w:rP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02D9ABD2" w14:textId="76C1A71C" w:rsidR="00A0538E" w:rsidRPr="00E14822" w:rsidRDefault="00A0538E" w:rsidP="00A0538E">
            <w:pPr>
              <w:pStyle w:val="Day"/>
              <w:rPr>
                <w:color w:val="auto"/>
              </w:rPr>
            </w:pPr>
            <w:r w:rsidRPr="00E14822">
              <w:rPr>
                <w:rFonts w:ascii="Calibri" w:hAnsi="Calibri" w:cs="Calibri"/>
                <w:color w:val="auto"/>
                <w:sz w:val="20"/>
                <w:szCs w:val="20"/>
              </w:rPr>
              <w:t>2</w:t>
            </w:r>
            <w:r w:rsidR="004500B5" w:rsidRPr="00E14822">
              <w:rPr>
                <w:rFonts w:ascii="Calibri" w:hAnsi="Calibri" w:cs="Calibri"/>
                <w:color w:val="auto"/>
                <w:sz w:val="20"/>
                <w:szCs w:val="20"/>
              </w:rP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73A15374" w14:textId="1CE0E1F9" w:rsidR="00A0538E" w:rsidRPr="00E14822" w:rsidRDefault="004500B5" w:rsidP="00A0538E">
            <w:pPr>
              <w:pStyle w:val="Day"/>
              <w:rPr>
                <w:color w:val="auto"/>
              </w:rPr>
            </w:pPr>
            <w:r w:rsidRPr="00E14822">
              <w:rPr>
                <w:rFonts w:ascii="Calibri" w:hAnsi="Calibri" w:cs="Calibri"/>
                <w:color w:val="auto"/>
                <w:sz w:val="20"/>
                <w:szCs w:val="20"/>
              </w:rPr>
              <w:t>29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0F0B83E1" w14:textId="7B3919F5" w:rsidR="00A0538E" w:rsidRPr="00E14822" w:rsidRDefault="00A0538E" w:rsidP="00A0538E">
            <w:pPr>
              <w:pStyle w:val="Day"/>
              <w:rPr>
                <w:color w:val="auto"/>
              </w:rPr>
            </w:pPr>
            <w:r w:rsidRPr="00E14822">
              <w:rPr>
                <w:rFonts w:ascii="Calibri" w:hAnsi="Calibri" w:cs="Calibri"/>
                <w:color w:val="auto"/>
                <w:sz w:val="20"/>
                <w:szCs w:val="20"/>
              </w:rPr>
              <w:t>3</w:t>
            </w:r>
            <w:r w:rsidR="004500B5" w:rsidRPr="00E14822">
              <w:rPr>
                <w:rFonts w:ascii="Calibri" w:hAnsi="Calibri" w:cs="Calibri"/>
                <w:color w:val="auto"/>
                <w:sz w:val="20"/>
                <w:szCs w:val="20"/>
              </w:rPr>
              <w:t>0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47CF0729" w14:textId="6B0265B9" w:rsidR="00A0538E" w:rsidRPr="00E14822" w:rsidRDefault="004500B5" w:rsidP="00A0538E">
            <w:pPr>
              <w:pStyle w:val="Day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E14822">
              <w:rPr>
                <w:rFonts w:ascii="Calibri" w:hAnsi="Calibri" w:cs="Calibri"/>
                <w:color w:val="auto"/>
                <w:sz w:val="20"/>
                <w:szCs w:val="20"/>
              </w:rPr>
              <w:t>31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C52811D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43031D8" w14:textId="6E30D53E" w:rsidR="00A0538E" w:rsidRPr="00E14822" w:rsidRDefault="00A0538E" w:rsidP="00A0538E">
            <w:pPr>
              <w:pStyle w:val="Day"/>
              <w:rPr>
                <w:color w:val="auto"/>
              </w:rPr>
            </w:pPr>
            <w:r w:rsidRPr="00E14822">
              <w:rPr>
                <w:color w:val="auto"/>
              </w:rPr>
              <w:t>2</w:t>
            </w:r>
            <w:r w:rsidR="004500B5" w:rsidRPr="00E14822">
              <w:rPr>
                <w:color w:val="auto"/>
              </w:rP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7F4EC22" w14:textId="3932A5CE" w:rsidR="00A0538E" w:rsidRPr="00E14822" w:rsidRDefault="00A0538E" w:rsidP="00A0538E">
            <w:pPr>
              <w:pStyle w:val="Day"/>
              <w:rPr>
                <w:color w:val="auto"/>
              </w:rPr>
            </w:pPr>
            <w:r w:rsidRPr="00E14822">
              <w:rPr>
                <w:color w:val="auto"/>
              </w:rPr>
              <w:t>2</w:t>
            </w:r>
            <w:r w:rsidR="004500B5" w:rsidRPr="00E14822">
              <w:rPr>
                <w:color w:val="auto"/>
              </w:rPr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A13A4D3" w14:textId="5D4C5645" w:rsidR="00A0538E" w:rsidRPr="00E14822" w:rsidRDefault="00A0538E" w:rsidP="00A0538E">
            <w:pPr>
              <w:pStyle w:val="Day"/>
              <w:rPr>
                <w:color w:val="auto"/>
              </w:rPr>
            </w:pPr>
            <w:r w:rsidRPr="00E14822">
              <w:rPr>
                <w:color w:val="auto"/>
              </w:rPr>
              <w:t>2</w:t>
            </w:r>
            <w:r w:rsidR="004500B5" w:rsidRPr="00E14822">
              <w:rPr>
                <w:color w:val="auto"/>
              </w:rP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6EA70FA3" w14:textId="2D684694" w:rsidR="00A0538E" w:rsidRPr="00E47EA7" w:rsidRDefault="00A0538E" w:rsidP="00A0538E">
            <w:pPr>
              <w:pStyle w:val="Day"/>
              <w:rPr>
                <w:color w:val="FFFFFF" w:themeColor="background1"/>
              </w:rPr>
            </w:pPr>
            <w:r w:rsidRPr="00E47EA7">
              <w:rPr>
                <w:color w:val="FFFFFF" w:themeColor="background1"/>
              </w:rPr>
              <w:t>2</w:t>
            </w:r>
            <w:r w:rsidR="004500B5" w:rsidRPr="00E47EA7">
              <w:rPr>
                <w:color w:val="FFFFFF" w:themeColor="background1"/>
              </w:rP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1A0FCA04" w14:textId="062130BC" w:rsidR="00A0538E" w:rsidRPr="00E47EA7" w:rsidRDefault="00A0538E" w:rsidP="00A0538E">
            <w:pPr>
              <w:pStyle w:val="Day"/>
              <w:rPr>
                <w:color w:val="FFFFFF" w:themeColor="background1"/>
              </w:rPr>
            </w:pPr>
            <w:r w:rsidRPr="00E47EA7">
              <w:rPr>
                <w:color w:val="FFFFFF" w:themeColor="background1"/>
              </w:rPr>
              <w:t>2</w:t>
            </w:r>
            <w:r w:rsidR="004500B5" w:rsidRPr="00E47EA7">
              <w:rPr>
                <w:color w:val="FFFFFF" w:themeColor="background1"/>
              </w:rPr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6AC5C136" w14:textId="2B3489C0" w:rsidR="00A0538E" w:rsidRPr="00E47EA7" w:rsidRDefault="00A0538E" w:rsidP="00A0538E">
            <w:pPr>
              <w:pStyle w:val="Day"/>
              <w:rPr>
                <w:color w:val="FFFFFF" w:themeColor="background1"/>
              </w:rPr>
            </w:pPr>
            <w:r w:rsidRPr="00E47EA7">
              <w:rPr>
                <w:color w:val="FFFFFF" w:themeColor="background1"/>
              </w:rPr>
              <w:t>2</w:t>
            </w:r>
            <w:r w:rsidR="004500B5" w:rsidRPr="00E47EA7">
              <w:rPr>
                <w:color w:val="FFFFFF" w:themeColor="background1"/>
              </w:rPr>
              <w:t>7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F921294" w14:textId="0F331538" w:rsidR="00A0538E" w:rsidRPr="00E14822" w:rsidRDefault="00A0538E" w:rsidP="00A0538E">
            <w:pPr>
              <w:pStyle w:val="Day"/>
              <w:rPr>
                <w:color w:val="auto"/>
              </w:rPr>
            </w:pPr>
            <w:r w:rsidRPr="00E14822">
              <w:rPr>
                <w:color w:val="auto"/>
              </w:rPr>
              <w:t>2</w:t>
            </w:r>
            <w:r w:rsidR="004500B5" w:rsidRPr="00E14822">
              <w:rPr>
                <w:color w:val="auto"/>
              </w:rPr>
              <w:t>8</w:t>
            </w:r>
          </w:p>
        </w:tc>
      </w:tr>
      <w:tr w:rsidR="00A0538E" w14:paraId="34CD3397" w14:textId="77777777" w:rsidTr="00A0538E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79FC777" w14:textId="77777777" w:rsidR="00A0538E" w:rsidRPr="00687EF0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7B3FAD2" w14:textId="77777777" w:rsidR="00A0538E" w:rsidRPr="00687EF0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EAA14EB" w14:textId="77777777" w:rsidR="00A0538E" w:rsidRPr="00687EF0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DF151EA" w14:textId="77777777" w:rsidR="00A0538E" w:rsidRPr="00687EF0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DE04FFB" w14:textId="77777777" w:rsidR="00A0538E" w:rsidRPr="00687EF0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1691F16" w14:textId="77777777" w:rsidR="00A0538E" w:rsidRPr="00687EF0" w:rsidRDefault="00A0538E" w:rsidP="00A0538E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8DA4CBC" w14:textId="77777777" w:rsidR="00A0538E" w:rsidRPr="00687EF0" w:rsidRDefault="00A0538E" w:rsidP="00A0538E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9BE958C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F7C001C" w14:textId="77777777" w:rsidR="00A0538E" w:rsidRPr="00E14822" w:rsidRDefault="00A0538E" w:rsidP="00A0538E">
            <w:pPr>
              <w:pStyle w:val="Day"/>
              <w:rPr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31D33B9" w14:textId="77777777" w:rsidR="00A0538E" w:rsidRPr="00E14822" w:rsidRDefault="00A0538E" w:rsidP="00A0538E">
            <w:pPr>
              <w:pStyle w:val="Day"/>
              <w:rPr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2561C4C" w14:textId="77777777" w:rsidR="00A0538E" w:rsidRPr="00E14822" w:rsidRDefault="00A0538E" w:rsidP="00A0538E">
            <w:pPr>
              <w:pStyle w:val="Day"/>
              <w:rPr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C884C26" w14:textId="77777777" w:rsidR="00A0538E" w:rsidRPr="00E14822" w:rsidRDefault="00A0538E" w:rsidP="00A0538E">
            <w:pPr>
              <w:pStyle w:val="Day"/>
              <w:rPr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3DE4503" w14:textId="77777777" w:rsidR="00A0538E" w:rsidRPr="00E14822" w:rsidRDefault="00A0538E" w:rsidP="00A0538E">
            <w:pPr>
              <w:pStyle w:val="Day"/>
              <w:rPr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10A83EB" w14:textId="77777777" w:rsidR="00A0538E" w:rsidRPr="00E14822" w:rsidRDefault="00A0538E" w:rsidP="00A0538E">
            <w:pPr>
              <w:pStyle w:val="Day"/>
              <w:rPr>
                <w:color w:val="auto"/>
              </w:rPr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B73A3B6" w14:textId="77777777" w:rsidR="00A0538E" w:rsidRPr="00E14822" w:rsidRDefault="00A0538E" w:rsidP="00A0538E">
            <w:pPr>
              <w:pStyle w:val="Day"/>
              <w:rPr>
                <w:color w:val="auto"/>
              </w:rPr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E5C790D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C9CABFB" w14:textId="5FF69F92" w:rsidR="00A0538E" w:rsidRPr="00E14822" w:rsidRDefault="004500B5" w:rsidP="00A0538E">
            <w:pPr>
              <w:pStyle w:val="Day"/>
              <w:rPr>
                <w:color w:val="auto"/>
              </w:rPr>
            </w:pPr>
            <w:r w:rsidRPr="00E14822">
              <w:rPr>
                <w:color w:val="auto"/>
              </w:rPr>
              <w:t>29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17EA83C" w14:textId="2EA12D8E" w:rsidR="00A0538E" w:rsidRPr="00E14822" w:rsidRDefault="004500B5" w:rsidP="00A0538E">
            <w:pPr>
              <w:pStyle w:val="Day"/>
              <w:rPr>
                <w:color w:val="auto"/>
              </w:rPr>
            </w:pPr>
            <w:r w:rsidRPr="00E14822">
              <w:rPr>
                <w:color w:val="auto"/>
              </w:rPr>
              <w:t>30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308B66C" w14:textId="77777777" w:rsidR="00A0538E" w:rsidRPr="00E14822" w:rsidRDefault="00A0538E" w:rsidP="00A0538E">
            <w:pPr>
              <w:pStyle w:val="Day"/>
              <w:rPr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04B4905" w14:textId="77777777" w:rsidR="00A0538E" w:rsidRPr="00E14822" w:rsidRDefault="00A0538E" w:rsidP="00A0538E">
            <w:pPr>
              <w:pStyle w:val="Day"/>
              <w:rPr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33D0687" w14:textId="77777777" w:rsidR="00A0538E" w:rsidRPr="00E14822" w:rsidRDefault="00A0538E" w:rsidP="00A0538E">
            <w:pPr>
              <w:pStyle w:val="Day"/>
              <w:rPr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7304E58" w14:textId="77777777" w:rsidR="00A0538E" w:rsidRPr="00E14822" w:rsidRDefault="00A0538E" w:rsidP="00A0538E">
            <w:pPr>
              <w:pStyle w:val="Day"/>
              <w:rPr>
                <w:color w:val="auto"/>
              </w:rPr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33A75FD" w14:textId="77777777" w:rsidR="00A0538E" w:rsidRPr="00E14822" w:rsidRDefault="00A0538E" w:rsidP="00A0538E">
            <w:pPr>
              <w:pStyle w:val="Day"/>
              <w:rPr>
                <w:color w:val="auto"/>
              </w:rPr>
            </w:pPr>
          </w:p>
        </w:tc>
      </w:tr>
      <w:tr w:rsidR="00A70674" w14:paraId="39F09B5E" w14:textId="77777777" w:rsidTr="004722B0">
        <w:trPr>
          <w:trHeight w:hRule="exact" w:val="317"/>
        </w:trPr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3F41090A" w14:textId="77777777" w:rsidR="00A70674" w:rsidRPr="009C49F3" w:rsidRDefault="00A70674" w:rsidP="004722B0">
            <w:pPr>
              <w:pStyle w:val="NoSpacing"/>
            </w:pPr>
          </w:p>
        </w:tc>
        <w:tc>
          <w:tcPr>
            <w:tcW w:w="579" w:type="dxa"/>
          </w:tcPr>
          <w:p w14:paraId="3D048EAA" w14:textId="77777777" w:rsidR="00A70674" w:rsidRPr="009C49F3" w:rsidRDefault="00A70674" w:rsidP="009C49F3">
            <w:pPr>
              <w:pStyle w:val="NoSpacing"/>
            </w:pPr>
          </w:p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72E1D4EA" w14:textId="77777777" w:rsidR="00A70674" w:rsidRPr="009C49F3" w:rsidRDefault="00A70674" w:rsidP="009C49F3">
            <w:pPr>
              <w:pStyle w:val="NoSpacing"/>
            </w:pPr>
          </w:p>
        </w:tc>
        <w:tc>
          <w:tcPr>
            <w:tcW w:w="579" w:type="dxa"/>
          </w:tcPr>
          <w:p w14:paraId="5CB207F2" w14:textId="77777777" w:rsidR="00A70674" w:rsidRPr="009C49F3" w:rsidRDefault="00A70674" w:rsidP="009C49F3">
            <w:pPr>
              <w:pStyle w:val="NoSpacing"/>
            </w:pPr>
          </w:p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34E7C155" w14:textId="77777777" w:rsidR="00A70674" w:rsidRPr="009C49F3" w:rsidRDefault="00A70674" w:rsidP="009C49F3">
            <w:pPr>
              <w:pStyle w:val="NoSpacing"/>
            </w:pPr>
          </w:p>
        </w:tc>
      </w:tr>
      <w:tr w:rsidR="00013C75" w14:paraId="239A2318" w14:textId="77777777" w:rsidTr="004722B0">
        <w:trPr>
          <w:trHeight w:val="230"/>
        </w:trPr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5E85358C" w14:textId="0F732D85" w:rsidR="00013C75" w:rsidRDefault="009578CB" w:rsidP="00013C75">
            <w:pPr>
              <w:pStyle w:val="Month"/>
            </w:pPr>
            <w:r>
              <w:t xml:space="preserve">Dec </w:t>
            </w:r>
            <w:r w:rsidR="00A0538E">
              <w:t>202</w:t>
            </w:r>
            <w:r w:rsidR="0064274E">
              <w:t>6</w:t>
            </w:r>
          </w:p>
        </w:tc>
        <w:tc>
          <w:tcPr>
            <w:tcW w:w="579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76411E1" w14:textId="77777777" w:rsidR="00013C75" w:rsidRDefault="00013C75" w:rsidP="00223D4D"/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150EAC4C" w14:textId="3FCA8D90" w:rsidR="00013C75" w:rsidRDefault="009578CB" w:rsidP="00013C75">
            <w:pPr>
              <w:pStyle w:val="Month"/>
            </w:pPr>
            <w:r>
              <w:t xml:space="preserve">Jan </w:t>
            </w:r>
            <w:r w:rsidR="00A0538E">
              <w:t>202</w:t>
            </w:r>
            <w:r w:rsidR="004500B5">
              <w:t>7</w:t>
            </w:r>
          </w:p>
        </w:tc>
        <w:tc>
          <w:tcPr>
            <w:tcW w:w="579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EF4A4FE" w14:textId="77777777" w:rsidR="00013C75" w:rsidRDefault="00013C75" w:rsidP="00223D4D"/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3A6A85C1" w14:textId="68437B3B" w:rsidR="00013C75" w:rsidRDefault="009578CB" w:rsidP="00013C75">
            <w:pPr>
              <w:pStyle w:val="Month"/>
            </w:pPr>
            <w:r>
              <w:t xml:space="preserve">Feb </w:t>
            </w:r>
            <w:r w:rsidR="00A0538E">
              <w:t>202</w:t>
            </w:r>
            <w:r w:rsidR="004500B5">
              <w:t>7</w:t>
            </w:r>
          </w:p>
        </w:tc>
      </w:tr>
      <w:tr w:rsidR="00013C75" w14:paraId="7140A67F" w14:textId="77777777" w:rsidTr="004722B0">
        <w:trPr>
          <w:trHeight w:val="173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B410B5C" w14:textId="77777777" w:rsidR="00013C75" w:rsidRPr="00E14822" w:rsidRDefault="00013C75" w:rsidP="00013C75">
            <w:pPr>
              <w:pStyle w:val="Week"/>
              <w:rPr>
                <w:color w:val="auto"/>
              </w:rPr>
            </w:pPr>
            <w:r w:rsidRPr="00E14822">
              <w:rPr>
                <w:color w:val="auto"/>
              </w:rPr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95DB8BD" w14:textId="77777777" w:rsidR="00013C75" w:rsidRPr="00E14822" w:rsidRDefault="00013C75" w:rsidP="00013C75">
            <w:pPr>
              <w:pStyle w:val="Week"/>
              <w:rPr>
                <w:color w:val="auto"/>
              </w:rPr>
            </w:pPr>
            <w:r w:rsidRPr="00E14822">
              <w:rPr>
                <w:color w:val="auto"/>
              </w:rPr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B850F4A" w14:textId="77777777" w:rsidR="00013C75" w:rsidRPr="00E14822" w:rsidRDefault="00013C75" w:rsidP="00013C75">
            <w:pPr>
              <w:pStyle w:val="Week"/>
              <w:rPr>
                <w:color w:val="auto"/>
              </w:rPr>
            </w:pPr>
            <w:r w:rsidRPr="00E14822">
              <w:rPr>
                <w:color w:val="auto"/>
              </w:rPr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AA8618D" w14:textId="77777777" w:rsidR="00013C75" w:rsidRPr="00E14822" w:rsidRDefault="00013C75" w:rsidP="00013C75">
            <w:pPr>
              <w:pStyle w:val="Week"/>
              <w:rPr>
                <w:color w:val="auto"/>
              </w:rPr>
            </w:pPr>
            <w:r w:rsidRPr="00E14822">
              <w:rPr>
                <w:color w:val="auto"/>
              </w:rPr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8B325A1" w14:textId="77777777" w:rsidR="00013C75" w:rsidRPr="00E14822" w:rsidRDefault="00013C75" w:rsidP="00013C75">
            <w:pPr>
              <w:pStyle w:val="Week"/>
              <w:rPr>
                <w:color w:val="auto"/>
              </w:rPr>
            </w:pPr>
            <w:r w:rsidRPr="00E14822">
              <w:rPr>
                <w:color w:val="auto"/>
              </w:rPr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BB76F4D" w14:textId="77777777" w:rsidR="00013C75" w:rsidRPr="00E14822" w:rsidRDefault="00013C75" w:rsidP="00013C75">
            <w:pPr>
              <w:pStyle w:val="Week"/>
              <w:rPr>
                <w:color w:val="auto"/>
              </w:rPr>
            </w:pPr>
            <w:r w:rsidRPr="00E14822">
              <w:rPr>
                <w:color w:val="auto"/>
              </w:rPr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735A055" w14:textId="77777777" w:rsidR="00013C75" w:rsidRPr="00E14822" w:rsidRDefault="00013C75" w:rsidP="00013C75">
            <w:pPr>
              <w:pStyle w:val="Week"/>
              <w:rPr>
                <w:color w:val="auto"/>
              </w:rPr>
            </w:pPr>
            <w:r w:rsidRPr="00E14822">
              <w:rPr>
                <w:color w:val="auto"/>
              </w:rPr>
              <w:t>S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F54C209" w14:textId="77777777" w:rsidR="00013C75" w:rsidRDefault="00013C75" w:rsidP="00013C75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1A48EFD" w14:textId="77777777" w:rsidR="00013C75" w:rsidRPr="00E14822" w:rsidRDefault="00013C75" w:rsidP="00013C75">
            <w:pPr>
              <w:pStyle w:val="Week"/>
              <w:rPr>
                <w:color w:val="auto"/>
              </w:rPr>
            </w:pPr>
            <w:r w:rsidRPr="00E14822">
              <w:rPr>
                <w:color w:val="auto"/>
              </w:rPr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10E50D5" w14:textId="77777777" w:rsidR="00013C75" w:rsidRPr="00E14822" w:rsidRDefault="00013C75" w:rsidP="00013C75">
            <w:pPr>
              <w:pStyle w:val="Week"/>
              <w:rPr>
                <w:color w:val="auto"/>
              </w:rPr>
            </w:pPr>
            <w:r w:rsidRPr="00E14822">
              <w:rPr>
                <w:color w:val="auto"/>
              </w:rPr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D3FDBCF" w14:textId="77777777" w:rsidR="00013C75" w:rsidRPr="00E14822" w:rsidRDefault="00013C75" w:rsidP="00013C75">
            <w:pPr>
              <w:pStyle w:val="Week"/>
              <w:rPr>
                <w:color w:val="auto"/>
              </w:rPr>
            </w:pPr>
            <w:r w:rsidRPr="00E14822">
              <w:rPr>
                <w:color w:val="auto"/>
              </w:rPr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5E08BA3" w14:textId="77777777" w:rsidR="00013C75" w:rsidRPr="00E14822" w:rsidRDefault="00013C75" w:rsidP="00013C75">
            <w:pPr>
              <w:pStyle w:val="Week"/>
              <w:rPr>
                <w:color w:val="auto"/>
              </w:rPr>
            </w:pPr>
            <w:r w:rsidRPr="00E14822">
              <w:rPr>
                <w:color w:val="auto"/>
              </w:rPr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259B45E" w14:textId="77777777" w:rsidR="00013C75" w:rsidRPr="00E14822" w:rsidRDefault="00013C75" w:rsidP="00013C75">
            <w:pPr>
              <w:pStyle w:val="Week"/>
              <w:rPr>
                <w:color w:val="auto"/>
              </w:rPr>
            </w:pPr>
            <w:r w:rsidRPr="00E14822">
              <w:rPr>
                <w:color w:val="auto"/>
              </w:rPr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6697748" w14:textId="77777777" w:rsidR="00013C75" w:rsidRDefault="00013C75" w:rsidP="00013C75">
            <w:pPr>
              <w:pStyle w:val="Week"/>
            </w:pPr>
            <w:r w:rsidRPr="00E14822">
              <w:rPr>
                <w:color w:val="auto"/>
              </w:rPr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711C5AC" w14:textId="77777777" w:rsidR="00013C75" w:rsidRPr="00E14822" w:rsidRDefault="00013C75" w:rsidP="00013C75">
            <w:pPr>
              <w:pStyle w:val="Week"/>
              <w:rPr>
                <w:color w:val="auto"/>
              </w:rPr>
            </w:pPr>
            <w:r w:rsidRPr="00E14822">
              <w:rPr>
                <w:color w:val="auto"/>
              </w:rPr>
              <w:t>S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FD91A05" w14:textId="77777777" w:rsidR="00013C75" w:rsidRDefault="00013C75" w:rsidP="00013C75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6C8170C" w14:textId="77777777" w:rsidR="00013C75" w:rsidRPr="00E14822" w:rsidRDefault="00013C75" w:rsidP="00013C75">
            <w:pPr>
              <w:pStyle w:val="Week"/>
              <w:rPr>
                <w:color w:val="auto"/>
              </w:rPr>
            </w:pPr>
            <w:r w:rsidRPr="00E14822">
              <w:rPr>
                <w:color w:val="auto"/>
              </w:rPr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528EA0C" w14:textId="77777777" w:rsidR="00013C75" w:rsidRPr="00E14822" w:rsidRDefault="00013C75" w:rsidP="00013C75">
            <w:pPr>
              <w:pStyle w:val="Week"/>
              <w:rPr>
                <w:color w:val="auto"/>
              </w:rPr>
            </w:pPr>
            <w:r w:rsidRPr="00E14822">
              <w:rPr>
                <w:color w:val="auto"/>
              </w:rPr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DA79B29" w14:textId="77777777" w:rsidR="00013C75" w:rsidRPr="00E14822" w:rsidRDefault="00013C75" w:rsidP="00013C75">
            <w:pPr>
              <w:pStyle w:val="Week"/>
              <w:rPr>
                <w:color w:val="auto"/>
              </w:rPr>
            </w:pPr>
            <w:r w:rsidRPr="00E14822">
              <w:rPr>
                <w:color w:val="auto"/>
              </w:rPr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1F854B4" w14:textId="77777777" w:rsidR="00013C75" w:rsidRPr="00E14822" w:rsidRDefault="00013C75" w:rsidP="00013C75">
            <w:pPr>
              <w:pStyle w:val="Week"/>
              <w:rPr>
                <w:color w:val="auto"/>
              </w:rPr>
            </w:pPr>
            <w:r w:rsidRPr="00E14822">
              <w:rPr>
                <w:color w:val="auto"/>
              </w:rPr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ED64AF2" w14:textId="77777777" w:rsidR="00013C75" w:rsidRPr="00E14822" w:rsidRDefault="00013C75" w:rsidP="00013C75">
            <w:pPr>
              <w:pStyle w:val="Week"/>
              <w:rPr>
                <w:color w:val="auto"/>
              </w:rPr>
            </w:pPr>
            <w:r w:rsidRPr="00E14822">
              <w:rPr>
                <w:color w:val="auto"/>
              </w:rPr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E05D951" w14:textId="77777777" w:rsidR="00013C75" w:rsidRPr="00E14822" w:rsidRDefault="00013C75" w:rsidP="00013C75">
            <w:pPr>
              <w:pStyle w:val="Week"/>
              <w:rPr>
                <w:color w:val="auto"/>
              </w:rPr>
            </w:pPr>
            <w:r w:rsidRPr="00E14822">
              <w:rPr>
                <w:color w:val="auto"/>
              </w:rPr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16EC321" w14:textId="77777777" w:rsidR="00013C75" w:rsidRPr="00E14822" w:rsidRDefault="00013C75" w:rsidP="00013C75">
            <w:pPr>
              <w:pStyle w:val="Week"/>
              <w:rPr>
                <w:color w:val="auto"/>
              </w:rPr>
            </w:pPr>
            <w:r w:rsidRPr="00E14822">
              <w:rPr>
                <w:color w:val="auto"/>
              </w:rPr>
              <w:t>S</w:t>
            </w:r>
          </w:p>
        </w:tc>
      </w:tr>
      <w:tr w:rsidR="00137F1A" w14:paraId="0348125F" w14:textId="77777777" w:rsidTr="0080237B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8404A59" w14:textId="77777777" w:rsidR="00137F1A" w:rsidRPr="00E14822" w:rsidRDefault="00137F1A" w:rsidP="00137F1A">
            <w:pPr>
              <w:pStyle w:val="Day"/>
              <w:rPr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5712E0C" w14:textId="785D625F" w:rsidR="00137F1A" w:rsidRPr="00E14822" w:rsidRDefault="00137F1A" w:rsidP="00137F1A">
            <w:pPr>
              <w:pStyle w:val="Day"/>
              <w:rPr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200438C" w14:textId="0CA45EA2" w:rsidR="00137F1A" w:rsidRPr="00E14822" w:rsidRDefault="004500B5" w:rsidP="00137F1A">
            <w:pPr>
              <w:pStyle w:val="Day"/>
              <w:rPr>
                <w:color w:val="auto"/>
              </w:rPr>
            </w:pPr>
            <w:r w:rsidRPr="00217462">
              <w:rPr>
                <w:color w:val="auto"/>
              </w:rP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F2C2CBF" w14:textId="5B9F7921" w:rsidR="00137F1A" w:rsidRPr="00E14822" w:rsidRDefault="004500B5" w:rsidP="00137F1A">
            <w:pPr>
              <w:pStyle w:val="Day"/>
              <w:rPr>
                <w:color w:val="auto"/>
              </w:rPr>
            </w:pPr>
            <w:r w:rsidRPr="00E14822">
              <w:rPr>
                <w:color w:val="auto"/>
              </w:rP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CBD81E4" w14:textId="08A972AF" w:rsidR="00137F1A" w:rsidRPr="00E14822" w:rsidRDefault="004500B5" w:rsidP="00137F1A">
            <w:pPr>
              <w:pStyle w:val="Day"/>
              <w:rPr>
                <w:color w:val="auto"/>
              </w:rPr>
            </w:pPr>
            <w:r w:rsidRPr="0080237B">
              <w:rPr>
                <w:color w:val="auto"/>
              </w:rPr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70C0"/>
          </w:tcPr>
          <w:p w14:paraId="5D2CCDE2" w14:textId="319E5607" w:rsidR="00137F1A" w:rsidRPr="00E14822" w:rsidRDefault="004500B5" w:rsidP="00137F1A">
            <w:pPr>
              <w:pStyle w:val="Day"/>
              <w:rPr>
                <w:color w:val="auto"/>
              </w:rPr>
            </w:pPr>
            <w:r w:rsidRPr="0080237B">
              <w:rPr>
                <w:color w:val="FFFFFF" w:themeColor="background1"/>
              </w:rPr>
              <w:t>4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AE350F0" w14:textId="02E24360" w:rsidR="00137F1A" w:rsidRPr="00E14822" w:rsidRDefault="004500B5" w:rsidP="00137F1A">
            <w:pPr>
              <w:pStyle w:val="Day"/>
              <w:rPr>
                <w:color w:val="auto"/>
              </w:rPr>
            </w:pPr>
            <w:r w:rsidRPr="00E14822">
              <w:rPr>
                <w:color w:val="auto"/>
              </w:rPr>
              <w:t>5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DA4C801" w14:textId="77777777" w:rsidR="00137F1A" w:rsidRDefault="00137F1A" w:rsidP="00137F1A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5998669" w14:textId="77777777" w:rsidR="00137F1A" w:rsidRPr="00E14822" w:rsidRDefault="00137F1A" w:rsidP="00137F1A">
            <w:pPr>
              <w:pStyle w:val="Day"/>
              <w:rPr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DC63EE3" w14:textId="77777777" w:rsidR="00137F1A" w:rsidRPr="00E14822" w:rsidRDefault="00137F1A" w:rsidP="00137F1A">
            <w:pPr>
              <w:pStyle w:val="Day"/>
              <w:rPr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9677503" w14:textId="77777777" w:rsidR="00137F1A" w:rsidRPr="00E14822" w:rsidRDefault="00137F1A" w:rsidP="00137F1A">
            <w:pPr>
              <w:pStyle w:val="Day"/>
              <w:rPr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100D951" w14:textId="77777777" w:rsidR="00137F1A" w:rsidRPr="00E14822" w:rsidRDefault="00137F1A" w:rsidP="00137F1A">
            <w:pPr>
              <w:pStyle w:val="Day"/>
              <w:rPr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89DE17A" w14:textId="54A407DB" w:rsidR="00137F1A" w:rsidRPr="00E14822" w:rsidRDefault="00137F1A" w:rsidP="00137F1A">
            <w:pPr>
              <w:pStyle w:val="Day"/>
              <w:rPr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4BDFD21F" w14:textId="0C1A756D" w:rsidR="00137F1A" w:rsidRDefault="004500B5" w:rsidP="00137F1A">
            <w:pPr>
              <w:pStyle w:val="Day"/>
            </w:pPr>
            <w:r w:rsidRPr="00E47EA7">
              <w:rPr>
                <w:color w:val="FFFFFF" w:themeColor="background1"/>
              </w:rPr>
              <w:t>1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48CD011" w14:textId="162782F3" w:rsidR="00137F1A" w:rsidRPr="00E14822" w:rsidRDefault="004500B5" w:rsidP="00137F1A">
            <w:pPr>
              <w:pStyle w:val="Day"/>
              <w:rPr>
                <w:color w:val="auto"/>
              </w:rPr>
            </w:pPr>
            <w:r w:rsidRPr="00E14822">
              <w:rPr>
                <w:color w:val="auto"/>
              </w:rPr>
              <w:t>2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9171018" w14:textId="77777777" w:rsidR="00137F1A" w:rsidRDefault="00137F1A" w:rsidP="00137F1A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4D11C1E" w14:textId="610EA339" w:rsidR="00137F1A" w:rsidRPr="00E14822" w:rsidRDefault="00137F1A" w:rsidP="00137F1A">
            <w:pPr>
              <w:pStyle w:val="Day"/>
              <w:rPr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5309BF6" w14:textId="222AFF83" w:rsidR="00137F1A" w:rsidRPr="002260E9" w:rsidRDefault="004500B5" w:rsidP="00137F1A">
            <w:pPr>
              <w:pStyle w:val="Day"/>
              <w:rPr>
                <w:color w:val="auto"/>
              </w:rPr>
            </w:pPr>
            <w:r w:rsidRPr="002260E9">
              <w:rPr>
                <w:color w:val="auto"/>
              </w:rP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4DC303D" w14:textId="1817D754" w:rsidR="00137F1A" w:rsidRPr="002260E9" w:rsidRDefault="004500B5" w:rsidP="00137F1A">
            <w:pPr>
              <w:pStyle w:val="Day"/>
              <w:rPr>
                <w:color w:val="auto"/>
              </w:rPr>
            </w:pPr>
            <w:r w:rsidRPr="002260E9">
              <w:rPr>
                <w:color w:val="auto"/>
              </w:rP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E33885F" w14:textId="25544BC9" w:rsidR="00137F1A" w:rsidRPr="002260E9" w:rsidRDefault="004500B5" w:rsidP="00137F1A">
            <w:pPr>
              <w:pStyle w:val="Day"/>
              <w:rPr>
                <w:color w:val="auto"/>
              </w:rPr>
            </w:pPr>
            <w:r w:rsidRPr="002260E9">
              <w:rPr>
                <w:color w:val="auto"/>
              </w:rPr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A039A26" w14:textId="59F9C6A9" w:rsidR="00137F1A" w:rsidRPr="002260E9" w:rsidRDefault="004500B5" w:rsidP="00137F1A">
            <w:pPr>
              <w:pStyle w:val="Day"/>
              <w:rPr>
                <w:color w:val="auto"/>
              </w:rPr>
            </w:pPr>
            <w:r w:rsidRPr="002260E9">
              <w:rPr>
                <w:color w:val="auto"/>
              </w:rP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73D848A" w14:textId="6CFD2FA6" w:rsidR="00137F1A" w:rsidRPr="002260E9" w:rsidRDefault="004500B5" w:rsidP="00137F1A">
            <w:pPr>
              <w:pStyle w:val="Day"/>
              <w:rPr>
                <w:color w:val="auto"/>
              </w:rPr>
            </w:pPr>
            <w:r w:rsidRPr="002260E9">
              <w:rPr>
                <w:color w:val="auto"/>
              </w:rPr>
              <w:t>5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E1268B7" w14:textId="27350D40" w:rsidR="00137F1A" w:rsidRPr="00E14822" w:rsidRDefault="004500B5" w:rsidP="00137F1A">
            <w:pPr>
              <w:pStyle w:val="Day"/>
              <w:rPr>
                <w:color w:val="auto"/>
              </w:rPr>
            </w:pPr>
            <w:r w:rsidRPr="00E14822">
              <w:rPr>
                <w:color w:val="auto"/>
              </w:rPr>
              <w:t>6</w:t>
            </w:r>
          </w:p>
        </w:tc>
      </w:tr>
      <w:tr w:rsidR="00137F1A" w14:paraId="338AB24B" w14:textId="77777777" w:rsidTr="0080237B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EF56A79" w14:textId="43955B6A" w:rsidR="00137F1A" w:rsidRDefault="004500B5" w:rsidP="00137F1A">
            <w:pPr>
              <w:pStyle w:val="Day"/>
            </w:pPr>
            <w:r w:rsidRPr="002260E9">
              <w:rPr>
                <w:color w:val="auto"/>
              </w:rPr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2802AB5B" w14:textId="73449739" w:rsidR="00137F1A" w:rsidRPr="0080237B" w:rsidRDefault="004500B5" w:rsidP="00137F1A">
            <w:pPr>
              <w:pStyle w:val="Day"/>
              <w:rPr>
                <w:color w:val="FFFFFF" w:themeColor="background1"/>
              </w:rPr>
            </w:pPr>
            <w:r w:rsidRPr="0080237B">
              <w:rPr>
                <w:color w:val="FFFFFF" w:themeColor="background1"/>
              </w:rP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09749528" w14:textId="7127F526" w:rsidR="00137F1A" w:rsidRPr="0080237B" w:rsidRDefault="004500B5" w:rsidP="00137F1A">
            <w:pPr>
              <w:pStyle w:val="Day"/>
              <w:rPr>
                <w:color w:val="FFFFFF" w:themeColor="background1"/>
              </w:rPr>
            </w:pPr>
            <w:r w:rsidRPr="0080237B">
              <w:rPr>
                <w:color w:val="FFFFFF" w:themeColor="background1"/>
              </w:rP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588AE3DD" w14:textId="3E71D6BA" w:rsidR="00137F1A" w:rsidRPr="004E2233" w:rsidRDefault="004500B5" w:rsidP="00137F1A">
            <w:pPr>
              <w:pStyle w:val="Day"/>
              <w:rPr>
                <w:color w:val="FFFFFF" w:themeColor="background1"/>
              </w:rPr>
            </w:pPr>
            <w:r w:rsidRPr="002260E9">
              <w:rPr>
                <w:color w:val="FFFFFF" w:themeColor="background1"/>
              </w:rPr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6354884C" w14:textId="3E33260B" w:rsidR="00137F1A" w:rsidRPr="004E2233" w:rsidRDefault="00137F1A" w:rsidP="00137F1A">
            <w:pPr>
              <w:pStyle w:val="Day"/>
              <w:rPr>
                <w:color w:val="FFFFFF" w:themeColor="background1"/>
              </w:rPr>
            </w:pPr>
            <w:r w:rsidRPr="004E2233">
              <w:rPr>
                <w:color w:val="FFFFFF" w:themeColor="background1"/>
              </w:rPr>
              <w:t>1</w:t>
            </w:r>
            <w:r w:rsidR="004500B5" w:rsidRPr="004E2233">
              <w:rPr>
                <w:color w:val="FFFFFF" w:themeColor="background1"/>
              </w:rPr>
              <w:t>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3CFDC4D8" w14:textId="25CF81AF" w:rsidR="00137F1A" w:rsidRPr="004E2233" w:rsidRDefault="0080237B" w:rsidP="00137F1A">
            <w:pPr>
              <w:pStyle w:val="Day"/>
              <w:rPr>
                <w:color w:val="FFFFFF" w:themeColor="background1"/>
              </w:rPr>
            </w:pPr>
            <w:r>
              <w:rPr>
                <w:noProof/>
                <w:color w:val="FFFFFF" w:themeColor="background1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6D674E8C" wp14:editId="1B2597D0">
                      <wp:simplePos x="0" y="0"/>
                      <wp:positionH relativeFrom="column">
                        <wp:posOffset>51490</wp:posOffset>
                      </wp:positionH>
                      <wp:positionV relativeFrom="paragraph">
                        <wp:posOffset>-21590</wp:posOffset>
                      </wp:positionV>
                      <wp:extent cx="182880" cy="175895"/>
                      <wp:effectExtent l="0" t="0" r="26670" b="14605"/>
                      <wp:wrapNone/>
                      <wp:docPr id="1683170168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75895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9E18953" id="Oval 1" o:spid="_x0000_s1026" style="position:absolute;margin-left:4.05pt;margin-top:-1.7pt;width:14.4pt;height:13.8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" filled="f" strokecolor="#070b0f [484]" strokeweight="1pt">
                      <v:stroke joinstyle="miter"/>
                    </v:oval>
                  </w:pict>
                </mc:Fallback>
              </mc:AlternateContent>
            </w:r>
            <w:r w:rsidR="00137F1A" w:rsidRPr="004E2233">
              <w:rPr>
                <w:color w:val="FFFFFF" w:themeColor="background1"/>
              </w:rPr>
              <w:t>1</w:t>
            </w:r>
            <w:r w:rsidR="004500B5" w:rsidRPr="004E2233">
              <w:rPr>
                <w:color w:val="FFFFFF" w:themeColor="background1"/>
              </w:rPr>
              <w:t>1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E756842" w14:textId="734D8C5A" w:rsidR="00137F1A" w:rsidRPr="00E14822" w:rsidRDefault="00137F1A" w:rsidP="00137F1A">
            <w:pPr>
              <w:pStyle w:val="Day"/>
              <w:rPr>
                <w:color w:val="auto"/>
              </w:rPr>
            </w:pPr>
            <w:r w:rsidRPr="00E14822">
              <w:rPr>
                <w:color w:val="auto"/>
              </w:rPr>
              <w:t>1</w:t>
            </w:r>
            <w:r w:rsidR="004500B5" w:rsidRPr="00E14822">
              <w:rPr>
                <w:color w:val="auto"/>
              </w:rPr>
              <w:t>2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92DAB5B" w14:textId="77777777" w:rsidR="00137F1A" w:rsidRDefault="00137F1A" w:rsidP="00137F1A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81393CE" w14:textId="579B72C3" w:rsidR="00137F1A" w:rsidRPr="00E14822" w:rsidRDefault="004500B5" w:rsidP="00137F1A">
            <w:pPr>
              <w:pStyle w:val="Day"/>
              <w:rPr>
                <w:color w:val="auto"/>
              </w:rPr>
            </w:pPr>
            <w:r w:rsidRPr="00E14822">
              <w:rPr>
                <w:color w:val="auto"/>
              </w:rPr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21A2633" w14:textId="54A7D5FB" w:rsidR="00137F1A" w:rsidRPr="00E14822" w:rsidRDefault="004500B5" w:rsidP="00137F1A">
            <w:pPr>
              <w:pStyle w:val="Day"/>
              <w:rPr>
                <w:color w:val="auto"/>
              </w:rPr>
            </w:pPr>
            <w:r w:rsidRPr="00E14822">
              <w:rPr>
                <w:color w:val="auto"/>
              </w:rP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0381645" w14:textId="48C8D0A3" w:rsidR="00137F1A" w:rsidRPr="00E14822" w:rsidRDefault="004500B5" w:rsidP="00137F1A">
            <w:pPr>
              <w:pStyle w:val="Day"/>
              <w:rPr>
                <w:color w:val="auto"/>
              </w:rPr>
            </w:pPr>
            <w:r w:rsidRPr="00E14822">
              <w:rPr>
                <w:color w:val="auto"/>
              </w:rP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2BB2132" w14:textId="1944CFE8" w:rsidR="00137F1A" w:rsidRPr="00E14822" w:rsidRDefault="004500B5" w:rsidP="00137F1A">
            <w:pPr>
              <w:pStyle w:val="Day"/>
              <w:rPr>
                <w:color w:val="auto"/>
              </w:rPr>
            </w:pPr>
            <w:r w:rsidRPr="00E14822">
              <w:rPr>
                <w:color w:val="auto"/>
              </w:rPr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FF55AA0" w14:textId="1AF75125" w:rsidR="00137F1A" w:rsidRPr="00E14822" w:rsidRDefault="004500B5" w:rsidP="00137F1A">
            <w:pPr>
              <w:pStyle w:val="Day"/>
              <w:rPr>
                <w:color w:val="auto"/>
              </w:rPr>
            </w:pPr>
            <w:r w:rsidRPr="00E14822">
              <w:rPr>
                <w:color w:val="auto"/>
              </w:rP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2A26F56" w14:textId="58B26006" w:rsidR="00137F1A" w:rsidRDefault="004500B5" w:rsidP="00137F1A">
            <w:pPr>
              <w:pStyle w:val="Day"/>
            </w:pPr>
            <w:r w:rsidRPr="00217462">
              <w:rPr>
                <w:color w:val="auto"/>
              </w:rPr>
              <w:t>8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C960D75" w14:textId="2BD05F6F" w:rsidR="00137F1A" w:rsidRPr="00E14822" w:rsidRDefault="004500B5" w:rsidP="00137F1A">
            <w:pPr>
              <w:pStyle w:val="Day"/>
              <w:rPr>
                <w:color w:val="auto"/>
              </w:rPr>
            </w:pPr>
            <w:r w:rsidRPr="00E14822">
              <w:rPr>
                <w:color w:val="auto"/>
              </w:rPr>
              <w:t>9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38F2BD4" w14:textId="77777777" w:rsidR="00137F1A" w:rsidRDefault="00137F1A" w:rsidP="00137F1A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6913431" w14:textId="6AD94192" w:rsidR="00137F1A" w:rsidRPr="00E14822" w:rsidRDefault="004500B5" w:rsidP="00137F1A">
            <w:pPr>
              <w:pStyle w:val="Day"/>
              <w:rPr>
                <w:color w:val="auto"/>
              </w:rPr>
            </w:pPr>
            <w:r w:rsidRPr="00E14822">
              <w:rPr>
                <w:color w:val="auto"/>
              </w:rP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70C0"/>
          </w:tcPr>
          <w:p w14:paraId="5B8BFCEA" w14:textId="6BF84ADC" w:rsidR="00137F1A" w:rsidRPr="00512302" w:rsidRDefault="004500B5" w:rsidP="00137F1A">
            <w:pPr>
              <w:pStyle w:val="Day"/>
              <w:rPr>
                <w:color w:val="FFFFFF" w:themeColor="background1"/>
              </w:rPr>
            </w:pPr>
            <w:r w:rsidRPr="00512302">
              <w:rPr>
                <w:color w:val="FFFFFF" w:themeColor="background1"/>
              </w:rP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70C0"/>
          </w:tcPr>
          <w:p w14:paraId="247270EE" w14:textId="4FF8B355" w:rsidR="00137F1A" w:rsidRPr="00512302" w:rsidRDefault="004500B5" w:rsidP="00137F1A">
            <w:pPr>
              <w:pStyle w:val="Day"/>
              <w:rPr>
                <w:color w:val="FFFFFF" w:themeColor="background1"/>
              </w:rPr>
            </w:pPr>
            <w:r w:rsidRPr="00512302">
              <w:rPr>
                <w:color w:val="FFFFFF" w:themeColor="background1"/>
              </w:rPr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70C0"/>
          </w:tcPr>
          <w:p w14:paraId="55631EB8" w14:textId="357F125C" w:rsidR="00137F1A" w:rsidRPr="00512302" w:rsidRDefault="00137F1A" w:rsidP="00137F1A">
            <w:pPr>
              <w:pStyle w:val="Day"/>
              <w:rPr>
                <w:color w:val="FFFFFF" w:themeColor="background1"/>
              </w:rPr>
            </w:pPr>
            <w:r w:rsidRPr="00512302">
              <w:rPr>
                <w:color w:val="FFFFFF" w:themeColor="background1"/>
              </w:rPr>
              <w:t>1</w:t>
            </w:r>
            <w:r w:rsidR="004500B5" w:rsidRPr="00512302">
              <w:rPr>
                <w:color w:val="FFFFFF" w:themeColor="background1"/>
              </w:rPr>
              <w:t>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70C0"/>
          </w:tcPr>
          <w:p w14:paraId="569E64E4" w14:textId="23BDDAC7" w:rsidR="00137F1A" w:rsidRPr="00512302" w:rsidRDefault="00137F1A" w:rsidP="00137F1A">
            <w:pPr>
              <w:pStyle w:val="Day"/>
              <w:rPr>
                <w:color w:val="FFFFFF" w:themeColor="background1"/>
              </w:rPr>
            </w:pPr>
            <w:r w:rsidRPr="00512302">
              <w:rPr>
                <w:color w:val="FFFFFF" w:themeColor="background1"/>
              </w:rPr>
              <w:t>1</w:t>
            </w:r>
            <w:r w:rsidR="004500B5" w:rsidRPr="00512302">
              <w:rPr>
                <w:color w:val="FFFFFF" w:themeColor="background1"/>
              </w:rP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70C0"/>
          </w:tcPr>
          <w:p w14:paraId="159155D3" w14:textId="2B67FAB4" w:rsidR="00137F1A" w:rsidRPr="00512302" w:rsidRDefault="00137F1A" w:rsidP="00137F1A">
            <w:pPr>
              <w:pStyle w:val="Day"/>
              <w:rPr>
                <w:color w:val="FFFFFF" w:themeColor="background1"/>
              </w:rPr>
            </w:pPr>
            <w:r w:rsidRPr="00512302">
              <w:rPr>
                <w:color w:val="FFFFFF" w:themeColor="background1"/>
              </w:rPr>
              <w:t>1</w:t>
            </w:r>
            <w:r w:rsidR="004500B5" w:rsidRPr="00512302">
              <w:rPr>
                <w:color w:val="FFFFFF" w:themeColor="background1"/>
              </w:rPr>
              <w:t>2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3962EB6" w14:textId="3CD8BF5A" w:rsidR="00137F1A" w:rsidRPr="00E14822" w:rsidRDefault="00137F1A" w:rsidP="00137F1A">
            <w:pPr>
              <w:pStyle w:val="Day"/>
              <w:rPr>
                <w:color w:val="auto"/>
              </w:rPr>
            </w:pPr>
            <w:r w:rsidRPr="00E14822">
              <w:rPr>
                <w:color w:val="auto"/>
              </w:rPr>
              <w:t>1</w:t>
            </w:r>
            <w:r w:rsidR="004500B5" w:rsidRPr="00E14822">
              <w:rPr>
                <w:color w:val="auto"/>
              </w:rPr>
              <w:t>3</w:t>
            </w:r>
          </w:p>
        </w:tc>
      </w:tr>
      <w:tr w:rsidR="00137F1A" w14:paraId="0BEDAB47" w14:textId="77777777" w:rsidTr="0080237B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AE6A73C" w14:textId="1F4FB77A" w:rsidR="00137F1A" w:rsidRDefault="00137F1A" w:rsidP="00137F1A">
            <w:pPr>
              <w:pStyle w:val="Day"/>
            </w:pPr>
            <w:r w:rsidRPr="008E7A42">
              <w:rPr>
                <w:color w:val="auto"/>
              </w:rPr>
              <w:t>1</w:t>
            </w:r>
            <w:r w:rsidR="004500B5" w:rsidRPr="008E7A42">
              <w:rPr>
                <w:color w:val="auto"/>
              </w:rPr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DAA8748" w14:textId="0768ECE6" w:rsidR="00137F1A" w:rsidRPr="0080237B" w:rsidRDefault="00137F1A" w:rsidP="00137F1A">
            <w:pPr>
              <w:pStyle w:val="Day"/>
              <w:rPr>
                <w:color w:val="auto"/>
              </w:rPr>
            </w:pPr>
            <w:r w:rsidRPr="0080237B">
              <w:rPr>
                <w:color w:val="auto"/>
              </w:rPr>
              <w:t>1</w:t>
            </w:r>
            <w:r w:rsidR="004500B5" w:rsidRPr="0080237B">
              <w:rPr>
                <w:color w:val="auto"/>
              </w:rP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214B0F3" w14:textId="5777CC58" w:rsidR="00137F1A" w:rsidRPr="0080237B" w:rsidRDefault="00137F1A" w:rsidP="00137F1A">
            <w:pPr>
              <w:pStyle w:val="Day"/>
              <w:rPr>
                <w:color w:val="auto"/>
              </w:rPr>
            </w:pPr>
            <w:r w:rsidRPr="0080237B">
              <w:rPr>
                <w:color w:val="auto"/>
              </w:rPr>
              <w:t>1</w:t>
            </w:r>
            <w:r w:rsidR="004500B5" w:rsidRPr="0080237B">
              <w:rPr>
                <w:color w:val="auto"/>
              </w:rP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ED4FAF2" w14:textId="70988266" w:rsidR="00137F1A" w:rsidRPr="0080237B" w:rsidRDefault="00137F1A" w:rsidP="00137F1A">
            <w:pPr>
              <w:pStyle w:val="Day"/>
              <w:rPr>
                <w:color w:val="auto"/>
              </w:rPr>
            </w:pPr>
            <w:r w:rsidRPr="0080237B">
              <w:rPr>
                <w:color w:val="auto"/>
              </w:rPr>
              <w:t>1</w:t>
            </w:r>
            <w:r w:rsidR="004500B5" w:rsidRPr="0080237B">
              <w:rPr>
                <w:color w:val="auto"/>
              </w:rPr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BABF73F" w14:textId="12C8E1C5" w:rsidR="00137F1A" w:rsidRPr="002260E9" w:rsidRDefault="00137F1A" w:rsidP="00137F1A">
            <w:pPr>
              <w:pStyle w:val="Day"/>
              <w:rPr>
                <w:color w:val="auto"/>
              </w:rPr>
            </w:pPr>
            <w:r w:rsidRPr="002260E9">
              <w:rPr>
                <w:color w:val="auto"/>
              </w:rPr>
              <w:t>1</w:t>
            </w:r>
            <w:r w:rsidR="004500B5" w:rsidRPr="002260E9">
              <w:rPr>
                <w:color w:val="auto"/>
              </w:rP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F391ADC" w14:textId="7FBA7C23" w:rsidR="00137F1A" w:rsidRPr="002260E9" w:rsidRDefault="00137F1A" w:rsidP="00137F1A">
            <w:pPr>
              <w:pStyle w:val="Day"/>
              <w:rPr>
                <w:color w:val="auto"/>
              </w:rPr>
            </w:pPr>
            <w:r w:rsidRPr="002260E9">
              <w:rPr>
                <w:color w:val="auto"/>
              </w:rPr>
              <w:t>1</w:t>
            </w:r>
            <w:r w:rsidR="004500B5" w:rsidRPr="002260E9">
              <w:rPr>
                <w:color w:val="auto"/>
              </w:rPr>
              <w:t>8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CC81DDA" w14:textId="2AA88071" w:rsidR="00137F1A" w:rsidRPr="00E14822" w:rsidRDefault="004500B5" w:rsidP="00137F1A">
            <w:pPr>
              <w:pStyle w:val="Day"/>
              <w:rPr>
                <w:color w:val="auto"/>
              </w:rPr>
            </w:pPr>
            <w:r w:rsidRPr="00E14822">
              <w:rPr>
                <w:color w:val="auto"/>
              </w:rPr>
              <w:t>19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42DE2F3" w14:textId="77777777" w:rsidR="00137F1A" w:rsidRDefault="00137F1A" w:rsidP="00137F1A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F686B4E" w14:textId="6F232BA4" w:rsidR="00137F1A" w:rsidRPr="00E14822" w:rsidRDefault="00137F1A" w:rsidP="00137F1A">
            <w:pPr>
              <w:pStyle w:val="Day"/>
              <w:rPr>
                <w:color w:val="auto"/>
              </w:rPr>
            </w:pPr>
            <w:r w:rsidRPr="00E14822">
              <w:rPr>
                <w:color w:val="auto"/>
              </w:rPr>
              <w:t>1</w:t>
            </w:r>
            <w:r w:rsidR="004500B5" w:rsidRPr="00E14822">
              <w:rPr>
                <w:color w:val="auto"/>
              </w:rPr>
              <w:t>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3E95FCF" w14:textId="55F422F6" w:rsidR="00137F1A" w:rsidRDefault="00137F1A" w:rsidP="00137F1A">
            <w:pPr>
              <w:pStyle w:val="Day"/>
            </w:pPr>
            <w:r>
              <w:t>1</w:t>
            </w:r>
            <w:r w:rsidR="004500B5"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B0D6530" w14:textId="742E1A66" w:rsidR="00137F1A" w:rsidRPr="00E14822" w:rsidRDefault="00137F1A" w:rsidP="00137F1A">
            <w:pPr>
              <w:pStyle w:val="Day"/>
              <w:rPr>
                <w:color w:val="auto"/>
              </w:rPr>
            </w:pPr>
            <w:r w:rsidRPr="00E14822">
              <w:rPr>
                <w:color w:val="auto"/>
              </w:rPr>
              <w:t>1</w:t>
            </w:r>
            <w:r w:rsidR="004500B5" w:rsidRPr="00E14822">
              <w:rPr>
                <w:color w:val="auto"/>
              </w:rP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0BEFA5E0" w14:textId="4CCE9936" w:rsidR="00137F1A" w:rsidRPr="00E14822" w:rsidRDefault="00137F1A" w:rsidP="00137F1A">
            <w:pPr>
              <w:pStyle w:val="Day"/>
              <w:rPr>
                <w:color w:val="auto"/>
              </w:rPr>
            </w:pPr>
            <w:r w:rsidRPr="00217462">
              <w:rPr>
                <w:color w:val="FFFFFF" w:themeColor="background1"/>
              </w:rPr>
              <w:t>1</w:t>
            </w:r>
            <w:r w:rsidR="004500B5" w:rsidRPr="00217462">
              <w:rPr>
                <w:color w:val="FFFFFF" w:themeColor="background1"/>
              </w:rPr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3BB4823" w14:textId="0A0FA3A7" w:rsidR="00137F1A" w:rsidRPr="00E14822" w:rsidRDefault="00137F1A" w:rsidP="00137F1A">
            <w:pPr>
              <w:pStyle w:val="Day"/>
              <w:rPr>
                <w:color w:val="auto"/>
              </w:rPr>
            </w:pPr>
            <w:r w:rsidRPr="00E14822">
              <w:rPr>
                <w:color w:val="auto"/>
              </w:rPr>
              <w:t>1</w:t>
            </w:r>
            <w:r w:rsidR="004500B5" w:rsidRPr="00E14822">
              <w:rPr>
                <w:color w:val="auto"/>
              </w:rP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70C0"/>
          </w:tcPr>
          <w:p w14:paraId="42CB1E50" w14:textId="21513AFC" w:rsidR="00137F1A" w:rsidRPr="00E14822" w:rsidRDefault="00137F1A" w:rsidP="00137F1A">
            <w:pPr>
              <w:pStyle w:val="Day"/>
              <w:rPr>
                <w:color w:val="auto"/>
              </w:rPr>
            </w:pPr>
            <w:r w:rsidRPr="00217462">
              <w:rPr>
                <w:color w:val="FFFFFF" w:themeColor="background1"/>
              </w:rPr>
              <w:t>1</w:t>
            </w:r>
            <w:r w:rsidR="004500B5" w:rsidRPr="00217462">
              <w:rPr>
                <w:color w:val="FFFFFF" w:themeColor="background1"/>
              </w:rPr>
              <w:t>5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556B45D" w14:textId="630F810B" w:rsidR="00137F1A" w:rsidRPr="00E14822" w:rsidRDefault="00137F1A" w:rsidP="00137F1A">
            <w:pPr>
              <w:pStyle w:val="Day"/>
              <w:rPr>
                <w:color w:val="auto"/>
              </w:rPr>
            </w:pPr>
            <w:r w:rsidRPr="00E14822">
              <w:rPr>
                <w:color w:val="auto"/>
              </w:rPr>
              <w:t>1</w:t>
            </w:r>
            <w:r w:rsidR="004500B5" w:rsidRPr="00E14822">
              <w:rPr>
                <w:color w:val="auto"/>
              </w:rPr>
              <w:t>6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A520A55" w14:textId="77777777" w:rsidR="00137F1A" w:rsidRDefault="00137F1A" w:rsidP="00137F1A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86341B5" w14:textId="283A535C" w:rsidR="00137F1A" w:rsidRPr="00E14822" w:rsidRDefault="00137F1A" w:rsidP="00137F1A">
            <w:pPr>
              <w:pStyle w:val="Day"/>
              <w:rPr>
                <w:color w:val="auto"/>
              </w:rPr>
            </w:pPr>
            <w:r w:rsidRPr="00E14822">
              <w:rPr>
                <w:color w:val="auto"/>
              </w:rPr>
              <w:t>1</w:t>
            </w:r>
            <w:r w:rsidR="004500B5" w:rsidRPr="00E14822">
              <w:rPr>
                <w:color w:val="auto"/>
              </w:rP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42DCACFF" w14:textId="74AFFB91" w:rsidR="00137F1A" w:rsidRPr="00512302" w:rsidRDefault="00137F1A" w:rsidP="00137F1A">
            <w:pPr>
              <w:pStyle w:val="Day"/>
              <w:rPr>
                <w:color w:val="FFFFFF" w:themeColor="background1"/>
              </w:rPr>
            </w:pPr>
            <w:r w:rsidRPr="00EC7AC6">
              <w:rPr>
                <w:color w:val="FFFFFF" w:themeColor="background1"/>
              </w:rPr>
              <w:t>1</w:t>
            </w:r>
            <w:r w:rsidR="004500B5" w:rsidRPr="00EC7AC6">
              <w:rPr>
                <w:color w:val="FFFFFF" w:themeColor="background1"/>
              </w:rP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70C0"/>
          </w:tcPr>
          <w:p w14:paraId="26E59039" w14:textId="6E956677" w:rsidR="00137F1A" w:rsidRPr="00512302" w:rsidRDefault="00137F1A" w:rsidP="00137F1A">
            <w:pPr>
              <w:pStyle w:val="Day"/>
              <w:rPr>
                <w:color w:val="FFFFFF" w:themeColor="background1"/>
              </w:rPr>
            </w:pPr>
            <w:r w:rsidRPr="00512302">
              <w:rPr>
                <w:color w:val="FFFFFF" w:themeColor="background1"/>
              </w:rPr>
              <w:t>1</w:t>
            </w:r>
            <w:r w:rsidR="004500B5" w:rsidRPr="00512302">
              <w:rPr>
                <w:color w:val="FFFFFF" w:themeColor="background1"/>
              </w:rPr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70C0"/>
          </w:tcPr>
          <w:p w14:paraId="4FDAAF86" w14:textId="3FB86B75" w:rsidR="00137F1A" w:rsidRPr="00512302" w:rsidRDefault="00137F1A" w:rsidP="00137F1A">
            <w:pPr>
              <w:pStyle w:val="Day"/>
              <w:rPr>
                <w:color w:val="FFFFFF" w:themeColor="background1"/>
              </w:rPr>
            </w:pPr>
            <w:r w:rsidRPr="00512302">
              <w:rPr>
                <w:color w:val="FFFFFF" w:themeColor="background1"/>
              </w:rPr>
              <w:t>1</w:t>
            </w:r>
            <w:r w:rsidR="004500B5" w:rsidRPr="00512302">
              <w:rPr>
                <w:color w:val="FFFFFF" w:themeColor="background1"/>
              </w:rP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70C0"/>
          </w:tcPr>
          <w:p w14:paraId="138C9933" w14:textId="7B35A1BE" w:rsidR="00137F1A" w:rsidRPr="00512302" w:rsidRDefault="00137F1A" w:rsidP="00137F1A">
            <w:pPr>
              <w:pStyle w:val="Day"/>
              <w:rPr>
                <w:color w:val="FFFFFF" w:themeColor="background1"/>
              </w:rPr>
            </w:pPr>
            <w:r w:rsidRPr="00512302">
              <w:rPr>
                <w:color w:val="FFFFFF" w:themeColor="background1"/>
              </w:rPr>
              <w:t>1</w:t>
            </w:r>
            <w:r w:rsidR="004500B5" w:rsidRPr="00512302">
              <w:rPr>
                <w:color w:val="FFFFFF" w:themeColor="background1"/>
              </w:rP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70C0"/>
          </w:tcPr>
          <w:p w14:paraId="13DDF420" w14:textId="4428379C" w:rsidR="00137F1A" w:rsidRPr="00512302" w:rsidRDefault="004500B5" w:rsidP="00137F1A">
            <w:pPr>
              <w:pStyle w:val="Day"/>
              <w:rPr>
                <w:color w:val="FFFFFF" w:themeColor="background1"/>
              </w:rPr>
            </w:pPr>
            <w:r w:rsidRPr="00512302">
              <w:rPr>
                <w:color w:val="FFFFFF" w:themeColor="background1"/>
              </w:rPr>
              <w:t>19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4EB24C0" w14:textId="153352D8" w:rsidR="00137F1A" w:rsidRPr="00E14822" w:rsidRDefault="00137F1A" w:rsidP="00137F1A">
            <w:pPr>
              <w:pStyle w:val="Day"/>
              <w:rPr>
                <w:color w:val="auto"/>
              </w:rPr>
            </w:pPr>
            <w:r w:rsidRPr="00E14822">
              <w:rPr>
                <w:color w:val="auto"/>
              </w:rPr>
              <w:t>2</w:t>
            </w:r>
            <w:r w:rsidR="004500B5" w:rsidRPr="00E14822">
              <w:rPr>
                <w:color w:val="auto"/>
              </w:rPr>
              <w:t>0</w:t>
            </w:r>
          </w:p>
        </w:tc>
      </w:tr>
      <w:tr w:rsidR="00137F1A" w14:paraId="712DEB22" w14:textId="77777777" w:rsidTr="00000EE8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7D067E2" w14:textId="4169B372" w:rsidR="00137F1A" w:rsidRPr="00E14822" w:rsidRDefault="00137F1A" w:rsidP="00137F1A">
            <w:pPr>
              <w:pStyle w:val="Day"/>
              <w:rPr>
                <w:color w:val="auto"/>
              </w:rPr>
            </w:pPr>
            <w:r w:rsidRPr="00E14822">
              <w:rPr>
                <w:color w:val="auto"/>
              </w:rPr>
              <w:t>2</w:t>
            </w:r>
            <w:r w:rsidR="004500B5" w:rsidRPr="00E14822">
              <w:rPr>
                <w:color w:val="auto"/>
              </w:rPr>
              <w:t>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12E1F91" w14:textId="587B0E73" w:rsidR="00137F1A" w:rsidRPr="002260E9" w:rsidRDefault="00137F1A" w:rsidP="00137F1A">
            <w:pPr>
              <w:pStyle w:val="Day"/>
              <w:rPr>
                <w:color w:val="auto"/>
              </w:rPr>
            </w:pPr>
            <w:r w:rsidRPr="002260E9">
              <w:rPr>
                <w:color w:val="auto"/>
              </w:rPr>
              <w:t>2</w:t>
            </w:r>
            <w:r w:rsidR="004500B5" w:rsidRPr="002260E9">
              <w:rPr>
                <w:color w:val="auto"/>
              </w:rP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17DEF0A" w14:textId="2FE2010C" w:rsidR="00137F1A" w:rsidRPr="002260E9" w:rsidRDefault="00137F1A" w:rsidP="00137F1A">
            <w:pPr>
              <w:pStyle w:val="Day"/>
              <w:rPr>
                <w:color w:val="auto"/>
              </w:rPr>
            </w:pPr>
            <w:r w:rsidRPr="002260E9">
              <w:rPr>
                <w:color w:val="auto"/>
              </w:rPr>
              <w:t>2</w:t>
            </w:r>
            <w:r w:rsidR="004500B5" w:rsidRPr="002260E9">
              <w:rPr>
                <w:color w:val="auto"/>
              </w:rP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7484C05" w14:textId="4B1E5106" w:rsidR="00137F1A" w:rsidRPr="002260E9" w:rsidRDefault="00137F1A" w:rsidP="00137F1A">
            <w:pPr>
              <w:pStyle w:val="Day"/>
              <w:rPr>
                <w:color w:val="auto"/>
              </w:rPr>
            </w:pPr>
            <w:r w:rsidRPr="002260E9">
              <w:rPr>
                <w:color w:val="auto"/>
              </w:rPr>
              <w:t>2</w:t>
            </w:r>
            <w:r w:rsidR="004500B5" w:rsidRPr="002260E9">
              <w:rPr>
                <w:color w:val="auto"/>
              </w:rPr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7B99192E" w14:textId="43AE5B6E" w:rsidR="00137F1A" w:rsidRPr="00E14822" w:rsidRDefault="00137F1A" w:rsidP="00137F1A">
            <w:pPr>
              <w:pStyle w:val="Day"/>
              <w:rPr>
                <w:color w:val="FFFFFF" w:themeColor="background1"/>
              </w:rPr>
            </w:pPr>
            <w:r w:rsidRPr="00E14822">
              <w:rPr>
                <w:color w:val="FFFFFF" w:themeColor="background1"/>
              </w:rPr>
              <w:t>2</w:t>
            </w:r>
            <w:r w:rsidR="004500B5" w:rsidRPr="00E14822">
              <w:rPr>
                <w:color w:val="FFFFFF" w:themeColor="background1"/>
              </w:rP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3B67F0D9" w14:textId="11DEFA23" w:rsidR="00137F1A" w:rsidRPr="00E14822" w:rsidRDefault="00137F1A" w:rsidP="00137F1A">
            <w:pPr>
              <w:pStyle w:val="Day"/>
              <w:rPr>
                <w:color w:val="FFFFFF" w:themeColor="background1"/>
              </w:rPr>
            </w:pPr>
            <w:r w:rsidRPr="00E14822">
              <w:rPr>
                <w:color w:val="FFFFFF" w:themeColor="background1"/>
              </w:rPr>
              <w:t>2</w:t>
            </w:r>
            <w:r w:rsidR="004500B5" w:rsidRPr="00E14822">
              <w:rPr>
                <w:color w:val="FFFFFF" w:themeColor="background1"/>
              </w:rPr>
              <w:t>5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D8F877B" w14:textId="4AF211E4" w:rsidR="00137F1A" w:rsidRDefault="00137F1A" w:rsidP="00137F1A">
            <w:pPr>
              <w:pStyle w:val="Day"/>
            </w:pPr>
            <w:r w:rsidRPr="00E14822">
              <w:rPr>
                <w:color w:val="auto"/>
              </w:rPr>
              <w:t>2</w:t>
            </w:r>
            <w:r w:rsidR="004500B5" w:rsidRPr="00E14822">
              <w:rPr>
                <w:color w:val="auto"/>
              </w:rPr>
              <w:t>6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64D3A93" w14:textId="77777777" w:rsidR="00137F1A" w:rsidRDefault="00137F1A" w:rsidP="00137F1A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BCCD86A" w14:textId="13D5F451" w:rsidR="00137F1A" w:rsidRPr="00E14822" w:rsidRDefault="00137F1A" w:rsidP="00137F1A">
            <w:pPr>
              <w:pStyle w:val="Day"/>
              <w:rPr>
                <w:color w:val="auto"/>
              </w:rPr>
            </w:pPr>
            <w:r w:rsidRPr="00E14822">
              <w:rPr>
                <w:color w:val="auto"/>
              </w:rPr>
              <w:t>1</w:t>
            </w:r>
            <w:r w:rsidR="004500B5" w:rsidRPr="00E14822">
              <w:rPr>
                <w:color w:val="auto"/>
              </w:rP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7C97517E" w14:textId="36816872" w:rsidR="00137F1A" w:rsidRDefault="00137F1A" w:rsidP="00137F1A">
            <w:pPr>
              <w:pStyle w:val="Day"/>
            </w:pPr>
            <w:r w:rsidRPr="00E47EA7">
              <w:rPr>
                <w:color w:val="FFFFFF" w:themeColor="background1"/>
              </w:rPr>
              <w:t>1</w:t>
            </w:r>
            <w:r w:rsidR="004500B5" w:rsidRPr="00E47EA7">
              <w:rPr>
                <w:color w:val="FFFFFF" w:themeColor="background1"/>
              </w:rP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41E39B2" w14:textId="762786D1" w:rsidR="00137F1A" w:rsidRPr="00E14822" w:rsidRDefault="004500B5" w:rsidP="00137F1A">
            <w:pPr>
              <w:pStyle w:val="Day"/>
              <w:rPr>
                <w:color w:val="auto"/>
              </w:rPr>
            </w:pPr>
            <w:r w:rsidRPr="00E14822">
              <w:rPr>
                <w:color w:val="auto"/>
              </w:rPr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698434C" w14:textId="78FABE6D" w:rsidR="00137F1A" w:rsidRPr="00E14822" w:rsidRDefault="00137F1A" w:rsidP="00137F1A">
            <w:pPr>
              <w:pStyle w:val="Day"/>
              <w:rPr>
                <w:color w:val="auto"/>
              </w:rPr>
            </w:pPr>
            <w:r w:rsidRPr="00E14822">
              <w:rPr>
                <w:color w:val="auto"/>
              </w:rPr>
              <w:t>2</w:t>
            </w:r>
            <w:r w:rsidR="004500B5" w:rsidRPr="00E14822">
              <w:rPr>
                <w:color w:val="auto"/>
              </w:rPr>
              <w:t>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A5A8816" w14:textId="2DE12A6C" w:rsidR="00137F1A" w:rsidRPr="00E14822" w:rsidRDefault="00137F1A" w:rsidP="00137F1A">
            <w:pPr>
              <w:pStyle w:val="Day"/>
              <w:rPr>
                <w:color w:val="auto"/>
              </w:rPr>
            </w:pPr>
            <w:r w:rsidRPr="00E14822">
              <w:rPr>
                <w:color w:val="auto"/>
              </w:rPr>
              <w:t>2</w:t>
            </w:r>
            <w:r w:rsidR="004500B5" w:rsidRPr="00E14822">
              <w:rPr>
                <w:color w:val="auto"/>
              </w:rP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E2386CA" w14:textId="5BBB09B4" w:rsidR="00137F1A" w:rsidRPr="00E14822" w:rsidRDefault="00137F1A" w:rsidP="00137F1A">
            <w:pPr>
              <w:pStyle w:val="Day"/>
              <w:rPr>
                <w:color w:val="auto"/>
              </w:rPr>
            </w:pPr>
            <w:r w:rsidRPr="00E14822">
              <w:rPr>
                <w:color w:val="auto"/>
              </w:rPr>
              <w:t>2</w:t>
            </w:r>
            <w:r w:rsidR="004500B5" w:rsidRPr="00E14822">
              <w:rPr>
                <w:color w:val="auto"/>
              </w:rPr>
              <w:t>2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3F6C234" w14:textId="34EB3AC5" w:rsidR="00137F1A" w:rsidRPr="00E14822" w:rsidRDefault="00137F1A" w:rsidP="00137F1A">
            <w:pPr>
              <w:pStyle w:val="Day"/>
              <w:rPr>
                <w:color w:val="auto"/>
              </w:rPr>
            </w:pPr>
            <w:r w:rsidRPr="00E14822">
              <w:rPr>
                <w:color w:val="auto"/>
              </w:rPr>
              <w:t>2</w:t>
            </w:r>
            <w:r w:rsidR="004500B5" w:rsidRPr="00E14822">
              <w:rPr>
                <w:color w:val="auto"/>
              </w:rPr>
              <w:t>3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C854863" w14:textId="77777777" w:rsidR="00137F1A" w:rsidRDefault="00137F1A" w:rsidP="00137F1A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036F5C8" w14:textId="60CF1163" w:rsidR="00137F1A" w:rsidRPr="00E14822" w:rsidRDefault="00137F1A" w:rsidP="00137F1A">
            <w:pPr>
              <w:pStyle w:val="Day"/>
              <w:rPr>
                <w:color w:val="auto"/>
              </w:rPr>
            </w:pPr>
            <w:r w:rsidRPr="00E14822">
              <w:rPr>
                <w:color w:val="auto"/>
              </w:rPr>
              <w:t>2</w:t>
            </w:r>
            <w:r w:rsidR="004500B5" w:rsidRPr="00E14822">
              <w:rPr>
                <w:color w:val="auto"/>
              </w:rP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577F97C7" w14:textId="24ED7320" w:rsidR="00137F1A" w:rsidRPr="00000EE8" w:rsidRDefault="00137F1A" w:rsidP="00137F1A">
            <w:pPr>
              <w:pStyle w:val="Day"/>
              <w:rPr>
                <w:color w:val="FFFFFF" w:themeColor="background1"/>
              </w:rPr>
            </w:pPr>
            <w:r w:rsidRPr="00000EE8">
              <w:rPr>
                <w:color w:val="FFFFFF" w:themeColor="background1"/>
              </w:rPr>
              <w:t>2</w:t>
            </w:r>
            <w:r w:rsidR="004500B5" w:rsidRPr="00000EE8">
              <w:rPr>
                <w:color w:val="FFFFFF" w:themeColor="background1"/>
              </w:rP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54EE87E2" w14:textId="2622D384" w:rsidR="00137F1A" w:rsidRPr="00000EE8" w:rsidRDefault="00137F1A" w:rsidP="00137F1A">
            <w:pPr>
              <w:pStyle w:val="Day"/>
              <w:rPr>
                <w:color w:val="FFFFFF" w:themeColor="background1"/>
              </w:rPr>
            </w:pPr>
            <w:r w:rsidRPr="00000EE8">
              <w:rPr>
                <w:color w:val="FFFFFF" w:themeColor="background1"/>
              </w:rPr>
              <w:t>2</w:t>
            </w:r>
            <w:r w:rsidR="004500B5" w:rsidRPr="00000EE8">
              <w:rPr>
                <w:color w:val="FFFFFF" w:themeColor="background1"/>
              </w:rPr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5DDFC21D" w14:textId="5C6A4635" w:rsidR="00137F1A" w:rsidRPr="00000EE8" w:rsidRDefault="00137F1A" w:rsidP="00137F1A">
            <w:pPr>
              <w:pStyle w:val="Day"/>
              <w:rPr>
                <w:color w:val="FFFFFF" w:themeColor="background1"/>
              </w:rPr>
            </w:pPr>
            <w:r w:rsidRPr="00000EE8">
              <w:rPr>
                <w:color w:val="FFFFFF" w:themeColor="background1"/>
              </w:rPr>
              <w:t>2</w:t>
            </w:r>
            <w:r w:rsidR="004500B5" w:rsidRPr="00000EE8">
              <w:rPr>
                <w:color w:val="FFFFFF" w:themeColor="background1"/>
              </w:rP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6C26CAA5" w14:textId="4B8249FB" w:rsidR="00137F1A" w:rsidRPr="00000EE8" w:rsidRDefault="00137F1A" w:rsidP="00137F1A">
            <w:pPr>
              <w:pStyle w:val="Day"/>
              <w:rPr>
                <w:color w:val="FFFFFF" w:themeColor="background1"/>
              </w:rPr>
            </w:pPr>
            <w:r w:rsidRPr="00000EE8">
              <w:rPr>
                <w:color w:val="FFFFFF" w:themeColor="background1"/>
              </w:rPr>
              <w:t>2</w:t>
            </w:r>
            <w:r w:rsidR="004500B5" w:rsidRPr="00000EE8">
              <w:rPr>
                <w:color w:val="FFFFFF" w:themeColor="background1"/>
              </w:rP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2738FC4D" w14:textId="68155CAE" w:rsidR="00137F1A" w:rsidRPr="00000EE8" w:rsidRDefault="00137F1A" w:rsidP="00137F1A">
            <w:pPr>
              <w:pStyle w:val="Day"/>
              <w:rPr>
                <w:color w:val="FFFFFF" w:themeColor="background1"/>
              </w:rPr>
            </w:pPr>
            <w:r w:rsidRPr="00000EE8">
              <w:rPr>
                <w:color w:val="FFFFFF" w:themeColor="background1"/>
              </w:rPr>
              <w:t>2</w:t>
            </w:r>
            <w:r w:rsidR="004500B5" w:rsidRPr="00000EE8">
              <w:rPr>
                <w:color w:val="FFFFFF" w:themeColor="background1"/>
              </w:rPr>
              <w:t>6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033E03A" w14:textId="6498B0C9" w:rsidR="00137F1A" w:rsidRPr="00E14822" w:rsidRDefault="00137F1A" w:rsidP="00137F1A">
            <w:pPr>
              <w:pStyle w:val="Day"/>
              <w:rPr>
                <w:color w:val="auto"/>
              </w:rPr>
            </w:pPr>
            <w:r w:rsidRPr="00E14822">
              <w:rPr>
                <w:color w:val="auto"/>
              </w:rPr>
              <w:t>2</w:t>
            </w:r>
            <w:r w:rsidR="004500B5" w:rsidRPr="00E14822">
              <w:rPr>
                <w:color w:val="auto"/>
              </w:rPr>
              <w:t>7</w:t>
            </w:r>
          </w:p>
        </w:tc>
      </w:tr>
      <w:tr w:rsidR="00137F1A" w14:paraId="20C7081D" w14:textId="77777777" w:rsidTr="00E14822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9A25DEF" w14:textId="3235ECE4" w:rsidR="00137F1A" w:rsidRPr="00E14822" w:rsidRDefault="00137F1A" w:rsidP="00137F1A">
            <w:pPr>
              <w:pStyle w:val="Day"/>
              <w:rPr>
                <w:color w:val="auto"/>
              </w:rPr>
            </w:pPr>
            <w:r w:rsidRPr="00E14822">
              <w:rPr>
                <w:color w:val="auto"/>
              </w:rPr>
              <w:t>2</w:t>
            </w:r>
            <w:r w:rsidR="004500B5" w:rsidRPr="00E14822">
              <w:rPr>
                <w:color w:val="auto"/>
              </w:rP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4FA4090" w14:textId="43A7A5D7" w:rsidR="00137F1A" w:rsidRPr="00E14822" w:rsidRDefault="00137F1A" w:rsidP="00137F1A">
            <w:pPr>
              <w:pStyle w:val="Day"/>
              <w:rPr>
                <w:color w:val="auto"/>
              </w:rPr>
            </w:pPr>
            <w:r w:rsidRPr="00E14822">
              <w:rPr>
                <w:color w:val="auto"/>
              </w:rPr>
              <w:t>2</w:t>
            </w:r>
            <w:r w:rsidR="004500B5" w:rsidRPr="00E14822">
              <w:rPr>
                <w:color w:val="auto"/>
              </w:rP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F8BAAA0" w14:textId="23A464D1" w:rsidR="00137F1A" w:rsidRPr="00E14822" w:rsidRDefault="004500B5" w:rsidP="00137F1A">
            <w:pPr>
              <w:pStyle w:val="Day"/>
              <w:rPr>
                <w:color w:val="auto"/>
              </w:rPr>
            </w:pPr>
            <w:r w:rsidRPr="00E14822">
              <w:rPr>
                <w:color w:val="auto"/>
              </w:rPr>
              <w:t>29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C1DC5EB" w14:textId="659306E6" w:rsidR="00137F1A" w:rsidRPr="00E14822" w:rsidRDefault="00137F1A" w:rsidP="00137F1A">
            <w:pPr>
              <w:pStyle w:val="Day"/>
              <w:rPr>
                <w:color w:val="auto"/>
              </w:rPr>
            </w:pPr>
            <w:r w:rsidRPr="00E14822">
              <w:rPr>
                <w:color w:val="auto"/>
              </w:rPr>
              <w:t>3</w:t>
            </w:r>
            <w:r w:rsidR="004500B5" w:rsidRPr="00E14822">
              <w:rPr>
                <w:color w:val="auto"/>
              </w:rPr>
              <w:t>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0D3EA3B6" w14:textId="5682026E" w:rsidR="00137F1A" w:rsidRPr="00E14822" w:rsidRDefault="004500B5" w:rsidP="00137F1A">
            <w:pPr>
              <w:pStyle w:val="Day"/>
              <w:rPr>
                <w:color w:val="auto"/>
              </w:rPr>
            </w:pPr>
            <w:r w:rsidRPr="00E14822">
              <w:rPr>
                <w:color w:val="FFFFFF" w:themeColor="background1"/>
              </w:rPr>
              <w:t>31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71B40B4" w14:textId="77777777" w:rsidR="00137F1A" w:rsidRPr="00E14822" w:rsidRDefault="00137F1A" w:rsidP="00137F1A">
            <w:pPr>
              <w:pStyle w:val="Day"/>
              <w:rPr>
                <w:color w:val="auto"/>
              </w:rPr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B8E0D16" w14:textId="77777777" w:rsidR="00137F1A" w:rsidRDefault="00137F1A" w:rsidP="00137F1A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398DAB7" w14:textId="77777777" w:rsidR="00137F1A" w:rsidRDefault="00137F1A" w:rsidP="00137F1A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A0B4A2B" w14:textId="3E8826B0" w:rsidR="00137F1A" w:rsidRPr="00E14822" w:rsidRDefault="00137F1A" w:rsidP="00137F1A">
            <w:pPr>
              <w:pStyle w:val="Day"/>
              <w:rPr>
                <w:color w:val="auto"/>
              </w:rPr>
            </w:pPr>
            <w:r w:rsidRPr="00E14822">
              <w:rPr>
                <w:color w:val="auto"/>
              </w:rPr>
              <w:t>2</w:t>
            </w:r>
            <w:r w:rsidR="004500B5" w:rsidRPr="00E14822">
              <w:rPr>
                <w:color w:val="auto"/>
              </w:rP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E290320" w14:textId="429A860B" w:rsidR="00137F1A" w:rsidRPr="00E14822" w:rsidRDefault="00137F1A" w:rsidP="00137F1A">
            <w:pPr>
              <w:pStyle w:val="Day"/>
              <w:rPr>
                <w:color w:val="auto"/>
              </w:rPr>
            </w:pPr>
            <w:r w:rsidRPr="00E14822">
              <w:rPr>
                <w:color w:val="auto"/>
              </w:rPr>
              <w:t>2</w:t>
            </w:r>
            <w:r w:rsidR="004500B5" w:rsidRPr="00E14822">
              <w:rPr>
                <w:color w:val="auto"/>
              </w:rP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669C29C" w14:textId="6E1C787A" w:rsidR="00137F1A" w:rsidRPr="00E14822" w:rsidRDefault="00137F1A" w:rsidP="00137F1A">
            <w:pPr>
              <w:pStyle w:val="Day"/>
              <w:rPr>
                <w:color w:val="auto"/>
              </w:rPr>
            </w:pPr>
            <w:r w:rsidRPr="00E14822">
              <w:rPr>
                <w:color w:val="auto"/>
              </w:rPr>
              <w:t>2</w:t>
            </w:r>
            <w:r w:rsidR="004500B5" w:rsidRPr="00E14822">
              <w:rPr>
                <w:color w:val="auto"/>
              </w:rPr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25BA84C" w14:textId="171854C8" w:rsidR="00137F1A" w:rsidRPr="00E14822" w:rsidRDefault="00137F1A" w:rsidP="00137F1A">
            <w:pPr>
              <w:pStyle w:val="Day"/>
              <w:rPr>
                <w:color w:val="auto"/>
              </w:rPr>
            </w:pPr>
            <w:r w:rsidRPr="00E14822">
              <w:rPr>
                <w:color w:val="auto"/>
              </w:rPr>
              <w:t>2</w:t>
            </w:r>
            <w:r w:rsidR="004500B5" w:rsidRPr="00E14822">
              <w:rPr>
                <w:color w:val="auto"/>
              </w:rP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1544C57" w14:textId="1665D56D" w:rsidR="00137F1A" w:rsidRPr="00E14822" w:rsidRDefault="00137F1A" w:rsidP="00137F1A">
            <w:pPr>
              <w:pStyle w:val="Day"/>
              <w:rPr>
                <w:color w:val="auto"/>
              </w:rPr>
            </w:pPr>
            <w:r w:rsidRPr="00E14822">
              <w:rPr>
                <w:color w:val="auto"/>
              </w:rPr>
              <w:t>2</w:t>
            </w:r>
            <w:r w:rsidR="004500B5" w:rsidRPr="00E14822">
              <w:rPr>
                <w:color w:val="auto"/>
              </w:rP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A01928D" w14:textId="2E0E7328" w:rsidR="00137F1A" w:rsidRPr="00E14822" w:rsidRDefault="004500B5" w:rsidP="00137F1A">
            <w:pPr>
              <w:pStyle w:val="Day"/>
              <w:rPr>
                <w:color w:val="auto"/>
              </w:rPr>
            </w:pPr>
            <w:r w:rsidRPr="00E14822">
              <w:rPr>
                <w:color w:val="auto"/>
              </w:rPr>
              <w:t>29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9600942" w14:textId="5A9C9B37" w:rsidR="00137F1A" w:rsidRPr="00E14822" w:rsidRDefault="00137F1A" w:rsidP="00137F1A">
            <w:pPr>
              <w:pStyle w:val="Day"/>
              <w:rPr>
                <w:color w:val="auto"/>
              </w:rPr>
            </w:pPr>
            <w:r w:rsidRPr="00E14822">
              <w:rPr>
                <w:color w:val="auto"/>
              </w:rPr>
              <w:t>3</w:t>
            </w:r>
            <w:r w:rsidR="004500B5" w:rsidRPr="00E14822">
              <w:rPr>
                <w:color w:val="auto"/>
              </w:rPr>
              <w:t>0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450013E" w14:textId="77777777" w:rsidR="00137F1A" w:rsidRDefault="00137F1A" w:rsidP="00137F1A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C4C804F" w14:textId="61E78085" w:rsidR="00137F1A" w:rsidRPr="00E14822" w:rsidRDefault="004500B5" w:rsidP="00137F1A">
            <w:pPr>
              <w:pStyle w:val="Day"/>
              <w:rPr>
                <w:color w:val="auto"/>
              </w:rPr>
            </w:pPr>
            <w:r w:rsidRPr="00E14822">
              <w:rPr>
                <w:color w:val="auto"/>
              </w:rPr>
              <w:t>28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DE36045" w14:textId="77777777" w:rsidR="00137F1A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6F0FD6D" w14:textId="77777777" w:rsidR="00137F1A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6370794" w14:textId="77777777" w:rsidR="00137F1A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82A8F76" w14:textId="77777777" w:rsidR="00137F1A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3CE5B6A" w14:textId="77777777" w:rsidR="00137F1A" w:rsidRDefault="00137F1A" w:rsidP="00137F1A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E95B82B" w14:textId="77777777" w:rsidR="00137F1A" w:rsidRDefault="00137F1A" w:rsidP="00137F1A">
            <w:pPr>
              <w:pStyle w:val="Day"/>
            </w:pPr>
          </w:p>
        </w:tc>
      </w:tr>
      <w:tr w:rsidR="00013C75" w14:paraId="5BA90E3F" w14:textId="77777777" w:rsidTr="005F677F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E8F06BF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002886F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C38C2E6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899AA5A" w14:textId="2477638F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A290C65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3CD6665" w14:textId="77777777" w:rsidR="00013C75" w:rsidRDefault="00013C75" w:rsidP="00013C75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9DDF328" w14:textId="77777777" w:rsidR="00013C75" w:rsidRDefault="00013C75" w:rsidP="00013C75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2C5FD6D" w14:textId="77777777" w:rsidR="00013C75" w:rsidRDefault="00013C75" w:rsidP="00223D4D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0982BC5" w14:textId="7B149E6D" w:rsidR="00013C75" w:rsidRPr="00E14822" w:rsidRDefault="004500B5" w:rsidP="00013C75">
            <w:pPr>
              <w:pStyle w:val="Day"/>
              <w:rPr>
                <w:color w:val="auto"/>
              </w:rPr>
            </w:pPr>
            <w:r w:rsidRPr="00E14822">
              <w:rPr>
                <w:color w:val="auto"/>
              </w:rPr>
              <w:t>31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8D3F111" w14:textId="77777777" w:rsidR="00013C75" w:rsidRPr="00E14822" w:rsidRDefault="00013C75" w:rsidP="00013C75">
            <w:pPr>
              <w:pStyle w:val="Day"/>
              <w:rPr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5D40479" w14:textId="77777777" w:rsidR="00013C75" w:rsidRPr="00E14822" w:rsidRDefault="00013C75" w:rsidP="00013C75">
            <w:pPr>
              <w:pStyle w:val="Day"/>
              <w:rPr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1BC73FE" w14:textId="77777777" w:rsidR="00013C75" w:rsidRPr="00E14822" w:rsidRDefault="00013C75" w:rsidP="00013C75">
            <w:pPr>
              <w:pStyle w:val="Day"/>
              <w:rPr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5BAAF89" w14:textId="77777777" w:rsidR="00013C75" w:rsidRPr="00E14822" w:rsidRDefault="00013C75" w:rsidP="00013C75">
            <w:pPr>
              <w:pStyle w:val="Day"/>
              <w:rPr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5ED19ED" w14:textId="77777777" w:rsidR="00013C75" w:rsidRPr="00E14822" w:rsidRDefault="00013C75" w:rsidP="00013C75">
            <w:pPr>
              <w:pStyle w:val="Day"/>
              <w:rPr>
                <w:color w:val="auto"/>
              </w:rPr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4085604" w14:textId="77777777" w:rsidR="00013C75" w:rsidRPr="00E14822" w:rsidRDefault="00013C75" w:rsidP="00013C75">
            <w:pPr>
              <w:pStyle w:val="Day"/>
              <w:rPr>
                <w:color w:val="auto"/>
              </w:rPr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ED8A4C8" w14:textId="77777777" w:rsidR="00013C75" w:rsidRDefault="00013C75" w:rsidP="00223D4D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8365184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6E20C05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8F3F833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285BB4E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F6F8611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476EEDA" w14:textId="77777777" w:rsidR="00013C75" w:rsidRDefault="00013C75" w:rsidP="00013C75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1B5EF46" w14:textId="77777777" w:rsidR="00013C75" w:rsidRDefault="00013C75" w:rsidP="00013C75">
            <w:pPr>
              <w:pStyle w:val="Day"/>
            </w:pPr>
          </w:p>
        </w:tc>
      </w:tr>
      <w:tr w:rsidR="00223D4D" w14:paraId="24CB3950" w14:textId="77777777" w:rsidTr="004722B0">
        <w:trPr>
          <w:trHeight w:hRule="exact" w:val="317"/>
        </w:trPr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7F945B1A" w14:textId="77777777" w:rsidR="00223D4D" w:rsidRDefault="00223D4D" w:rsidP="00013C75">
            <w:pPr>
              <w:pStyle w:val="NoSpacing"/>
            </w:pPr>
          </w:p>
        </w:tc>
        <w:tc>
          <w:tcPr>
            <w:tcW w:w="579" w:type="dxa"/>
          </w:tcPr>
          <w:p w14:paraId="7977FAF0" w14:textId="77777777" w:rsidR="00223D4D" w:rsidRDefault="00223D4D" w:rsidP="00013C75">
            <w:pPr>
              <w:pStyle w:val="NoSpacing"/>
            </w:pPr>
          </w:p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0AE2CB31" w14:textId="77777777" w:rsidR="00223D4D" w:rsidRDefault="00223D4D" w:rsidP="00013C75">
            <w:pPr>
              <w:pStyle w:val="NoSpacing"/>
            </w:pPr>
          </w:p>
        </w:tc>
        <w:tc>
          <w:tcPr>
            <w:tcW w:w="579" w:type="dxa"/>
          </w:tcPr>
          <w:p w14:paraId="3999CFF9" w14:textId="77777777" w:rsidR="00223D4D" w:rsidRDefault="00223D4D" w:rsidP="00013C75">
            <w:pPr>
              <w:pStyle w:val="NoSpacing"/>
            </w:pPr>
          </w:p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5CCC4DA2" w14:textId="77777777" w:rsidR="00223D4D" w:rsidRDefault="00223D4D" w:rsidP="00013C75">
            <w:pPr>
              <w:pStyle w:val="NoSpacing"/>
            </w:pPr>
          </w:p>
        </w:tc>
      </w:tr>
      <w:tr w:rsidR="00013C75" w14:paraId="11B21BB7" w14:textId="77777777" w:rsidTr="004722B0">
        <w:trPr>
          <w:trHeight w:val="230"/>
        </w:trPr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23627666" w14:textId="209502AA" w:rsidR="00013C75" w:rsidRDefault="009578CB" w:rsidP="00013C75">
            <w:pPr>
              <w:pStyle w:val="Month"/>
            </w:pPr>
            <w:r>
              <w:t xml:space="preserve">Mar </w:t>
            </w:r>
            <w:r w:rsidR="00A0538E">
              <w:t>202</w:t>
            </w:r>
            <w:r w:rsidR="004500B5">
              <w:t>7</w:t>
            </w:r>
          </w:p>
        </w:tc>
        <w:tc>
          <w:tcPr>
            <w:tcW w:w="579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364F3B6" w14:textId="77777777" w:rsidR="00013C75" w:rsidRDefault="00013C75" w:rsidP="00223D4D"/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22E639A0" w14:textId="389C6F7C" w:rsidR="00013C75" w:rsidRDefault="009578CB" w:rsidP="00013C75">
            <w:pPr>
              <w:pStyle w:val="Month"/>
            </w:pPr>
            <w:r>
              <w:t xml:space="preserve">Apr </w:t>
            </w:r>
            <w:r w:rsidR="00A0538E">
              <w:t>202</w:t>
            </w:r>
            <w:r w:rsidR="004500B5">
              <w:t>7</w:t>
            </w:r>
          </w:p>
        </w:tc>
        <w:tc>
          <w:tcPr>
            <w:tcW w:w="579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53D84EA" w14:textId="77777777" w:rsidR="00013C75" w:rsidRDefault="00013C75" w:rsidP="00223D4D"/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54210463" w14:textId="19DDC8E7" w:rsidR="00013C75" w:rsidRDefault="009578CB" w:rsidP="00013C75">
            <w:pPr>
              <w:pStyle w:val="Month"/>
            </w:pPr>
            <w:r>
              <w:t xml:space="preserve">May </w:t>
            </w:r>
            <w:r w:rsidR="00A0538E">
              <w:t>202</w:t>
            </w:r>
            <w:r w:rsidR="004500B5">
              <w:t>7</w:t>
            </w:r>
          </w:p>
        </w:tc>
      </w:tr>
      <w:tr w:rsidR="00013C75" w14:paraId="030EFEE2" w14:textId="77777777" w:rsidTr="004722B0">
        <w:trPr>
          <w:trHeight w:val="173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8DDF579" w14:textId="77777777" w:rsidR="00013C75" w:rsidRPr="00E47EA7" w:rsidRDefault="00013C75" w:rsidP="00013C75">
            <w:pPr>
              <w:pStyle w:val="Week"/>
              <w:rPr>
                <w:color w:val="auto"/>
              </w:rPr>
            </w:pPr>
            <w:r w:rsidRPr="00E47EA7">
              <w:rPr>
                <w:color w:val="auto"/>
              </w:rPr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61F136C" w14:textId="77777777" w:rsidR="00013C75" w:rsidRPr="00E47EA7" w:rsidRDefault="00013C75" w:rsidP="00013C75">
            <w:pPr>
              <w:pStyle w:val="Week"/>
              <w:rPr>
                <w:color w:val="auto"/>
              </w:rPr>
            </w:pPr>
            <w:r w:rsidRPr="00E47EA7">
              <w:rPr>
                <w:color w:val="auto"/>
              </w:rPr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13908CD" w14:textId="77777777" w:rsidR="00013C75" w:rsidRPr="00E47EA7" w:rsidRDefault="00013C75" w:rsidP="00013C75">
            <w:pPr>
              <w:pStyle w:val="Week"/>
              <w:rPr>
                <w:color w:val="auto"/>
              </w:rPr>
            </w:pPr>
            <w:r w:rsidRPr="00E47EA7">
              <w:rPr>
                <w:color w:val="auto"/>
              </w:rPr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4136FF9" w14:textId="77777777" w:rsidR="00013C75" w:rsidRPr="00E47EA7" w:rsidRDefault="00013C75" w:rsidP="00013C75">
            <w:pPr>
              <w:pStyle w:val="Week"/>
              <w:rPr>
                <w:color w:val="auto"/>
              </w:rPr>
            </w:pPr>
            <w:r w:rsidRPr="00E47EA7">
              <w:rPr>
                <w:color w:val="auto"/>
              </w:rPr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8BB7296" w14:textId="77777777" w:rsidR="00013C75" w:rsidRPr="00E47EA7" w:rsidRDefault="00013C75" w:rsidP="00013C75">
            <w:pPr>
              <w:pStyle w:val="Week"/>
              <w:rPr>
                <w:color w:val="auto"/>
              </w:rPr>
            </w:pPr>
            <w:r w:rsidRPr="00E47EA7">
              <w:rPr>
                <w:color w:val="auto"/>
              </w:rPr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A2790C6" w14:textId="77777777" w:rsidR="00013C75" w:rsidRPr="00E47EA7" w:rsidRDefault="00013C75" w:rsidP="00013C75">
            <w:pPr>
              <w:pStyle w:val="Week"/>
              <w:rPr>
                <w:color w:val="auto"/>
              </w:rPr>
            </w:pPr>
            <w:r w:rsidRPr="00E47EA7">
              <w:rPr>
                <w:color w:val="auto"/>
              </w:rPr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AE9E32F" w14:textId="77777777" w:rsidR="00013C75" w:rsidRPr="00E47EA7" w:rsidRDefault="00013C75" w:rsidP="00013C75">
            <w:pPr>
              <w:pStyle w:val="Week"/>
              <w:rPr>
                <w:color w:val="auto"/>
              </w:rPr>
            </w:pPr>
            <w:r w:rsidRPr="00E47EA7">
              <w:rPr>
                <w:color w:val="auto"/>
              </w:rPr>
              <w:t>S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9BD4117" w14:textId="77777777" w:rsidR="00013C75" w:rsidRDefault="00013C75" w:rsidP="00013C75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C76DFFA" w14:textId="77777777" w:rsidR="00013C75" w:rsidRPr="00E47EA7" w:rsidRDefault="00013C75" w:rsidP="00013C75">
            <w:pPr>
              <w:pStyle w:val="Week"/>
              <w:rPr>
                <w:color w:val="auto"/>
              </w:rPr>
            </w:pPr>
            <w:r w:rsidRPr="00E47EA7">
              <w:rPr>
                <w:color w:val="auto"/>
              </w:rPr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77B64BD" w14:textId="77777777" w:rsidR="00013C75" w:rsidRPr="00E47EA7" w:rsidRDefault="00013C75" w:rsidP="00013C75">
            <w:pPr>
              <w:pStyle w:val="Week"/>
              <w:rPr>
                <w:color w:val="auto"/>
              </w:rPr>
            </w:pPr>
            <w:r w:rsidRPr="00E47EA7">
              <w:rPr>
                <w:color w:val="auto"/>
              </w:rPr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3D4AEA7" w14:textId="77777777" w:rsidR="00013C75" w:rsidRPr="00E47EA7" w:rsidRDefault="00013C75" w:rsidP="00013C75">
            <w:pPr>
              <w:pStyle w:val="Week"/>
              <w:rPr>
                <w:color w:val="auto"/>
              </w:rPr>
            </w:pPr>
            <w:r w:rsidRPr="00E47EA7">
              <w:rPr>
                <w:color w:val="auto"/>
              </w:rPr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13D3096" w14:textId="77777777" w:rsidR="00013C75" w:rsidRPr="00E47EA7" w:rsidRDefault="00013C75" w:rsidP="00013C75">
            <w:pPr>
              <w:pStyle w:val="Week"/>
              <w:rPr>
                <w:color w:val="auto"/>
              </w:rPr>
            </w:pPr>
            <w:r w:rsidRPr="00E47EA7">
              <w:rPr>
                <w:color w:val="auto"/>
              </w:rPr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37D9DE5" w14:textId="77777777" w:rsidR="00013C75" w:rsidRPr="00E47EA7" w:rsidRDefault="00013C75" w:rsidP="00013C75">
            <w:pPr>
              <w:pStyle w:val="Week"/>
              <w:rPr>
                <w:color w:val="auto"/>
              </w:rPr>
            </w:pPr>
            <w:r w:rsidRPr="00E47EA7">
              <w:rPr>
                <w:color w:val="auto"/>
              </w:rPr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51F24E5" w14:textId="77777777" w:rsidR="00013C75" w:rsidRPr="00E47EA7" w:rsidRDefault="00013C75" w:rsidP="00013C75">
            <w:pPr>
              <w:pStyle w:val="Week"/>
              <w:rPr>
                <w:color w:val="auto"/>
              </w:rPr>
            </w:pPr>
            <w:r w:rsidRPr="00E47EA7">
              <w:rPr>
                <w:color w:val="auto"/>
              </w:rPr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6D742B3" w14:textId="77777777" w:rsidR="00013C75" w:rsidRPr="00E47EA7" w:rsidRDefault="00013C75" w:rsidP="00013C75">
            <w:pPr>
              <w:pStyle w:val="Week"/>
              <w:rPr>
                <w:color w:val="auto"/>
              </w:rPr>
            </w:pPr>
            <w:r w:rsidRPr="00E47EA7">
              <w:rPr>
                <w:color w:val="auto"/>
              </w:rPr>
              <w:t>S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B26C13E" w14:textId="77777777" w:rsidR="00013C75" w:rsidRDefault="00013C75" w:rsidP="00013C75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8D036CC" w14:textId="77777777" w:rsidR="00013C75" w:rsidRPr="00E47EA7" w:rsidRDefault="00013C75" w:rsidP="00013C75">
            <w:pPr>
              <w:pStyle w:val="Week"/>
              <w:rPr>
                <w:color w:val="auto"/>
              </w:rPr>
            </w:pPr>
            <w:r w:rsidRPr="00E47EA7">
              <w:rPr>
                <w:color w:val="auto"/>
              </w:rPr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6D310B2" w14:textId="77777777" w:rsidR="00013C75" w:rsidRPr="00E47EA7" w:rsidRDefault="00013C75" w:rsidP="00013C75">
            <w:pPr>
              <w:pStyle w:val="Week"/>
              <w:rPr>
                <w:color w:val="auto"/>
              </w:rPr>
            </w:pPr>
            <w:r w:rsidRPr="00E47EA7">
              <w:rPr>
                <w:color w:val="auto"/>
              </w:rPr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A343550" w14:textId="77777777" w:rsidR="00013C75" w:rsidRPr="00E47EA7" w:rsidRDefault="00013C75" w:rsidP="00013C75">
            <w:pPr>
              <w:pStyle w:val="Week"/>
              <w:rPr>
                <w:color w:val="auto"/>
              </w:rPr>
            </w:pPr>
            <w:r w:rsidRPr="00E47EA7">
              <w:rPr>
                <w:color w:val="auto"/>
              </w:rPr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FEDFDD4" w14:textId="77777777" w:rsidR="00013C75" w:rsidRPr="00E47EA7" w:rsidRDefault="00013C75" w:rsidP="00013C75">
            <w:pPr>
              <w:pStyle w:val="Week"/>
              <w:rPr>
                <w:color w:val="auto"/>
              </w:rPr>
            </w:pPr>
            <w:r w:rsidRPr="00E47EA7">
              <w:rPr>
                <w:color w:val="auto"/>
              </w:rPr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82F7799" w14:textId="77777777" w:rsidR="00013C75" w:rsidRPr="00E47EA7" w:rsidRDefault="00013C75" w:rsidP="00013C75">
            <w:pPr>
              <w:pStyle w:val="Week"/>
              <w:rPr>
                <w:color w:val="auto"/>
              </w:rPr>
            </w:pPr>
            <w:r w:rsidRPr="00E47EA7">
              <w:rPr>
                <w:color w:val="auto"/>
              </w:rPr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00BEA4C" w14:textId="77777777" w:rsidR="00013C75" w:rsidRPr="00E47EA7" w:rsidRDefault="00013C75" w:rsidP="00013C75">
            <w:pPr>
              <w:pStyle w:val="Week"/>
              <w:rPr>
                <w:color w:val="auto"/>
              </w:rPr>
            </w:pPr>
            <w:r w:rsidRPr="00E47EA7">
              <w:rPr>
                <w:color w:val="auto"/>
              </w:rPr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428248D" w14:textId="77777777" w:rsidR="00013C75" w:rsidRPr="00E47EA7" w:rsidRDefault="00013C75" w:rsidP="00013C75">
            <w:pPr>
              <w:pStyle w:val="Week"/>
              <w:rPr>
                <w:color w:val="auto"/>
              </w:rPr>
            </w:pPr>
            <w:r w:rsidRPr="00E47EA7">
              <w:rPr>
                <w:color w:val="auto"/>
              </w:rPr>
              <w:t>S</w:t>
            </w:r>
          </w:p>
        </w:tc>
      </w:tr>
      <w:tr w:rsidR="00954A61" w14:paraId="7F2C9DB5" w14:textId="77777777" w:rsidTr="00E47EA7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154C66B" w14:textId="0F93FB05" w:rsidR="00954A61" w:rsidRPr="00E47EA7" w:rsidRDefault="00954A61" w:rsidP="00954A61">
            <w:pPr>
              <w:pStyle w:val="Day"/>
              <w:rPr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C4CD80E" w14:textId="2D0D9A1F" w:rsidR="00954A61" w:rsidRPr="00E47EA7" w:rsidRDefault="004500B5" w:rsidP="00954A61">
            <w:pPr>
              <w:pStyle w:val="Day"/>
              <w:rPr>
                <w:color w:val="auto"/>
              </w:rPr>
            </w:pPr>
            <w:r w:rsidRPr="00E47EA7">
              <w:rPr>
                <w:color w:val="auto"/>
              </w:rP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B09721F" w14:textId="557B5419" w:rsidR="00954A61" w:rsidRPr="00E47EA7" w:rsidRDefault="004500B5" w:rsidP="00954A61">
            <w:pPr>
              <w:pStyle w:val="Day"/>
              <w:rPr>
                <w:color w:val="auto"/>
              </w:rPr>
            </w:pPr>
            <w:r w:rsidRPr="00E47EA7">
              <w:rPr>
                <w:color w:val="auto"/>
              </w:rP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46BCB5C" w14:textId="3CBA65C1" w:rsidR="00954A61" w:rsidRPr="00E47EA7" w:rsidRDefault="004500B5" w:rsidP="00954A61">
            <w:pPr>
              <w:pStyle w:val="Day"/>
              <w:rPr>
                <w:color w:val="auto"/>
              </w:rPr>
            </w:pPr>
            <w:r w:rsidRPr="00E47EA7">
              <w:rPr>
                <w:color w:val="auto"/>
              </w:rPr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6652F76" w14:textId="5024DBBB" w:rsidR="00954A61" w:rsidRPr="00E47EA7" w:rsidRDefault="004500B5" w:rsidP="00954A61">
            <w:pPr>
              <w:pStyle w:val="Day"/>
              <w:rPr>
                <w:color w:val="auto"/>
              </w:rPr>
            </w:pPr>
            <w:r w:rsidRPr="00E47EA7">
              <w:rPr>
                <w:color w:val="auto"/>
              </w:rP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2DA8DB1" w14:textId="105DC362" w:rsidR="00954A61" w:rsidRPr="00E47EA7" w:rsidRDefault="004500B5" w:rsidP="00954A61">
            <w:pPr>
              <w:pStyle w:val="Day"/>
              <w:rPr>
                <w:color w:val="auto"/>
              </w:rPr>
            </w:pPr>
            <w:r w:rsidRPr="00E47EA7">
              <w:rPr>
                <w:color w:val="auto"/>
              </w:rPr>
              <w:t>5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57AB89B" w14:textId="14D3DCBC" w:rsidR="00954A61" w:rsidRPr="00E47EA7" w:rsidRDefault="004500B5" w:rsidP="00954A61">
            <w:pPr>
              <w:pStyle w:val="Day"/>
              <w:rPr>
                <w:color w:val="auto"/>
              </w:rPr>
            </w:pPr>
            <w:r w:rsidRPr="00E47EA7">
              <w:rPr>
                <w:color w:val="auto"/>
              </w:rPr>
              <w:t>6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0091570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788185D" w14:textId="77777777" w:rsidR="00954A61" w:rsidRPr="00E47EA7" w:rsidRDefault="00954A61" w:rsidP="00954A61">
            <w:pPr>
              <w:pStyle w:val="Day"/>
              <w:rPr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B1BAE35" w14:textId="77777777" w:rsidR="00954A61" w:rsidRPr="00E47EA7" w:rsidRDefault="00954A61" w:rsidP="00954A61">
            <w:pPr>
              <w:pStyle w:val="Day"/>
              <w:rPr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FF709A3" w14:textId="77777777" w:rsidR="00954A61" w:rsidRPr="00E47EA7" w:rsidRDefault="00954A61" w:rsidP="00954A61">
            <w:pPr>
              <w:pStyle w:val="Day"/>
              <w:rPr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33978A6" w14:textId="7664F973" w:rsidR="00954A61" w:rsidRPr="00E47EA7" w:rsidRDefault="00954A61" w:rsidP="00954A61">
            <w:pPr>
              <w:pStyle w:val="Day"/>
              <w:rPr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70C0"/>
          </w:tcPr>
          <w:p w14:paraId="3ED64841" w14:textId="613E1870" w:rsidR="00954A61" w:rsidRPr="00E47EA7" w:rsidRDefault="004500B5" w:rsidP="00954A61">
            <w:pPr>
              <w:pStyle w:val="Day"/>
              <w:rPr>
                <w:color w:val="auto"/>
              </w:rPr>
            </w:pPr>
            <w:r w:rsidRPr="00E47EA7">
              <w:rPr>
                <w:color w:val="FFFFFF" w:themeColor="background1"/>
              </w:rP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D9EB82F" w14:textId="76AB84B8" w:rsidR="00954A61" w:rsidRPr="00E47EA7" w:rsidRDefault="004500B5" w:rsidP="00954A61">
            <w:pPr>
              <w:pStyle w:val="Day"/>
              <w:rPr>
                <w:color w:val="auto"/>
              </w:rPr>
            </w:pPr>
            <w:r w:rsidRPr="00E47EA7">
              <w:rPr>
                <w:color w:val="auto"/>
              </w:rPr>
              <w:t>2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D0CC35C" w14:textId="44447125" w:rsidR="00954A61" w:rsidRPr="00E47EA7" w:rsidRDefault="004500B5" w:rsidP="00954A61">
            <w:pPr>
              <w:pStyle w:val="Day"/>
              <w:rPr>
                <w:color w:val="auto"/>
              </w:rPr>
            </w:pPr>
            <w:r w:rsidRPr="00E47EA7">
              <w:rPr>
                <w:color w:val="auto"/>
              </w:rPr>
              <w:t>3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DAF638F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C8B3533" w14:textId="77777777" w:rsidR="00954A61" w:rsidRPr="00E47EA7" w:rsidRDefault="00954A61" w:rsidP="00954A61">
            <w:pPr>
              <w:pStyle w:val="Day"/>
              <w:rPr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384AD9C" w14:textId="77777777" w:rsidR="00954A61" w:rsidRPr="00E47EA7" w:rsidRDefault="00954A61" w:rsidP="00954A61">
            <w:pPr>
              <w:pStyle w:val="Day"/>
              <w:rPr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4050979" w14:textId="77777777" w:rsidR="00954A61" w:rsidRPr="00E47EA7" w:rsidRDefault="00954A61" w:rsidP="00954A61">
            <w:pPr>
              <w:pStyle w:val="Day"/>
              <w:rPr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0492B97" w14:textId="77777777" w:rsidR="00954A61" w:rsidRPr="00E47EA7" w:rsidRDefault="00954A61" w:rsidP="00954A61">
            <w:pPr>
              <w:pStyle w:val="Day"/>
              <w:rPr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21A2861" w14:textId="77777777" w:rsidR="00954A61" w:rsidRPr="00E47EA7" w:rsidRDefault="00954A61" w:rsidP="00954A61">
            <w:pPr>
              <w:pStyle w:val="Day"/>
              <w:rPr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08BFA11" w14:textId="54C5E2C5" w:rsidR="00954A61" w:rsidRPr="00E47EA7" w:rsidRDefault="00954A61" w:rsidP="00954A61">
            <w:pPr>
              <w:pStyle w:val="Day"/>
              <w:rPr>
                <w:color w:val="auto"/>
              </w:rPr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5051613" w14:textId="0AFB43A0" w:rsidR="00954A61" w:rsidRPr="00E47EA7" w:rsidRDefault="004500B5" w:rsidP="00954A61">
            <w:pPr>
              <w:pStyle w:val="Day"/>
              <w:rPr>
                <w:color w:val="auto"/>
              </w:rPr>
            </w:pPr>
            <w:r w:rsidRPr="00E47EA7">
              <w:rPr>
                <w:color w:val="auto"/>
              </w:rPr>
              <w:t>1</w:t>
            </w:r>
          </w:p>
        </w:tc>
      </w:tr>
      <w:tr w:rsidR="00954A61" w14:paraId="7AB25B90" w14:textId="77777777" w:rsidTr="00000EE8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DAB270B" w14:textId="70EFC776" w:rsidR="00954A61" w:rsidRPr="00E47EA7" w:rsidRDefault="004500B5" w:rsidP="00954A61">
            <w:pPr>
              <w:pStyle w:val="Day"/>
              <w:rPr>
                <w:color w:val="auto"/>
              </w:rPr>
            </w:pPr>
            <w:r w:rsidRPr="00E47EA7">
              <w:rPr>
                <w:color w:val="auto"/>
              </w:rP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A05C402" w14:textId="2E6E9583" w:rsidR="00954A61" w:rsidRPr="00000EE8" w:rsidRDefault="004500B5" w:rsidP="00954A61">
            <w:pPr>
              <w:pStyle w:val="Day"/>
              <w:rPr>
                <w:color w:val="auto"/>
              </w:rPr>
            </w:pPr>
            <w:r w:rsidRPr="00000EE8">
              <w:rPr>
                <w:color w:val="auto"/>
              </w:rP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A3D7A0A" w14:textId="494211CF" w:rsidR="00954A61" w:rsidRPr="00000EE8" w:rsidRDefault="004500B5" w:rsidP="00954A61">
            <w:pPr>
              <w:pStyle w:val="Day"/>
              <w:rPr>
                <w:color w:val="auto"/>
              </w:rPr>
            </w:pPr>
            <w:r w:rsidRPr="00000EE8">
              <w:rPr>
                <w:color w:val="auto"/>
              </w:rPr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70C0"/>
          </w:tcPr>
          <w:p w14:paraId="137F8809" w14:textId="7961D7D5" w:rsidR="00954A61" w:rsidRPr="00E14822" w:rsidRDefault="00954A61" w:rsidP="00954A61">
            <w:pPr>
              <w:pStyle w:val="Day"/>
              <w:rPr>
                <w:color w:val="FFFFFF" w:themeColor="background1"/>
              </w:rPr>
            </w:pPr>
            <w:r w:rsidRPr="00E14822">
              <w:rPr>
                <w:color w:val="FFFFFF" w:themeColor="background1"/>
              </w:rPr>
              <w:t>1</w:t>
            </w:r>
            <w:r w:rsidR="004500B5" w:rsidRPr="00E14822">
              <w:rPr>
                <w:color w:val="FFFFFF" w:themeColor="background1"/>
              </w:rPr>
              <w:t>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E926FCD" w14:textId="18C94988" w:rsidR="00954A61" w:rsidRPr="00000EE8" w:rsidRDefault="00954A61" w:rsidP="00954A61">
            <w:pPr>
              <w:pStyle w:val="Day"/>
              <w:rPr>
                <w:color w:val="auto"/>
              </w:rPr>
            </w:pPr>
            <w:r w:rsidRPr="00000EE8">
              <w:rPr>
                <w:color w:val="auto"/>
              </w:rPr>
              <w:t>1</w:t>
            </w:r>
            <w:r w:rsidR="004500B5" w:rsidRPr="00000EE8">
              <w:rPr>
                <w:color w:val="auto"/>
              </w:rP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2D7DD97" w14:textId="6A6A3E9F" w:rsidR="00954A61" w:rsidRPr="00000EE8" w:rsidRDefault="00954A61" w:rsidP="00954A61">
            <w:pPr>
              <w:pStyle w:val="Day"/>
              <w:rPr>
                <w:color w:val="auto"/>
              </w:rPr>
            </w:pPr>
            <w:r w:rsidRPr="00000EE8">
              <w:rPr>
                <w:color w:val="auto"/>
              </w:rPr>
              <w:t>1</w:t>
            </w:r>
            <w:r w:rsidR="004500B5" w:rsidRPr="00000EE8">
              <w:rPr>
                <w:color w:val="auto"/>
              </w:rPr>
              <w:t>2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E5CED0E" w14:textId="2A1018B4" w:rsidR="00954A61" w:rsidRPr="00E47EA7" w:rsidRDefault="00954A61" w:rsidP="00954A61">
            <w:pPr>
              <w:pStyle w:val="Day"/>
              <w:rPr>
                <w:color w:val="auto"/>
              </w:rPr>
            </w:pPr>
            <w:r w:rsidRPr="00E47EA7">
              <w:rPr>
                <w:color w:val="auto"/>
              </w:rPr>
              <w:t>1</w:t>
            </w:r>
            <w:r w:rsidR="004500B5" w:rsidRPr="00E47EA7">
              <w:rPr>
                <w:color w:val="auto"/>
              </w:rPr>
              <w:t>3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DFF0E06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CC9D126" w14:textId="195043F7" w:rsidR="00954A61" w:rsidRPr="00E47EA7" w:rsidRDefault="004500B5" w:rsidP="00954A61">
            <w:pPr>
              <w:pStyle w:val="Day"/>
              <w:rPr>
                <w:color w:val="auto"/>
              </w:rPr>
            </w:pPr>
            <w:r w:rsidRPr="00E47EA7">
              <w:rPr>
                <w:color w:val="auto"/>
              </w:rP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56977E5" w14:textId="7BE3B7C2" w:rsidR="00954A61" w:rsidRPr="00E47EA7" w:rsidRDefault="004500B5" w:rsidP="00954A61">
            <w:pPr>
              <w:pStyle w:val="Day"/>
              <w:rPr>
                <w:color w:val="auto"/>
              </w:rPr>
            </w:pPr>
            <w:r w:rsidRPr="00E47EA7">
              <w:rPr>
                <w:color w:val="auto"/>
              </w:rP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A2964E8" w14:textId="2520BC9D" w:rsidR="00954A61" w:rsidRPr="00E47EA7" w:rsidRDefault="004500B5" w:rsidP="00954A61">
            <w:pPr>
              <w:pStyle w:val="Day"/>
              <w:rPr>
                <w:color w:val="auto"/>
              </w:rPr>
            </w:pPr>
            <w:r w:rsidRPr="00E47EA7">
              <w:rPr>
                <w:color w:val="auto"/>
              </w:rPr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110F485" w14:textId="6E5F3602" w:rsidR="00954A61" w:rsidRPr="00E47EA7" w:rsidRDefault="004500B5" w:rsidP="00954A61">
            <w:pPr>
              <w:pStyle w:val="Day"/>
              <w:rPr>
                <w:color w:val="auto"/>
              </w:rPr>
            </w:pPr>
            <w:r w:rsidRPr="00E47EA7">
              <w:rPr>
                <w:color w:val="auto"/>
              </w:rP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2815CCB" w14:textId="23E155BF" w:rsidR="00954A61" w:rsidRPr="00E47EA7" w:rsidRDefault="004500B5" w:rsidP="00954A61">
            <w:pPr>
              <w:pStyle w:val="Day"/>
              <w:rPr>
                <w:color w:val="auto"/>
              </w:rPr>
            </w:pPr>
            <w:r w:rsidRPr="00E47EA7">
              <w:rPr>
                <w:color w:val="auto"/>
              </w:rP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7D1C6B6" w14:textId="0FA4100D" w:rsidR="00954A61" w:rsidRPr="00E47EA7" w:rsidRDefault="004500B5" w:rsidP="00954A61">
            <w:pPr>
              <w:pStyle w:val="Day"/>
              <w:rPr>
                <w:color w:val="auto"/>
              </w:rPr>
            </w:pPr>
            <w:r w:rsidRPr="00E47EA7">
              <w:rPr>
                <w:color w:val="auto"/>
              </w:rPr>
              <w:t>9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5C134C4" w14:textId="75660048" w:rsidR="00954A61" w:rsidRPr="00E47EA7" w:rsidRDefault="00954A61" w:rsidP="00954A61">
            <w:pPr>
              <w:pStyle w:val="Day"/>
              <w:rPr>
                <w:color w:val="auto"/>
              </w:rPr>
            </w:pPr>
            <w:r w:rsidRPr="00E47EA7">
              <w:rPr>
                <w:color w:val="auto"/>
              </w:rPr>
              <w:t>1</w:t>
            </w:r>
            <w:r w:rsidR="004500B5" w:rsidRPr="00E47EA7">
              <w:rPr>
                <w:color w:val="auto"/>
              </w:rPr>
              <w:t>0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0123EB0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6FBA69A" w14:textId="07FA0191" w:rsidR="00954A61" w:rsidRPr="00E47EA7" w:rsidRDefault="004500B5" w:rsidP="00954A61">
            <w:pPr>
              <w:pStyle w:val="Day"/>
              <w:rPr>
                <w:color w:val="auto"/>
              </w:rPr>
            </w:pPr>
            <w:r w:rsidRPr="00E47EA7">
              <w:rPr>
                <w:color w:val="auto"/>
              </w:rP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F33326C" w14:textId="27FBE853" w:rsidR="00954A61" w:rsidRPr="00E47EA7" w:rsidRDefault="004500B5" w:rsidP="00954A61">
            <w:pPr>
              <w:pStyle w:val="Day"/>
              <w:rPr>
                <w:color w:val="auto"/>
              </w:rPr>
            </w:pPr>
            <w:r w:rsidRPr="00E47EA7">
              <w:rPr>
                <w:color w:val="auto"/>
              </w:rPr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A220FDC" w14:textId="28BFEC2D" w:rsidR="00954A61" w:rsidRPr="00E47EA7" w:rsidRDefault="004500B5" w:rsidP="00954A61">
            <w:pPr>
              <w:pStyle w:val="Day"/>
              <w:rPr>
                <w:color w:val="auto"/>
              </w:rPr>
            </w:pPr>
            <w:r w:rsidRPr="00E47EA7">
              <w:rPr>
                <w:color w:val="auto"/>
              </w:rP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7C72E5B" w14:textId="1975B7BD" w:rsidR="00954A61" w:rsidRPr="00E47EA7" w:rsidRDefault="004500B5" w:rsidP="00954A61">
            <w:pPr>
              <w:pStyle w:val="Day"/>
              <w:rPr>
                <w:color w:val="auto"/>
              </w:rPr>
            </w:pPr>
            <w:r w:rsidRPr="00E47EA7">
              <w:rPr>
                <w:color w:val="auto"/>
              </w:rP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F4A452F" w14:textId="0092944D" w:rsidR="00954A61" w:rsidRPr="00E47EA7" w:rsidRDefault="004500B5" w:rsidP="00954A61">
            <w:pPr>
              <w:pStyle w:val="Day"/>
              <w:rPr>
                <w:color w:val="auto"/>
              </w:rPr>
            </w:pPr>
            <w:r w:rsidRPr="00E47EA7">
              <w:rPr>
                <w:color w:val="auto"/>
              </w:rPr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F4CD3AC" w14:textId="232EE0A0" w:rsidR="00954A61" w:rsidRPr="00E47EA7" w:rsidRDefault="004500B5" w:rsidP="00954A61">
            <w:pPr>
              <w:pStyle w:val="Day"/>
              <w:rPr>
                <w:color w:val="auto"/>
              </w:rPr>
            </w:pPr>
            <w:r w:rsidRPr="00E47EA7">
              <w:rPr>
                <w:color w:val="auto"/>
              </w:rPr>
              <w:t>7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1613EC8" w14:textId="45092668" w:rsidR="00954A61" w:rsidRPr="00E47EA7" w:rsidRDefault="004500B5" w:rsidP="00954A61">
            <w:pPr>
              <w:pStyle w:val="Day"/>
              <w:rPr>
                <w:color w:val="auto"/>
              </w:rPr>
            </w:pPr>
            <w:r w:rsidRPr="00E47EA7">
              <w:rPr>
                <w:color w:val="auto"/>
              </w:rPr>
              <w:t>8</w:t>
            </w:r>
          </w:p>
        </w:tc>
      </w:tr>
      <w:tr w:rsidR="00954A61" w14:paraId="2B150B35" w14:textId="77777777" w:rsidTr="00E47EA7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76FAC82" w14:textId="2F09CCD6" w:rsidR="00954A61" w:rsidRPr="00E47EA7" w:rsidRDefault="00954A61" w:rsidP="00954A61">
            <w:pPr>
              <w:pStyle w:val="Day"/>
              <w:rPr>
                <w:color w:val="auto"/>
              </w:rPr>
            </w:pPr>
            <w:r w:rsidRPr="00E47EA7">
              <w:rPr>
                <w:color w:val="auto"/>
              </w:rPr>
              <w:t>1</w:t>
            </w:r>
            <w:r w:rsidR="004500B5" w:rsidRPr="00E47EA7">
              <w:rPr>
                <w:color w:val="auto"/>
              </w:rP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239C12F" w14:textId="00BE122C" w:rsidR="00954A61" w:rsidRPr="00E47EA7" w:rsidRDefault="00954A61" w:rsidP="00954A61">
            <w:pPr>
              <w:pStyle w:val="Day"/>
              <w:rPr>
                <w:color w:val="auto"/>
              </w:rPr>
            </w:pPr>
            <w:r w:rsidRPr="00E47EA7">
              <w:rPr>
                <w:color w:val="auto"/>
              </w:rPr>
              <w:t>1</w:t>
            </w:r>
            <w:r w:rsidR="004500B5" w:rsidRPr="00E47EA7">
              <w:rPr>
                <w:color w:val="auto"/>
              </w:rP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CB4E643" w14:textId="2313F533" w:rsidR="00954A61" w:rsidRPr="00E47EA7" w:rsidRDefault="00954A61" w:rsidP="00954A61">
            <w:pPr>
              <w:pStyle w:val="Day"/>
              <w:rPr>
                <w:color w:val="auto"/>
              </w:rPr>
            </w:pPr>
            <w:r w:rsidRPr="00E47EA7">
              <w:rPr>
                <w:color w:val="auto"/>
              </w:rPr>
              <w:t>1</w:t>
            </w:r>
            <w:r w:rsidR="004500B5" w:rsidRPr="00E47EA7">
              <w:rPr>
                <w:color w:val="auto"/>
              </w:rPr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2F28F67" w14:textId="0B98343D" w:rsidR="00954A61" w:rsidRPr="00E47EA7" w:rsidRDefault="00954A61" w:rsidP="00954A61">
            <w:pPr>
              <w:pStyle w:val="Day"/>
              <w:rPr>
                <w:color w:val="auto"/>
              </w:rPr>
            </w:pPr>
            <w:r w:rsidRPr="00E47EA7">
              <w:rPr>
                <w:color w:val="auto"/>
              </w:rPr>
              <w:t>1</w:t>
            </w:r>
            <w:r w:rsidR="004500B5" w:rsidRPr="00E47EA7">
              <w:rPr>
                <w:color w:val="auto"/>
              </w:rP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E7444F2" w14:textId="729028A8" w:rsidR="00954A61" w:rsidRPr="00E47EA7" w:rsidRDefault="00954A61" w:rsidP="00954A61">
            <w:pPr>
              <w:pStyle w:val="Day"/>
              <w:rPr>
                <w:color w:val="auto"/>
              </w:rPr>
            </w:pPr>
            <w:r w:rsidRPr="00E47EA7">
              <w:rPr>
                <w:color w:val="auto"/>
              </w:rPr>
              <w:t>1</w:t>
            </w:r>
            <w:r w:rsidR="004500B5" w:rsidRPr="00E47EA7">
              <w:rPr>
                <w:color w:val="auto"/>
              </w:rP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D85F2A5" w14:textId="10B4190F" w:rsidR="00954A61" w:rsidRPr="00E47EA7" w:rsidRDefault="004500B5" w:rsidP="00954A61">
            <w:pPr>
              <w:pStyle w:val="Day"/>
              <w:rPr>
                <w:color w:val="auto"/>
              </w:rPr>
            </w:pPr>
            <w:r w:rsidRPr="00E47EA7">
              <w:rPr>
                <w:color w:val="auto"/>
              </w:rPr>
              <w:t>19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6BA922A" w14:textId="62F3BA6E" w:rsidR="00954A61" w:rsidRPr="00E47EA7" w:rsidRDefault="00954A61" w:rsidP="00954A61">
            <w:pPr>
              <w:pStyle w:val="Day"/>
              <w:rPr>
                <w:color w:val="auto"/>
              </w:rPr>
            </w:pPr>
            <w:r w:rsidRPr="00E47EA7">
              <w:rPr>
                <w:color w:val="auto"/>
              </w:rPr>
              <w:t>2</w:t>
            </w:r>
            <w:r w:rsidR="004500B5" w:rsidRPr="00E47EA7">
              <w:rPr>
                <w:color w:val="auto"/>
              </w:rPr>
              <w:t>0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E86103B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8295909" w14:textId="72A0A1E5" w:rsidR="00954A61" w:rsidRPr="00E47EA7" w:rsidRDefault="00954A61" w:rsidP="00954A61">
            <w:pPr>
              <w:pStyle w:val="Day"/>
              <w:rPr>
                <w:color w:val="auto"/>
              </w:rPr>
            </w:pPr>
            <w:r w:rsidRPr="00E47EA7">
              <w:rPr>
                <w:color w:val="auto"/>
              </w:rPr>
              <w:t>1</w:t>
            </w:r>
            <w:r w:rsidR="004500B5" w:rsidRPr="00E47EA7">
              <w:rPr>
                <w:color w:val="auto"/>
              </w:rP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549918C" w14:textId="3A374DE6" w:rsidR="00954A61" w:rsidRPr="00E47EA7" w:rsidRDefault="00954A61" w:rsidP="00954A61">
            <w:pPr>
              <w:pStyle w:val="Day"/>
              <w:rPr>
                <w:color w:val="auto"/>
              </w:rPr>
            </w:pPr>
            <w:r w:rsidRPr="00E47EA7">
              <w:rPr>
                <w:color w:val="auto"/>
              </w:rPr>
              <w:t>1</w:t>
            </w:r>
            <w:r w:rsidR="004500B5" w:rsidRPr="00E47EA7">
              <w:rPr>
                <w:color w:val="auto"/>
              </w:rP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2619B8D" w14:textId="7C6EC3AE" w:rsidR="00954A61" w:rsidRPr="00E47EA7" w:rsidRDefault="00954A61" w:rsidP="00954A61">
            <w:pPr>
              <w:pStyle w:val="Day"/>
              <w:rPr>
                <w:color w:val="auto"/>
              </w:rPr>
            </w:pPr>
            <w:r w:rsidRPr="00E47EA7">
              <w:rPr>
                <w:color w:val="auto"/>
              </w:rPr>
              <w:t>1</w:t>
            </w:r>
            <w:r w:rsidR="004500B5" w:rsidRPr="00E47EA7">
              <w:rPr>
                <w:color w:val="auto"/>
              </w:rPr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5993516" w14:textId="3B5F32A2" w:rsidR="00954A61" w:rsidRPr="00E47EA7" w:rsidRDefault="00954A61" w:rsidP="00954A61">
            <w:pPr>
              <w:pStyle w:val="Day"/>
              <w:rPr>
                <w:color w:val="auto"/>
              </w:rPr>
            </w:pPr>
            <w:r w:rsidRPr="00E47EA7">
              <w:rPr>
                <w:color w:val="auto"/>
              </w:rPr>
              <w:t>1</w:t>
            </w:r>
            <w:r w:rsidR="004500B5" w:rsidRPr="00E47EA7">
              <w:rPr>
                <w:color w:val="auto"/>
              </w:rP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1963DB2" w14:textId="2EFACF3D" w:rsidR="00954A61" w:rsidRPr="00E47EA7" w:rsidRDefault="00954A61" w:rsidP="00954A61">
            <w:pPr>
              <w:pStyle w:val="Day"/>
              <w:rPr>
                <w:color w:val="auto"/>
              </w:rPr>
            </w:pPr>
            <w:r w:rsidRPr="00E47EA7">
              <w:rPr>
                <w:color w:val="auto"/>
              </w:rPr>
              <w:t>1</w:t>
            </w:r>
            <w:r w:rsidR="004500B5" w:rsidRPr="00E47EA7">
              <w:rPr>
                <w:color w:val="auto"/>
              </w:rP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BC9B20C" w14:textId="34E7F9E3" w:rsidR="00954A61" w:rsidRPr="00E47EA7" w:rsidRDefault="00954A61" w:rsidP="00954A61">
            <w:pPr>
              <w:pStyle w:val="Day"/>
              <w:rPr>
                <w:color w:val="auto"/>
              </w:rPr>
            </w:pPr>
            <w:r w:rsidRPr="00E47EA7">
              <w:rPr>
                <w:color w:val="auto"/>
              </w:rPr>
              <w:t>1</w:t>
            </w:r>
            <w:r w:rsidR="004500B5" w:rsidRPr="00E47EA7">
              <w:rPr>
                <w:color w:val="auto"/>
              </w:rPr>
              <w:t>6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3C07524" w14:textId="041EC81B" w:rsidR="00954A61" w:rsidRPr="00E47EA7" w:rsidRDefault="00954A61" w:rsidP="00954A61">
            <w:pPr>
              <w:pStyle w:val="Day"/>
              <w:rPr>
                <w:color w:val="auto"/>
              </w:rPr>
            </w:pPr>
            <w:r w:rsidRPr="00E47EA7">
              <w:rPr>
                <w:color w:val="auto"/>
              </w:rPr>
              <w:t>1</w:t>
            </w:r>
            <w:r w:rsidR="004500B5" w:rsidRPr="00E47EA7">
              <w:rPr>
                <w:color w:val="auto"/>
              </w:rPr>
              <w:t>7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95AA670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5B01804" w14:textId="28069669" w:rsidR="00954A61" w:rsidRPr="00E47EA7" w:rsidRDefault="004500B5" w:rsidP="00954A61">
            <w:pPr>
              <w:pStyle w:val="Day"/>
              <w:rPr>
                <w:color w:val="auto"/>
              </w:rPr>
            </w:pPr>
            <w:r w:rsidRPr="00E47EA7">
              <w:rPr>
                <w:color w:val="auto"/>
              </w:rPr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F9618B5" w14:textId="66CA7A26" w:rsidR="00954A61" w:rsidRPr="00E47EA7" w:rsidRDefault="00954A61" w:rsidP="00954A61">
            <w:pPr>
              <w:pStyle w:val="Day"/>
              <w:rPr>
                <w:color w:val="auto"/>
              </w:rPr>
            </w:pPr>
            <w:r w:rsidRPr="00E47EA7">
              <w:rPr>
                <w:color w:val="auto"/>
              </w:rPr>
              <w:t>1</w:t>
            </w:r>
            <w:r w:rsidR="004500B5" w:rsidRPr="00E47EA7">
              <w:rPr>
                <w:color w:val="auto"/>
              </w:rPr>
              <w:t>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C3ECDFD" w14:textId="6A1C82C4" w:rsidR="00954A61" w:rsidRPr="00E47EA7" w:rsidRDefault="00954A61" w:rsidP="00954A61">
            <w:pPr>
              <w:pStyle w:val="Day"/>
              <w:rPr>
                <w:color w:val="auto"/>
              </w:rPr>
            </w:pPr>
            <w:r w:rsidRPr="00E47EA7">
              <w:rPr>
                <w:color w:val="auto"/>
              </w:rPr>
              <w:t>1</w:t>
            </w:r>
            <w:r w:rsidR="004500B5" w:rsidRPr="00E47EA7">
              <w:rPr>
                <w:color w:val="auto"/>
              </w:rP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0715507" w14:textId="1928BF45" w:rsidR="00954A61" w:rsidRPr="00E47EA7" w:rsidRDefault="00954A61" w:rsidP="00954A61">
            <w:pPr>
              <w:pStyle w:val="Day"/>
              <w:rPr>
                <w:color w:val="auto"/>
              </w:rPr>
            </w:pPr>
            <w:r w:rsidRPr="00E47EA7">
              <w:rPr>
                <w:color w:val="auto"/>
              </w:rPr>
              <w:t>1</w:t>
            </w:r>
            <w:r w:rsidR="004500B5" w:rsidRPr="00E47EA7">
              <w:rPr>
                <w:color w:val="auto"/>
              </w:rP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6D7B998" w14:textId="3955AD1F" w:rsidR="00954A61" w:rsidRPr="00E47EA7" w:rsidRDefault="00954A61" w:rsidP="00954A61">
            <w:pPr>
              <w:pStyle w:val="Day"/>
              <w:rPr>
                <w:color w:val="auto"/>
              </w:rPr>
            </w:pPr>
            <w:r w:rsidRPr="00E47EA7">
              <w:rPr>
                <w:color w:val="auto"/>
              </w:rPr>
              <w:t>1</w:t>
            </w:r>
            <w:r w:rsidR="004500B5" w:rsidRPr="00E47EA7">
              <w:rPr>
                <w:color w:val="auto"/>
              </w:rPr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CF7E412" w14:textId="5DE835C9" w:rsidR="00954A61" w:rsidRPr="00E47EA7" w:rsidRDefault="00954A61" w:rsidP="00954A61">
            <w:pPr>
              <w:pStyle w:val="Day"/>
              <w:rPr>
                <w:color w:val="auto"/>
              </w:rPr>
            </w:pPr>
            <w:r w:rsidRPr="00E47EA7">
              <w:rPr>
                <w:color w:val="auto"/>
              </w:rPr>
              <w:t>1</w:t>
            </w:r>
            <w:r w:rsidR="004500B5" w:rsidRPr="00E47EA7">
              <w:rPr>
                <w:color w:val="auto"/>
              </w:rPr>
              <w:t>4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CF556F0" w14:textId="10AA977C" w:rsidR="00954A61" w:rsidRPr="00E47EA7" w:rsidRDefault="00954A61" w:rsidP="00954A61">
            <w:pPr>
              <w:pStyle w:val="Day"/>
              <w:rPr>
                <w:color w:val="auto"/>
              </w:rPr>
            </w:pPr>
            <w:r w:rsidRPr="00E47EA7">
              <w:rPr>
                <w:color w:val="auto"/>
              </w:rPr>
              <w:t>1</w:t>
            </w:r>
            <w:r w:rsidR="004500B5" w:rsidRPr="00E47EA7">
              <w:rPr>
                <w:color w:val="auto"/>
              </w:rPr>
              <w:t>5</w:t>
            </w:r>
          </w:p>
        </w:tc>
      </w:tr>
      <w:tr w:rsidR="00954A61" w14:paraId="1D77CA0F" w14:textId="77777777" w:rsidTr="00E14822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15BB7CF" w14:textId="3B4AE52A" w:rsidR="00954A61" w:rsidRPr="00E47EA7" w:rsidRDefault="00954A61" w:rsidP="00954A61">
            <w:pPr>
              <w:pStyle w:val="Day"/>
              <w:rPr>
                <w:color w:val="auto"/>
              </w:rPr>
            </w:pPr>
            <w:r w:rsidRPr="00E47EA7">
              <w:rPr>
                <w:color w:val="auto"/>
              </w:rPr>
              <w:t>2</w:t>
            </w:r>
            <w:r w:rsidR="004500B5" w:rsidRPr="00E47EA7">
              <w:rPr>
                <w:color w:val="auto"/>
              </w:rP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6A76BF3" w14:textId="7D2825D4" w:rsidR="00954A61" w:rsidRPr="00E47EA7" w:rsidRDefault="00954A61" w:rsidP="00954A61">
            <w:pPr>
              <w:pStyle w:val="Day"/>
              <w:rPr>
                <w:color w:val="auto"/>
              </w:rPr>
            </w:pPr>
            <w:r w:rsidRPr="00E47EA7">
              <w:rPr>
                <w:color w:val="auto"/>
              </w:rPr>
              <w:t>2</w:t>
            </w:r>
            <w:r w:rsidR="004500B5" w:rsidRPr="00E47EA7">
              <w:rPr>
                <w:color w:val="auto"/>
              </w:rP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FE50466" w14:textId="1FFD103B" w:rsidR="00954A61" w:rsidRPr="00E47EA7" w:rsidRDefault="00954A61" w:rsidP="00954A61">
            <w:pPr>
              <w:pStyle w:val="Day"/>
              <w:rPr>
                <w:color w:val="auto"/>
              </w:rPr>
            </w:pPr>
            <w:r w:rsidRPr="00E47EA7">
              <w:rPr>
                <w:color w:val="auto"/>
              </w:rPr>
              <w:t>2</w:t>
            </w:r>
            <w:r w:rsidR="004500B5" w:rsidRPr="00E47EA7">
              <w:rPr>
                <w:color w:val="auto"/>
              </w:rPr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FE67C97" w14:textId="0ACEE27A" w:rsidR="00954A61" w:rsidRPr="00E47EA7" w:rsidRDefault="00954A61" w:rsidP="00954A61">
            <w:pPr>
              <w:pStyle w:val="Day"/>
              <w:rPr>
                <w:color w:val="auto"/>
              </w:rPr>
            </w:pPr>
            <w:r w:rsidRPr="00E47EA7">
              <w:rPr>
                <w:color w:val="auto"/>
              </w:rPr>
              <w:t>2</w:t>
            </w:r>
            <w:r w:rsidR="004500B5" w:rsidRPr="00E47EA7">
              <w:rPr>
                <w:color w:val="auto"/>
              </w:rP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846AE42" w14:textId="69423EE3" w:rsidR="00954A61" w:rsidRPr="00E47EA7" w:rsidRDefault="00954A61" w:rsidP="00954A61">
            <w:pPr>
              <w:pStyle w:val="Day"/>
              <w:rPr>
                <w:color w:val="auto"/>
              </w:rPr>
            </w:pPr>
            <w:r w:rsidRPr="00E47EA7">
              <w:rPr>
                <w:color w:val="auto"/>
              </w:rPr>
              <w:t>2</w:t>
            </w:r>
            <w:r w:rsidR="004500B5" w:rsidRPr="00E47EA7">
              <w:rPr>
                <w:color w:val="auto"/>
              </w:rP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A97E820" w14:textId="41CFD3FF" w:rsidR="00954A61" w:rsidRPr="00E47EA7" w:rsidRDefault="00954A61" w:rsidP="00954A61">
            <w:pPr>
              <w:pStyle w:val="Day"/>
              <w:rPr>
                <w:color w:val="auto"/>
              </w:rPr>
            </w:pPr>
            <w:r w:rsidRPr="00E47EA7">
              <w:rPr>
                <w:color w:val="auto"/>
              </w:rPr>
              <w:t>2</w:t>
            </w:r>
            <w:r w:rsidR="004500B5" w:rsidRPr="00E47EA7">
              <w:rPr>
                <w:color w:val="auto"/>
              </w:rPr>
              <w:t>6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0B0FEC7" w14:textId="177B8674" w:rsidR="00954A61" w:rsidRPr="00E47EA7" w:rsidRDefault="00954A61" w:rsidP="00954A61">
            <w:pPr>
              <w:pStyle w:val="Day"/>
              <w:rPr>
                <w:color w:val="auto"/>
              </w:rPr>
            </w:pPr>
            <w:r w:rsidRPr="00E47EA7">
              <w:rPr>
                <w:color w:val="auto"/>
              </w:rPr>
              <w:t>2</w:t>
            </w:r>
            <w:r w:rsidR="004500B5" w:rsidRPr="00E47EA7">
              <w:rPr>
                <w:color w:val="auto"/>
              </w:rPr>
              <w:t>7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12AC206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062670E" w14:textId="1BB5FD8C" w:rsidR="00954A61" w:rsidRPr="00E47EA7" w:rsidRDefault="00954A61" w:rsidP="00954A61">
            <w:pPr>
              <w:pStyle w:val="Day"/>
              <w:rPr>
                <w:color w:val="auto"/>
              </w:rPr>
            </w:pPr>
            <w:r w:rsidRPr="00E47EA7">
              <w:rPr>
                <w:color w:val="auto"/>
              </w:rPr>
              <w:t>1</w:t>
            </w:r>
            <w:r w:rsidR="004500B5" w:rsidRPr="00E47EA7">
              <w:rPr>
                <w:color w:val="auto"/>
              </w:rP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A1835C4" w14:textId="4ECBCF44" w:rsidR="00954A61" w:rsidRPr="00E47EA7" w:rsidRDefault="004500B5" w:rsidP="00954A61">
            <w:pPr>
              <w:pStyle w:val="Day"/>
              <w:rPr>
                <w:color w:val="auto"/>
              </w:rPr>
            </w:pPr>
            <w:r w:rsidRPr="00E47EA7">
              <w:rPr>
                <w:color w:val="auto"/>
              </w:rPr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DD36416" w14:textId="255BE917" w:rsidR="00954A61" w:rsidRPr="00E47EA7" w:rsidRDefault="00954A61" w:rsidP="00954A61">
            <w:pPr>
              <w:pStyle w:val="Day"/>
              <w:rPr>
                <w:color w:val="auto"/>
              </w:rPr>
            </w:pPr>
            <w:r w:rsidRPr="00E47EA7">
              <w:rPr>
                <w:color w:val="auto"/>
              </w:rPr>
              <w:t>2</w:t>
            </w:r>
            <w:r w:rsidR="004500B5" w:rsidRPr="00E47EA7">
              <w:rPr>
                <w:color w:val="auto"/>
              </w:rPr>
              <w:t>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1B38F90" w14:textId="6220A0B7" w:rsidR="00954A61" w:rsidRPr="00E47EA7" w:rsidRDefault="00954A61" w:rsidP="00954A61">
            <w:pPr>
              <w:pStyle w:val="Day"/>
              <w:rPr>
                <w:color w:val="auto"/>
              </w:rPr>
            </w:pPr>
            <w:r w:rsidRPr="00E47EA7">
              <w:rPr>
                <w:color w:val="auto"/>
              </w:rPr>
              <w:t>2</w:t>
            </w:r>
            <w:r w:rsidR="004500B5" w:rsidRPr="00E47EA7">
              <w:rPr>
                <w:color w:val="auto"/>
              </w:rP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0974C9F" w14:textId="76129B7E" w:rsidR="00954A61" w:rsidRPr="00E47EA7" w:rsidRDefault="00954A61" w:rsidP="00954A61">
            <w:pPr>
              <w:pStyle w:val="Day"/>
              <w:rPr>
                <w:color w:val="auto"/>
              </w:rPr>
            </w:pPr>
            <w:r w:rsidRPr="00E47EA7">
              <w:rPr>
                <w:color w:val="auto"/>
              </w:rPr>
              <w:t>2</w:t>
            </w:r>
            <w:r w:rsidR="004500B5" w:rsidRPr="00E47EA7">
              <w:rPr>
                <w:color w:val="auto"/>
              </w:rP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7634A46" w14:textId="43B1212D" w:rsidR="00954A61" w:rsidRPr="00E47EA7" w:rsidRDefault="00954A61" w:rsidP="00954A61">
            <w:pPr>
              <w:pStyle w:val="Day"/>
              <w:rPr>
                <w:color w:val="auto"/>
              </w:rPr>
            </w:pPr>
            <w:r w:rsidRPr="00E47EA7">
              <w:rPr>
                <w:color w:val="auto"/>
              </w:rPr>
              <w:t>2</w:t>
            </w:r>
            <w:r w:rsidR="004500B5" w:rsidRPr="00E47EA7">
              <w:rPr>
                <w:color w:val="auto"/>
              </w:rPr>
              <w:t>3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7254975" w14:textId="639F8AB4" w:rsidR="00954A61" w:rsidRPr="00E47EA7" w:rsidRDefault="00954A61" w:rsidP="00954A61">
            <w:pPr>
              <w:pStyle w:val="Day"/>
              <w:rPr>
                <w:color w:val="auto"/>
              </w:rPr>
            </w:pPr>
            <w:r w:rsidRPr="00E47EA7">
              <w:rPr>
                <w:color w:val="auto"/>
              </w:rPr>
              <w:t>2</w:t>
            </w:r>
            <w:r w:rsidR="004500B5" w:rsidRPr="00E47EA7">
              <w:rPr>
                <w:color w:val="auto"/>
              </w:rPr>
              <w:t>4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C7FC1CF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C3ACD6F" w14:textId="4B0F780C" w:rsidR="00954A61" w:rsidRPr="00E47EA7" w:rsidRDefault="00954A61" w:rsidP="00954A61">
            <w:pPr>
              <w:pStyle w:val="Day"/>
              <w:rPr>
                <w:color w:val="auto"/>
              </w:rPr>
            </w:pPr>
            <w:r w:rsidRPr="00E47EA7">
              <w:rPr>
                <w:color w:val="auto"/>
              </w:rPr>
              <w:t>1</w:t>
            </w:r>
            <w:r w:rsidR="004500B5" w:rsidRPr="00E47EA7">
              <w:rPr>
                <w:color w:val="auto"/>
              </w:rPr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6E7EDC0" w14:textId="02265568" w:rsidR="00954A61" w:rsidRPr="00E47EA7" w:rsidRDefault="00954A61" w:rsidP="00954A61">
            <w:pPr>
              <w:pStyle w:val="Day"/>
              <w:rPr>
                <w:color w:val="auto"/>
              </w:rPr>
            </w:pPr>
            <w:r w:rsidRPr="00E47EA7">
              <w:rPr>
                <w:color w:val="auto"/>
              </w:rPr>
              <w:t>1</w:t>
            </w:r>
            <w:r w:rsidR="004500B5" w:rsidRPr="00E47EA7">
              <w:rPr>
                <w:color w:val="auto"/>
              </w:rP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A988ABB" w14:textId="0DAE476F" w:rsidR="00954A61" w:rsidRPr="00E47EA7" w:rsidRDefault="00954A61" w:rsidP="00954A61">
            <w:pPr>
              <w:pStyle w:val="Day"/>
              <w:rPr>
                <w:color w:val="auto"/>
              </w:rPr>
            </w:pPr>
            <w:r w:rsidRPr="00E47EA7">
              <w:rPr>
                <w:color w:val="auto"/>
              </w:rPr>
              <w:t>1</w:t>
            </w:r>
            <w:r w:rsidR="004500B5" w:rsidRPr="00E47EA7">
              <w:rPr>
                <w:color w:val="auto"/>
              </w:rP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90F19AD" w14:textId="40CDB7A4" w:rsidR="00954A61" w:rsidRPr="00E47EA7" w:rsidRDefault="004500B5" w:rsidP="00954A61">
            <w:pPr>
              <w:pStyle w:val="Day"/>
              <w:rPr>
                <w:color w:val="auto"/>
              </w:rPr>
            </w:pPr>
            <w:r w:rsidRPr="00E47EA7">
              <w:rPr>
                <w:color w:val="auto"/>
              </w:rPr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358D159" w14:textId="502726AE" w:rsidR="00954A61" w:rsidRPr="00E47EA7" w:rsidRDefault="00954A61" w:rsidP="00954A61">
            <w:pPr>
              <w:pStyle w:val="Day"/>
              <w:rPr>
                <w:color w:val="auto"/>
              </w:rPr>
            </w:pPr>
            <w:r w:rsidRPr="00E47EA7">
              <w:rPr>
                <w:color w:val="auto"/>
              </w:rPr>
              <w:t>2</w:t>
            </w:r>
            <w:r w:rsidR="004500B5" w:rsidRPr="00E47EA7">
              <w:rPr>
                <w:color w:val="auto"/>
              </w:rPr>
              <w:t>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1641275" w14:textId="719E5733" w:rsidR="00954A61" w:rsidRPr="00E47EA7" w:rsidRDefault="00954A61" w:rsidP="00954A61">
            <w:pPr>
              <w:pStyle w:val="Day"/>
              <w:rPr>
                <w:color w:val="auto"/>
              </w:rPr>
            </w:pPr>
            <w:r w:rsidRPr="00E47EA7">
              <w:rPr>
                <w:color w:val="auto"/>
              </w:rPr>
              <w:t>2</w:t>
            </w:r>
            <w:r w:rsidR="004500B5" w:rsidRPr="00E47EA7">
              <w:rPr>
                <w:color w:val="auto"/>
              </w:rPr>
              <w:t>1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724E527" w14:textId="04155723" w:rsidR="00954A61" w:rsidRPr="00E47EA7" w:rsidRDefault="00954A61" w:rsidP="00954A61">
            <w:pPr>
              <w:pStyle w:val="Day"/>
              <w:rPr>
                <w:color w:val="auto"/>
              </w:rPr>
            </w:pPr>
            <w:r w:rsidRPr="00E47EA7">
              <w:rPr>
                <w:color w:val="auto"/>
              </w:rPr>
              <w:t>2</w:t>
            </w:r>
            <w:r w:rsidR="004500B5" w:rsidRPr="00E47EA7">
              <w:rPr>
                <w:color w:val="auto"/>
              </w:rPr>
              <w:t>2</w:t>
            </w:r>
          </w:p>
        </w:tc>
      </w:tr>
      <w:tr w:rsidR="00954A61" w14:paraId="779E460D" w14:textId="77777777" w:rsidTr="002260E9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78F6077" w14:textId="0AEBD59D" w:rsidR="00954A61" w:rsidRPr="00E47EA7" w:rsidRDefault="00954A61" w:rsidP="00954A61">
            <w:pPr>
              <w:pStyle w:val="Day"/>
              <w:rPr>
                <w:color w:val="auto"/>
              </w:rPr>
            </w:pPr>
            <w:r w:rsidRPr="00E47EA7">
              <w:rPr>
                <w:color w:val="auto"/>
              </w:rPr>
              <w:t>2</w:t>
            </w:r>
            <w:r w:rsidR="004500B5" w:rsidRPr="00E47EA7">
              <w:rPr>
                <w:color w:val="auto"/>
              </w:rP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27485DA" w14:textId="24FA0013" w:rsidR="00954A61" w:rsidRPr="00E47EA7" w:rsidRDefault="004500B5" w:rsidP="00954A61">
            <w:pPr>
              <w:pStyle w:val="Day"/>
              <w:rPr>
                <w:color w:val="auto"/>
              </w:rPr>
            </w:pPr>
            <w:r w:rsidRPr="00E47EA7">
              <w:rPr>
                <w:color w:val="auto"/>
              </w:rPr>
              <w:t>29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B3FE71D" w14:textId="06FCA873" w:rsidR="00954A61" w:rsidRPr="00E47EA7" w:rsidRDefault="004500B5" w:rsidP="00954A61">
            <w:pPr>
              <w:pStyle w:val="Day"/>
              <w:rPr>
                <w:color w:val="auto"/>
              </w:rPr>
            </w:pPr>
            <w:r w:rsidRPr="00E47EA7">
              <w:rPr>
                <w:color w:val="auto"/>
              </w:rPr>
              <w:t>30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</w:tcPr>
          <w:p w14:paraId="5D924B87" w14:textId="4173DA52" w:rsidR="00954A61" w:rsidRPr="00E47EA7" w:rsidRDefault="004500B5" w:rsidP="00954A61">
            <w:pPr>
              <w:pStyle w:val="Day"/>
              <w:rPr>
                <w:color w:val="auto"/>
              </w:rPr>
            </w:pPr>
            <w:r w:rsidRPr="00E47EA7">
              <w:rPr>
                <w:color w:val="auto"/>
              </w:rPr>
              <w:t>31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0686DF5" w14:textId="77777777" w:rsidR="00954A61" w:rsidRPr="00E47EA7" w:rsidRDefault="00954A61" w:rsidP="00954A61">
            <w:pPr>
              <w:pStyle w:val="Day"/>
              <w:rPr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14F29C4" w14:textId="77777777" w:rsidR="00954A61" w:rsidRPr="00E47EA7" w:rsidRDefault="00954A61" w:rsidP="00954A61">
            <w:pPr>
              <w:pStyle w:val="Day"/>
              <w:rPr>
                <w:color w:val="auto"/>
              </w:rPr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5023545" w14:textId="77777777" w:rsidR="00954A61" w:rsidRPr="00E47EA7" w:rsidRDefault="00954A61" w:rsidP="00954A61">
            <w:pPr>
              <w:pStyle w:val="Day"/>
              <w:rPr>
                <w:color w:val="auto"/>
              </w:rPr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0C27594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F257C9D" w14:textId="5BB68B11" w:rsidR="00954A61" w:rsidRPr="00E47EA7" w:rsidRDefault="00954A61" w:rsidP="00954A61">
            <w:pPr>
              <w:pStyle w:val="Day"/>
              <w:rPr>
                <w:color w:val="auto"/>
              </w:rPr>
            </w:pPr>
            <w:r w:rsidRPr="00E47EA7">
              <w:rPr>
                <w:color w:val="auto"/>
              </w:rPr>
              <w:t>2</w:t>
            </w:r>
            <w:r w:rsidR="004500B5" w:rsidRPr="00E47EA7">
              <w:rPr>
                <w:color w:val="auto"/>
              </w:rP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C2A88AC" w14:textId="35F20E29" w:rsidR="00954A61" w:rsidRPr="00E47EA7" w:rsidRDefault="00954A61" w:rsidP="00954A61">
            <w:pPr>
              <w:pStyle w:val="Day"/>
              <w:rPr>
                <w:color w:val="auto"/>
              </w:rPr>
            </w:pPr>
            <w:r w:rsidRPr="00E47EA7">
              <w:rPr>
                <w:color w:val="auto"/>
              </w:rPr>
              <w:t>2</w:t>
            </w:r>
            <w:r w:rsidR="004500B5" w:rsidRPr="00E47EA7">
              <w:rPr>
                <w:color w:val="auto"/>
              </w:rPr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6CA0F11" w14:textId="409FAA94" w:rsidR="00954A61" w:rsidRPr="00E47EA7" w:rsidRDefault="00954A61" w:rsidP="00954A61">
            <w:pPr>
              <w:pStyle w:val="Day"/>
              <w:rPr>
                <w:color w:val="auto"/>
              </w:rPr>
            </w:pPr>
            <w:r w:rsidRPr="00E47EA7">
              <w:rPr>
                <w:color w:val="auto"/>
              </w:rPr>
              <w:t>2</w:t>
            </w:r>
            <w:r w:rsidR="004500B5" w:rsidRPr="00E47EA7">
              <w:rPr>
                <w:color w:val="auto"/>
              </w:rP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0B0DE2F" w14:textId="1C28239B" w:rsidR="00954A61" w:rsidRPr="00E47EA7" w:rsidRDefault="00954A61" w:rsidP="00954A61">
            <w:pPr>
              <w:pStyle w:val="Day"/>
              <w:rPr>
                <w:color w:val="auto"/>
              </w:rPr>
            </w:pPr>
            <w:r w:rsidRPr="00E47EA7">
              <w:rPr>
                <w:color w:val="auto"/>
              </w:rPr>
              <w:t>2</w:t>
            </w:r>
            <w:r w:rsidR="004500B5" w:rsidRPr="00E47EA7">
              <w:rPr>
                <w:color w:val="auto"/>
              </w:rP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C489734" w14:textId="5EEBCAF9" w:rsidR="00954A61" w:rsidRPr="00E47EA7" w:rsidRDefault="004500B5" w:rsidP="00954A61">
            <w:pPr>
              <w:pStyle w:val="Day"/>
              <w:rPr>
                <w:color w:val="auto"/>
              </w:rPr>
            </w:pPr>
            <w:r w:rsidRPr="00E47EA7">
              <w:rPr>
                <w:color w:val="auto"/>
              </w:rPr>
              <w:t>29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7DD6F78" w14:textId="40B14732" w:rsidR="00954A61" w:rsidRPr="00E47EA7" w:rsidRDefault="004500B5" w:rsidP="00954A61">
            <w:pPr>
              <w:pStyle w:val="Day"/>
              <w:rPr>
                <w:color w:val="auto"/>
              </w:rPr>
            </w:pPr>
            <w:r w:rsidRPr="00E47EA7">
              <w:rPr>
                <w:color w:val="auto"/>
              </w:rPr>
              <w:t>30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50A36AC" w14:textId="77777777" w:rsidR="00954A61" w:rsidRPr="00E47EA7" w:rsidRDefault="00954A61" w:rsidP="00954A61">
            <w:pPr>
              <w:pStyle w:val="Day"/>
              <w:rPr>
                <w:color w:val="auto"/>
              </w:rPr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3E0237F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8BEB61F" w14:textId="785F0F88" w:rsidR="00954A61" w:rsidRPr="00E47EA7" w:rsidRDefault="00954A61" w:rsidP="00954A61">
            <w:pPr>
              <w:pStyle w:val="Day"/>
              <w:rPr>
                <w:color w:val="auto"/>
              </w:rPr>
            </w:pPr>
            <w:r w:rsidRPr="00E47EA7">
              <w:rPr>
                <w:color w:val="auto"/>
              </w:rPr>
              <w:t>2</w:t>
            </w:r>
            <w:r w:rsidR="004500B5" w:rsidRPr="00E47EA7">
              <w:rPr>
                <w:color w:val="auto"/>
              </w:rPr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75DAE2F" w14:textId="4B71A114" w:rsidR="00954A61" w:rsidRPr="00E47EA7" w:rsidRDefault="00954A61" w:rsidP="00954A61">
            <w:pPr>
              <w:pStyle w:val="Day"/>
              <w:rPr>
                <w:color w:val="auto"/>
              </w:rPr>
            </w:pPr>
            <w:r w:rsidRPr="00E47EA7">
              <w:rPr>
                <w:color w:val="auto"/>
              </w:rPr>
              <w:t>2</w:t>
            </w:r>
            <w:r w:rsidR="004500B5" w:rsidRPr="00E47EA7">
              <w:rPr>
                <w:color w:val="auto"/>
              </w:rP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FF022B4" w14:textId="089321B1" w:rsidR="00954A61" w:rsidRPr="00E47EA7" w:rsidRDefault="00954A61" w:rsidP="00954A61">
            <w:pPr>
              <w:pStyle w:val="Day"/>
              <w:rPr>
                <w:color w:val="auto"/>
              </w:rPr>
            </w:pPr>
            <w:r w:rsidRPr="00E47EA7">
              <w:rPr>
                <w:color w:val="auto"/>
              </w:rPr>
              <w:t>2</w:t>
            </w:r>
            <w:r w:rsidR="004500B5" w:rsidRPr="00E47EA7">
              <w:rPr>
                <w:color w:val="auto"/>
              </w:rP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A70473A" w14:textId="4596F865" w:rsidR="00954A61" w:rsidRPr="00E47EA7" w:rsidRDefault="00954A61" w:rsidP="00954A61">
            <w:pPr>
              <w:pStyle w:val="Day"/>
              <w:rPr>
                <w:color w:val="auto"/>
              </w:rPr>
            </w:pPr>
            <w:r w:rsidRPr="00E47EA7">
              <w:rPr>
                <w:color w:val="auto"/>
              </w:rPr>
              <w:t>2</w:t>
            </w:r>
            <w:r w:rsidR="004500B5" w:rsidRPr="00E47EA7">
              <w:rPr>
                <w:color w:val="auto"/>
              </w:rPr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0697560" w14:textId="3C8DF47E" w:rsidR="00954A61" w:rsidRPr="00E47EA7" w:rsidRDefault="00954A61" w:rsidP="00954A61">
            <w:pPr>
              <w:pStyle w:val="Day"/>
              <w:rPr>
                <w:color w:val="auto"/>
              </w:rPr>
            </w:pPr>
            <w:r w:rsidRPr="00E47EA7">
              <w:rPr>
                <w:color w:val="auto"/>
              </w:rPr>
              <w:t>2</w:t>
            </w:r>
            <w:r w:rsidR="004500B5" w:rsidRPr="00E47EA7">
              <w:rPr>
                <w:color w:val="auto"/>
              </w:rP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8C8E701" w14:textId="0F1A2651" w:rsidR="00954A61" w:rsidRPr="00E47EA7" w:rsidRDefault="00954A61" w:rsidP="00954A61">
            <w:pPr>
              <w:pStyle w:val="Day"/>
              <w:rPr>
                <w:color w:val="auto"/>
              </w:rPr>
            </w:pPr>
            <w:r w:rsidRPr="00E47EA7">
              <w:rPr>
                <w:color w:val="auto"/>
              </w:rPr>
              <w:t>2</w:t>
            </w:r>
            <w:r w:rsidR="004500B5" w:rsidRPr="00E47EA7">
              <w:rPr>
                <w:color w:val="auto"/>
              </w:rPr>
              <w:t>8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E52C00B" w14:textId="7C9B16C3" w:rsidR="00954A61" w:rsidRPr="00E47EA7" w:rsidRDefault="004500B5" w:rsidP="00954A61">
            <w:pPr>
              <w:pStyle w:val="Day"/>
              <w:rPr>
                <w:color w:val="auto"/>
              </w:rPr>
            </w:pPr>
            <w:r w:rsidRPr="00E47EA7">
              <w:rPr>
                <w:color w:val="auto"/>
              </w:rPr>
              <w:t>29</w:t>
            </w:r>
          </w:p>
        </w:tc>
      </w:tr>
      <w:tr w:rsidR="00954A61" w14:paraId="51E1D23D" w14:textId="77777777" w:rsidTr="002260E9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auto"/>
              <w:right w:val="single" w:sz="4" w:space="0" w:color="8A8A8A" w:themeColor="text2" w:themeTint="80"/>
            </w:tcBorders>
          </w:tcPr>
          <w:p w14:paraId="0DF25BD5" w14:textId="77777777" w:rsidR="00954A61" w:rsidRPr="00E47EA7" w:rsidRDefault="00954A61" w:rsidP="00954A61">
            <w:pPr>
              <w:pStyle w:val="Day"/>
              <w:rPr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auto"/>
              <w:right w:val="single" w:sz="4" w:space="0" w:color="8A8A8A" w:themeColor="text2" w:themeTint="80"/>
            </w:tcBorders>
          </w:tcPr>
          <w:p w14:paraId="25B9BEA4" w14:textId="77777777" w:rsidR="00954A61" w:rsidRPr="00E47EA7" w:rsidRDefault="00954A61" w:rsidP="00954A61">
            <w:pPr>
              <w:pStyle w:val="Day"/>
              <w:rPr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auto"/>
              <w:right w:val="single" w:sz="4" w:space="0" w:color="8A8A8A" w:themeColor="text2" w:themeTint="80"/>
            </w:tcBorders>
          </w:tcPr>
          <w:p w14:paraId="61D35F42" w14:textId="77777777" w:rsidR="00954A61" w:rsidRPr="00E47EA7" w:rsidRDefault="00954A61" w:rsidP="00954A61">
            <w:pPr>
              <w:pStyle w:val="Day"/>
              <w:rPr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auto"/>
              <w:right w:val="single" w:sz="4" w:space="0" w:color="8A8A8A" w:themeColor="text2" w:themeTint="80"/>
            </w:tcBorders>
          </w:tcPr>
          <w:p w14:paraId="04FA6456" w14:textId="77777777" w:rsidR="00954A61" w:rsidRPr="00E47EA7" w:rsidRDefault="00954A61" w:rsidP="00954A61">
            <w:pPr>
              <w:pStyle w:val="Day"/>
              <w:rPr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auto"/>
              <w:right w:val="single" w:sz="4" w:space="0" w:color="8A8A8A" w:themeColor="text2" w:themeTint="80"/>
            </w:tcBorders>
          </w:tcPr>
          <w:p w14:paraId="14E7E64D" w14:textId="77777777" w:rsidR="00954A61" w:rsidRPr="00E47EA7" w:rsidRDefault="00954A61" w:rsidP="00954A61">
            <w:pPr>
              <w:pStyle w:val="Day"/>
              <w:rPr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auto"/>
              <w:right w:val="single" w:sz="4" w:space="0" w:color="8A8A8A" w:themeColor="text2" w:themeTint="80"/>
            </w:tcBorders>
          </w:tcPr>
          <w:p w14:paraId="1F7ACE26" w14:textId="77777777" w:rsidR="00954A61" w:rsidRPr="00E47EA7" w:rsidRDefault="00954A61" w:rsidP="00954A61">
            <w:pPr>
              <w:pStyle w:val="Day"/>
              <w:rPr>
                <w:color w:val="auto"/>
              </w:rPr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auto"/>
              <w:right w:val="single" w:sz="4" w:space="0" w:color="8A8A8A" w:themeColor="text2" w:themeTint="80"/>
            </w:tcBorders>
          </w:tcPr>
          <w:p w14:paraId="454347CB" w14:textId="77777777" w:rsidR="00954A61" w:rsidRPr="00E47EA7" w:rsidRDefault="00954A61" w:rsidP="00954A61">
            <w:pPr>
              <w:pStyle w:val="Day"/>
              <w:rPr>
                <w:color w:val="auto"/>
              </w:rPr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126153B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auto"/>
              <w:right w:val="single" w:sz="4" w:space="0" w:color="8A8A8A" w:themeColor="text2" w:themeTint="80"/>
            </w:tcBorders>
          </w:tcPr>
          <w:p w14:paraId="6D095425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auto"/>
              <w:right w:val="single" w:sz="4" w:space="0" w:color="8A8A8A" w:themeColor="text2" w:themeTint="80"/>
            </w:tcBorders>
          </w:tcPr>
          <w:p w14:paraId="19EDF5DF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auto"/>
              <w:right w:val="single" w:sz="4" w:space="0" w:color="8A8A8A" w:themeColor="text2" w:themeTint="80"/>
            </w:tcBorders>
          </w:tcPr>
          <w:p w14:paraId="58FE2B2D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auto"/>
              <w:right w:val="single" w:sz="4" w:space="0" w:color="8A8A8A" w:themeColor="text2" w:themeTint="80"/>
            </w:tcBorders>
          </w:tcPr>
          <w:p w14:paraId="29CB3BE9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auto"/>
              <w:right w:val="single" w:sz="4" w:space="0" w:color="8A8A8A" w:themeColor="text2" w:themeTint="80"/>
            </w:tcBorders>
          </w:tcPr>
          <w:p w14:paraId="74C615F5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auto"/>
              <w:right w:val="single" w:sz="4" w:space="0" w:color="8A8A8A" w:themeColor="text2" w:themeTint="80"/>
            </w:tcBorders>
          </w:tcPr>
          <w:p w14:paraId="6E4560AC" w14:textId="77777777" w:rsidR="00954A61" w:rsidRDefault="00954A61" w:rsidP="00954A61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auto"/>
              <w:right w:val="single" w:sz="4" w:space="0" w:color="8A8A8A" w:themeColor="text2" w:themeTint="80"/>
            </w:tcBorders>
          </w:tcPr>
          <w:p w14:paraId="769A8C4F" w14:textId="77777777" w:rsidR="00954A61" w:rsidRDefault="00954A61" w:rsidP="00954A61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205AD36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auto"/>
              <w:right w:val="single" w:sz="4" w:space="0" w:color="8A8A8A" w:themeColor="text2" w:themeTint="80"/>
            </w:tcBorders>
          </w:tcPr>
          <w:p w14:paraId="4ED2A37E" w14:textId="7CA9B511" w:rsidR="00954A61" w:rsidRPr="00E47EA7" w:rsidRDefault="00954A61" w:rsidP="00954A61">
            <w:pPr>
              <w:pStyle w:val="Day"/>
              <w:rPr>
                <w:color w:val="auto"/>
              </w:rPr>
            </w:pPr>
            <w:r w:rsidRPr="00E47EA7">
              <w:rPr>
                <w:color w:val="auto"/>
              </w:rPr>
              <w:t>3</w:t>
            </w:r>
            <w:r w:rsidR="004500B5" w:rsidRPr="00E47EA7">
              <w:rPr>
                <w:color w:val="auto"/>
              </w:rPr>
              <w:t>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auto"/>
              <w:right w:val="single" w:sz="4" w:space="0" w:color="8A8A8A" w:themeColor="text2" w:themeTint="80"/>
            </w:tcBorders>
          </w:tcPr>
          <w:p w14:paraId="01D6FF6E" w14:textId="7601AD0E" w:rsidR="00954A61" w:rsidRPr="00E47EA7" w:rsidRDefault="004500B5" w:rsidP="00954A61">
            <w:pPr>
              <w:pStyle w:val="Day"/>
              <w:rPr>
                <w:color w:val="auto"/>
              </w:rPr>
            </w:pPr>
            <w:r w:rsidRPr="00E47EA7">
              <w:rPr>
                <w:color w:val="auto"/>
              </w:rPr>
              <w:t>31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auto"/>
              <w:right w:val="single" w:sz="4" w:space="0" w:color="8A8A8A" w:themeColor="text2" w:themeTint="80"/>
            </w:tcBorders>
          </w:tcPr>
          <w:p w14:paraId="3011CC98" w14:textId="77777777" w:rsidR="00954A61" w:rsidRPr="00E47EA7" w:rsidRDefault="00954A61" w:rsidP="00954A61">
            <w:pPr>
              <w:pStyle w:val="Day"/>
              <w:rPr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auto"/>
              <w:right w:val="single" w:sz="4" w:space="0" w:color="8A8A8A" w:themeColor="text2" w:themeTint="80"/>
            </w:tcBorders>
          </w:tcPr>
          <w:p w14:paraId="35E2AE73" w14:textId="77777777" w:rsidR="00954A61" w:rsidRPr="00E47EA7" w:rsidRDefault="00954A61" w:rsidP="00954A61">
            <w:pPr>
              <w:pStyle w:val="Day"/>
              <w:rPr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auto"/>
              <w:right w:val="single" w:sz="4" w:space="0" w:color="8A8A8A" w:themeColor="text2" w:themeTint="80"/>
            </w:tcBorders>
          </w:tcPr>
          <w:p w14:paraId="544B4A57" w14:textId="77777777" w:rsidR="00954A61" w:rsidRPr="00E47EA7" w:rsidRDefault="00954A61" w:rsidP="00954A61">
            <w:pPr>
              <w:pStyle w:val="Day"/>
              <w:rPr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auto"/>
              <w:right w:val="single" w:sz="4" w:space="0" w:color="8A8A8A" w:themeColor="text2" w:themeTint="80"/>
            </w:tcBorders>
          </w:tcPr>
          <w:p w14:paraId="676FE044" w14:textId="77777777" w:rsidR="00954A61" w:rsidRPr="00E47EA7" w:rsidRDefault="00954A61" w:rsidP="00954A61">
            <w:pPr>
              <w:pStyle w:val="Day"/>
              <w:rPr>
                <w:color w:val="auto"/>
              </w:rPr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auto"/>
              <w:right w:val="single" w:sz="4" w:space="0" w:color="8A8A8A" w:themeColor="text2" w:themeTint="80"/>
            </w:tcBorders>
          </w:tcPr>
          <w:p w14:paraId="49FB89C9" w14:textId="77777777" w:rsidR="00954A61" w:rsidRPr="00E47EA7" w:rsidRDefault="00954A61" w:rsidP="00954A61">
            <w:pPr>
              <w:pStyle w:val="Day"/>
              <w:rPr>
                <w:color w:val="auto"/>
              </w:rPr>
            </w:pPr>
          </w:p>
        </w:tc>
      </w:tr>
      <w:tr w:rsidR="00223D4D" w14:paraId="4E797CBE" w14:textId="77777777" w:rsidTr="002260E9">
        <w:trPr>
          <w:trHeight w:hRule="exact" w:val="317"/>
        </w:trPr>
        <w:tc>
          <w:tcPr>
            <w:tcW w:w="3214" w:type="dxa"/>
            <w:gridSpan w:val="7"/>
            <w:tcBorders>
              <w:top w:val="single" w:sz="4" w:space="0" w:color="auto"/>
            </w:tcBorders>
          </w:tcPr>
          <w:p w14:paraId="2D2B3002" w14:textId="77777777" w:rsidR="00223D4D" w:rsidRDefault="00223D4D" w:rsidP="00013C75">
            <w:pPr>
              <w:pStyle w:val="NoSpacing"/>
            </w:pPr>
          </w:p>
          <w:p w14:paraId="0856D359" w14:textId="77777777" w:rsidR="00FB69D5" w:rsidRDefault="00FB69D5" w:rsidP="00013C75">
            <w:pPr>
              <w:pStyle w:val="NoSpacing"/>
            </w:pPr>
          </w:p>
          <w:p w14:paraId="64290406" w14:textId="77777777" w:rsidR="00FB69D5" w:rsidRDefault="00FB69D5" w:rsidP="00013C75">
            <w:pPr>
              <w:pStyle w:val="NoSpacing"/>
            </w:pPr>
          </w:p>
          <w:p w14:paraId="5F4B4F6A" w14:textId="77777777" w:rsidR="00FB69D5" w:rsidRDefault="00FB69D5" w:rsidP="00013C75">
            <w:pPr>
              <w:pStyle w:val="NoSpacing"/>
            </w:pPr>
          </w:p>
        </w:tc>
        <w:tc>
          <w:tcPr>
            <w:tcW w:w="579" w:type="dxa"/>
          </w:tcPr>
          <w:p w14:paraId="67328CDE" w14:textId="77777777" w:rsidR="00223D4D" w:rsidRDefault="00223D4D" w:rsidP="00013C75">
            <w:pPr>
              <w:pStyle w:val="NoSpacing"/>
            </w:pPr>
          </w:p>
        </w:tc>
        <w:tc>
          <w:tcPr>
            <w:tcW w:w="3214" w:type="dxa"/>
            <w:gridSpan w:val="7"/>
            <w:tcBorders>
              <w:top w:val="single" w:sz="4" w:space="0" w:color="auto"/>
            </w:tcBorders>
          </w:tcPr>
          <w:p w14:paraId="1953080D" w14:textId="77777777" w:rsidR="00223D4D" w:rsidRDefault="00223D4D" w:rsidP="00013C75">
            <w:pPr>
              <w:pStyle w:val="NoSpacing"/>
            </w:pPr>
          </w:p>
        </w:tc>
        <w:tc>
          <w:tcPr>
            <w:tcW w:w="579" w:type="dxa"/>
          </w:tcPr>
          <w:p w14:paraId="2168A7AD" w14:textId="77777777" w:rsidR="00223D4D" w:rsidRDefault="00223D4D" w:rsidP="00013C75">
            <w:pPr>
              <w:pStyle w:val="NoSpacing"/>
            </w:pPr>
          </w:p>
        </w:tc>
        <w:tc>
          <w:tcPr>
            <w:tcW w:w="3214" w:type="dxa"/>
            <w:gridSpan w:val="7"/>
            <w:tcBorders>
              <w:top w:val="single" w:sz="4" w:space="0" w:color="auto"/>
            </w:tcBorders>
          </w:tcPr>
          <w:p w14:paraId="46F5603A" w14:textId="77777777" w:rsidR="00223D4D" w:rsidRDefault="00223D4D" w:rsidP="00013C75">
            <w:pPr>
              <w:pStyle w:val="NoSpacing"/>
            </w:pPr>
          </w:p>
        </w:tc>
      </w:tr>
      <w:tr w:rsidR="002260E9" w14:paraId="2B6E2D3F" w14:textId="77777777" w:rsidTr="002260E9">
        <w:trPr>
          <w:trHeight w:hRule="exact" w:val="317"/>
        </w:trPr>
        <w:tc>
          <w:tcPr>
            <w:tcW w:w="3214" w:type="dxa"/>
            <w:gridSpan w:val="7"/>
          </w:tcPr>
          <w:p w14:paraId="5BF65CDA" w14:textId="77777777" w:rsidR="002260E9" w:rsidRDefault="002260E9" w:rsidP="00013C75">
            <w:pPr>
              <w:pStyle w:val="NoSpacing"/>
            </w:pPr>
          </w:p>
        </w:tc>
        <w:tc>
          <w:tcPr>
            <w:tcW w:w="579" w:type="dxa"/>
          </w:tcPr>
          <w:p w14:paraId="1554FC80" w14:textId="77777777" w:rsidR="002260E9" w:rsidRDefault="002260E9" w:rsidP="00013C75">
            <w:pPr>
              <w:pStyle w:val="NoSpacing"/>
            </w:pPr>
          </w:p>
        </w:tc>
        <w:tc>
          <w:tcPr>
            <w:tcW w:w="3214" w:type="dxa"/>
            <w:gridSpan w:val="7"/>
          </w:tcPr>
          <w:p w14:paraId="78678427" w14:textId="77777777" w:rsidR="002260E9" w:rsidRDefault="002260E9" w:rsidP="00013C75">
            <w:pPr>
              <w:pStyle w:val="NoSpacing"/>
            </w:pPr>
          </w:p>
        </w:tc>
        <w:tc>
          <w:tcPr>
            <w:tcW w:w="579" w:type="dxa"/>
          </w:tcPr>
          <w:p w14:paraId="3645BB36" w14:textId="77777777" w:rsidR="002260E9" w:rsidRDefault="002260E9" w:rsidP="00013C75">
            <w:pPr>
              <w:pStyle w:val="NoSpacing"/>
            </w:pPr>
          </w:p>
        </w:tc>
        <w:tc>
          <w:tcPr>
            <w:tcW w:w="3214" w:type="dxa"/>
            <w:gridSpan w:val="7"/>
          </w:tcPr>
          <w:p w14:paraId="2C2BE7F3" w14:textId="77777777" w:rsidR="002260E9" w:rsidRDefault="002260E9" w:rsidP="00013C75">
            <w:pPr>
              <w:pStyle w:val="NoSpacing"/>
            </w:pPr>
          </w:p>
        </w:tc>
      </w:tr>
      <w:tr w:rsidR="00013C75" w14:paraId="7D70418A" w14:textId="77777777" w:rsidTr="002260E9">
        <w:trPr>
          <w:trHeight w:val="230"/>
        </w:trPr>
        <w:tc>
          <w:tcPr>
            <w:tcW w:w="3214" w:type="dxa"/>
            <w:gridSpan w:val="7"/>
            <w:tcBorders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25B35F8A" w14:textId="20462165" w:rsidR="00013C75" w:rsidRDefault="005F677F" w:rsidP="00013C75">
            <w:pPr>
              <w:pStyle w:val="Month"/>
            </w:pPr>
            <w:r>
              <w:t xml:space="preserve">Jun </w:t>
            </w:r>
            <w:r w:rsidR="00A0538E">
              <w:t>202</w:t>
            </w:r>
            <w:r w:rsidR="004500B5">
              <w:t>7</w:t>
            </w:r>
          </w:p>
        </w:tc>
        <w:tc>
          <w:tcPr>
            <w:tcW w:w="579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D64F4CA" w14:textId="77777777" w:rsidR="00013C75" w:rsidRDefault="00013C75" w:rsidP="00223D4D"/>
        </w:tc>
        <w:tc>
          <w:tcPr>
            <w:tcW w:w="3214" w:type="dxa"/>
            <w:gridSpan w:val="7"/>
            <w:tcBorders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550FEA69" w14:textId="532181A1" w:rsidR="00013C75" w:rsidRDefault="005F677F" w:rsidP="00013C75">
            <w:pPr>
              <w:pStyle w:val="Month"/>
            </w:pPr>
            <w:r>
              <w:t xml:space="preserve">Jul </w:t>
            </w:r>
            <w:r w:rsidR="00A0538E">
              <w:t>202</w:t>
            </w:r>
            <w:r w:rsidR="004500B5">
              <w:t>7</w:t>
            </w:r>
          </w:p>
        </w:tc>
        <w:tc>
          <w:tcPr>
            <w:tcW w:w="579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EA08FE4" w14:textId="77777777" w:rsidR="00013C75" w:rsidRDefault="00013C75" w:rsidP="00223D4D"/>
        </w:tc>
        <w:tc>
          <w:tcPr>
            <w:tcW w:w="3214" w:type="dxa"/>
            <w:gridSpan w:val="7"/>
            <w:tcBorders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50BCFE2F" w14:textId="78471960" w:rsidR="00013C75" w:rsidRDefault="005F677F" w:rsidP="00013C75">
            <w:pPr>
              <w:pStyle w:val="Month"/>
            </w:pPr>
            <w:r>
              <w:t xml:space="preserve">Aug </w:t>
            </w:r>
            <w:r w:rsidR="00A0538E">
              <w:t>202</w:t>
            </w:r>
            <w:r w:rsidR="004500B5">
              <w:t>7</w:t>
            </w:r>
          </w:p>
        </w:tc>
      </w:tr>
      <w:tr w:rsidR="00013C75" w14:paraId="7C7D32D0" w14:textId="77777777" w:rsidTr="004722B0">
        <w:trPr>
          <w:trHeight w:val="173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68F3D9F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03BEB94" w14:textId="77777777" w:rsidR="00013C75" w:rsidRDefault="00013C75" w:rsidP="00013C75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5C97F68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E298F2D" w14:textId="77777777" w:rsidR="00013C75" w:rsidRDefault="00013C75" w:rsidP="00013C75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B667562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4B207BF" w14:textId="77777777" w:rsidR="00013C75" w:rsidRDefault="00013C75" w:rsidP="00013C75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CDFE761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4BC4888" w14:textId="77777777" w:rsidR="00013C75" w:rsidRDefault="00013C75" w:rsidP="00013C75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6377081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7E402AB" w14:textId="77777777" w:rsidR="00013C75" w:rsidRDefault="00013C75" w:rsidP="00013C75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1473310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37EB797" w14:textId="77777777" w:rsidR="00013C75" w:rsidRDefault="00013C75" w:rsidP="00013C75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F560055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157AD0D" w14:textId="77777777" w:rsidR="00013C75" w:rsidRDefault="00013C75" w:rsidP="00013C75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B967BFB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71EFEC2" w14:textId="77777777" w:rsidR="00013C75" w:rsidRDefault="00013C75" w:rsidP="00013C75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B20551E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26E5311" w14:textId="77777777" w:rsidR="00013C75" w:rsidRDefault="00013C75" w:rsidP="00013C75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D756DB1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CFE1A30" w14:textId="77777777" w:rsidR="00013C75" w:rsidRDefault="00013C75" w:rsidP="00013C75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B3F52B7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75527EC" w14:textId="77777777" w:rsidR="00013C75" w:rsidRDefault="00013C75" w:rsidP="00013C75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8E962BA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</w:tr>
      <w:tr w:rsidR="004500B5" w14:paraId="742DFA98" w14:textId="77777777" w:rsidTr="005F677F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A134D12" w14:textId="77777777" w:rsidR="004500B5" w:rsidRDefault="004500B5" w:rsidP="004500B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180A0F5" w14:textId="04D0FC01" w:rsidR="004500B5" w:rsidRDefault="004500B5" w:rsidP="004500B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EAB7C52" w14:textId="6F60418E" w:rsidR="004500B5" w:rsidRDefault="004500B5" w:rsidP="004500B5">
            <w:pPr>
              <w:pStyle w:val="Day"/>
            </w:pPr>
            <w: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3CD1ACC" w14:textId="0EF54858" w:rsidR="004500B5" w:rsidRDefault="004500B5" w:rsidP="004500B5">
            <w:pPr>
              <w:pStyle w:val="Day"/>
            </w:pPr>
            <w: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E89F493" w14:textId="566B17CD" w:rsidR="004500B5" w:rsidRDefault="004500B5" w:rsidP="004500B5">
            <w:pPr>
              <w:pStyle w:val="Day"/>
            </w:pPr>
            <w:r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D789DE5" w14:textId="08B978EC" w:rsidR="004500B5" w:rsidRDefault="004500B5" w:rsidP="004500B5">
            <w:pPr>
              <w:pStyle w:val="Day"/>
            </w:pPr>
            <w:r>
              <w:t>4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74E22A5" w14:textId="6DDDC790" w:rsidR="004500B5" w:rsidRDefault="004500B5" w:rsidP="004500B5">
            <w:pPr>
              <w:pStyle w:val="Day"/>
            </w:pPr>
            <w:r>
              <w:t>5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B940695" w14:textId="77777777" w:rsidR="004500B5" w:rsidRDefault="004500B5" w:rsidP="004500B5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8CD5886" w14:textId="77777777" w:rsidR="004500B5" w:rsidRDefault="004500B5" w:rsidP="004500B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8C9D0B7" w14:textId="77777777" w:rsidR="004500B5" w:rsidRDefault="004500B5" w:rsidP="004500B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158D3A0" w14:textId="77777777" w:rsidR="004500B5" w:rsidRDefault="004500B5" w:rsidP="004500B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7BB5E1E" w14:textId="05A70A16" w:rsidR="004500B5" w:rsidRDefault="004500B5" w:rsidP="004500B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A167932" w14:textId="064901AD" w:rsidR="004500B5" w:rsidRDefault="004500B5" w:rsidP="004500B5">
            <w:pPr>
              <w:pStyle w:val="Day"/>
            </w:pPr>
            <w: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B3433E7" w14:textId="4A6E4E1D" w:rsidR="004500B5" w:rsidRDefault="004500B5" w:rsidP="004500B5">
            <w:pPr>
              <w:pStyle w:val="Day"/>
            </w:pPr>
            <w:r>
              <w:t>2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CB7FC5C" w14:textId="10C6933D" w:rsidR="004500B5" w:rsidRDefault="004500B5" w:rsidP="004500B5">
            <w:pPr>
              <w:pStyle w:val="Day"/>
            </w:pPr>
            <w:r>
              <w:t>3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9592E4A" w14:textId="77777777" w:rsidR="004500B5" w:rsidRDefault="004500B5" w:rsidP="004500B5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D5190B2" w14:textId="13445EAD" w:rsidR="004500B5" w:rsidRDefault="004500B5" w:rsidP="004500B5">
            <w:pPr>
              <w:pStyle w:val="Day"/>
            </w:pPr>
            <w: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D28BEE7" w14:textId="40F0DBC1" w:rsidR="004500B5" w:rsidRDefault="004500B5" w:rsidP="004500B5">
            <w:pPr>
              <w:pStyle w:val="Day"/>
            </w:pPr>
            <w: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F306D45" w14:textId="732B4AD6" w:rsidR="004500B5" w:rsidRDefault="004500B5" w:rsidP="004500B5">
            <w:pPr>
              <w:pStyle w:val="Day"/>
            </w:pPr>
            <w:r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FDCE99A" w14:textId="5EE2D7C5" w:rsidR="004500B5" w:rsidRDefault="004500B5" w:rsidP="004500B5">
            <w:pPr>
              <w:pStyle w:val="Day"/>
            </w:pPr>
            <w: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8FA8466" w14:textId="3F7C8D4A" w:rsidR="004500B5" w:rsidRDefault="004500B5" w:rsidP="004500B5">
            <w:pPr>
              <w:pStyle w:val="Day"/>
            </w:pPr>
            <w: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DB61385" w14:textId="284518DD" w:rsidR="004500B5" w:rsidRDefault="004500B5" w:rsidP="004500B5">
            <w:pPr>
              <w:pStyle w:val="Day"/>
            </w:pPr>
            <w:r>
              <w:t>6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D17C6AE" w14:textId="7DD7ACF9" w:rsidR="004500B5" w:rsidRDefault="004500B5" w:rsidP="004500B5">
            <w:pPr>
              <w:pStyle w:val="Day"/>
            </w:pPr>
            <w:r>
              <w:t>7</w:t>
            </w:r>
          </w:p>
        </w:tc>
      </w:tr>
      <w:tr w:rsidR="004500B5" w14:paraId="3F316A2D" w14:textId="77777777" w:rsidTr="004500B5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2F37CF3" w14:textId="0D450447" w:rsidR="004500B5" w:rsidRDefault="004500B5" w:rsidP="004500B5">
            <w:pPr>
              <w:pStyle w:val="Day"/>
            </w:pPr>
            <w:r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20D471F" w14:textId="44DF24E5" w:rsidR="004500B5" w:rsidRDefault="004500B5" w:rsidP="004500B5">
            <w:pPr>
              <w:pStyle w:val="Day"/>
            </w:pPr>
            <w: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26E7018" w14:textId="26320069" w:rsidR="004500B5" w:rsidRDefault="004500B5" w:rsidP="004500B5">
            <w:pPr>
              <w:pStyle w:val="Day"/>
            </w:pPr>
            <w: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1CEF7B2" w14:textId="11897563" w:rsidR="004500B5" w:rsidRDefault="004500B5" w:rsidP="004500B5">
            <w:pPr>
              <w:pStyle w:val="Day"/>
            </w:pPr>
            <w:r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C016399" w14:textId="14669260" w:rsidR="004500B5" w:rsidRDefault="004500B5" w:rsidP="004500B5">
            <w:pPr>
              <w:pStyle w:val="Day"/>
            </w:pPr>
            <w:r w:rsidRPr="00806D99">
              <w:t>1</w:t>
            </w:r>
            <w:r>
              <w:t>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C56BFB2" w14:textId="2573CF46" w:rsidR="004500B5" w:rsidRDefault="004500B5" w:rsidP="004500B5">
            <w:pPr>
              <w:pStyle w:val="Day"/>
            </w:pPr>
            <w:r w:rsidRPr="00806D99">
              <w:t>1</w:t>
            </w:r>
            <w:r>
              <w:t>1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704E4B5" w14:textId="40BDFBF0" w:rsidR="004500B5" w:rsidRDefault="004500B5" w:rsidP="004500B5">
            <w:pPr>
              <w:pStyle w:val="Day"/>
            </w:pPr>
            <w:r w:rsidRPr="00806D99">
              <w:t>1</w:t>
            </w:r>
            <w:r>
              <w:t>2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1C6D3D0" w14:textId="77777777" w:rsidR="004500B5" w:rsidRDefault="004500B5" w:rsidP="004500B5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03B8A729" w14:textId="24E47414" w:rsidR="004500B5" w:rsidRDefault="004500B5" w:rsidP="004500B5">
            <w:pPr>
              <w:pStyle w:val="Day"/>
            </w:pPr>
            <w: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DF18624" w14:textId="716E8724" w:rsidR="004500B5" w:rsidRDefault="004500B5" w:rsidP="004500B5">
            <w:pPr>
              <w:pStyle w:val="Day"/>
            </w:pPr>
            <w: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5B40067" w14:textId="0C825F90" w:rsidR="004500B5" w:rsidRDefault="004500B5" w:rsidP="004500B5">
            <w:pPr>
              <w:pStyle w:val="Day"/>
            </w:pPr>
            <w:r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580236B" w14:textId="03857815" w:rsidR="004500B5" w:rsidRDefault="004500B5" w:rsidP="004500B5">
            <w:pPr>
              <w:pStyle w:val="Day"/>
            </w:pPr>
            <w: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FDB9BF6" w14:textId="1D18F0C0" w:rsidR="004500B5" w:rsidRDefault="004500B5" w:rsidP="004500B5">
            <w:pPr>
              <w:pStyle w:val="Day"/>
            </w:pPr>
            <w: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6FAE8E8" w14:textId="09807BA8" w:rsidR="004500B5" w:rsidRDefault="004500B5" w:rsidP="004500B5">
            <w:pPr>
              <w:pStyle w:val="Day"/>
            </w:pPr>
            <w:r>
              <w:t>9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2C6037F" w14:textId="2EB52A2C" w:rsidR="004500B5" w:rsidRDefault="004500B5" w:rsidP="004500B5">
            <w:pPr>
              <w:pStyle w:val="Day"/>
            </w:pPr>
            <w:r w:rsidRPr="000B6788">
              <w:t>1</w:t>
            </w:r>
            <w:r>
              <w:t>0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180D250" w14:textId="77777777" w:rsidR="004500B5" w:rsidRDefault="004500B5" w:rsidP="004500B5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6112339" w14:textId="51881697" w:rsidR="004500B5" w:rsidRDefault="004500B5" w:rsidP="004500B5">
            <w:pPr>
              <w:pStyle w:val="Day"/>
            </w:pPr>
            <w: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A812B94" w14:textId="22E4A354" w:rsidR="004500B5" w:rsidRDefault="004500B5" w:rsidP="004500B5">
            <w:pPr>
              <w:pStyle w:val="Day"/>
            </w:pPr>
            <w:r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871BFDA" w14:textId="043894C2" w:rsidR="004500B5" w:rsidRDefault="004500B5" w:rsidP="004500B5">
            <w:pPr>
              <w:pStyle w:val="Day"/>
            </w:pPr>
            <w:r>
              <w:t>10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EDA0E66" w14:textId="2E7A253F" w:rsidR="004500B5" w:rsidRDefault="004500B5" w:rsidP="004500B5">
            <w:pPr>
              <w:pStyle w:val="Day"/>
            </w:pPr>
            <w:r>
              <w:t>11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E6730CD" w14:textId="0342909D" w:rsidR="004500B5" w:rsidRDefault="004500B5" w:rsidP="004500B5">
            <w:pPr>
              <w:pStyle w:val="Day"/>
            </w:pPr>
            <w:r>
              <w:t>12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7C808D4" w14:textId="7C6A0A66" w:rsidR="004500B5" w:rsidRDefault="004500B5" w:rsidP="004500B5">
            <w:pPr>
              <w:pStyle w:val="Day"/>
            </w:pPr>
            <w:r>
              <w:t>13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0079D7D" w14:textId="1356117E" w:rsidR="004500B5" w:rsidRDefault="004500B5" w:rsidP="004500B5">
            <w:pPr>
              <w:pStyle w:val="Day"/>
            </w:pPr>
            <w:r>
              <w:t>14</w:t>
            </w:r>
          </w:p>
        </w:tc>
      </w:tr>
      <w:tr w:rsidR="004500B5" w14:paraId="5E298B29" w14:textId="77777777" w:rsidTr="004500B5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5C308CD" w14:textId="18DE2BFC" w:rsidR="004500B5" w:rsidRDefault="004500B5" w:rsidP="004500B5">
            <w:pPr>
              <w:pStyle w:val="Day"/>
            </w:pPr>
            <w:r w:rsidRPr="00806D99">
              <w:t>1</w:t>
            </w:r>
            <w:r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635A0C1" w14:textId="1A52E054" w:rsidR="004500B5" w:rsidRDefault="004500B5" w:rsidP="004500B5">
            <w:pPr>
              <w:pStyle w:val="Day"/>
            </w:pPr>
            <w:r w:rsidRPr="00806D99">
              <w:t>1</w:t>
            </w:r>
            <w: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264BE64" w14:textId="32A0F94B" w:rsidR="004500B5" w:rsidRDefault="004500B5" w:rsidP="004500B5">
            <w:pPr>
              <w:pStyle w:val="Day"/>
            </w:pPr>
            <w:r w:rsidRPr="00806D99">
              <w:t>1</w:t>
            </w:r>
            <w: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DE8D798" w14:textId="65DA7502" w:rsidR="004500B5" w:rsidRDefault="004500B5" w:rsidP="004500B5">
            <w:pPr>
              <w:pStyle w:val="Day"/>
            </w:pPr>
            <w:r w:rsidRPr="00806D99">
              <w:t>1</w:t>
            </w:r>
            <w:r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8A3D72E" w14:textId="6F266F54" w:rsidR="004500B5" w:rsidRDefault="004500B5" w:rsidP="004500B5">
            <w:pPr>
              <w:pStyle w:val="Day"/>
            </w:pPr>
            <w:r w:rsidRPr="00806D99">
              <w:t>1</w:t>
            </w:r>
            <w: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082EE61" w14:textId="31FB3614" w:rsidR="004500B5" w:rsidRDefault="004500B5" w:rsidP="004500B5">
            <w:pPr>
              <w:pStyle w:val="Day"/>
            </w:pPr>
            <w:r w:rsidRPr="00806D99">
              <w:t>1</w:t>
            </w:r>
            <w:r>
              <w:t>8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69FFE3F1" w14:textId="64F363E6" w:rsidR="004500B5" w:rsidRDefault="004500B5" w:rsidP="004500B5">
            <w:pPr>
              <w:pStyle w:val="Day"/>
            </w:pPr>
            <w:r>
              <w:t>19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8D87330" w14:textId="77777777" w:rsidR="004500B5" w:rsidRDefault="004500B5" w:rsidP="004500B5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2C7BBB9" w14:textId="15EC3B35" w:rsidR="004500B5" w:rsidRDefault="004500B5" w:rsidP="004500B5">
            <w:pPr>
              <w:pStyle w:val="Day"/>
            </w:pPr>
            <w:r w:rsidRPr="000B6788">
              <w:t>1</w:t>
            </w:r>
            <w: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3798665" w14:textId="264030A4" w:rsidR="004500B5" w:rsidRDefault="004500B5" w:rsidP="004500B5">
            <w:pPr>
              <w:pStyle w:val="Day"/>
            </w:pPr>
            <w:r w:rsidRPr="000B6788">
              <w:t>1</w:t>
            </w:r>
            <w: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8259087" w14:textId="3E328C27" w:rsidR="004500B5" w:rsidRDefault="004500B5" w:rsidP="004500B5">
            <w:pPr>
              <w:pStyle w:val="Day"/>
            </w:pPr>
            <w:r w:rsidRPr="000B6788">
              <w:t>1</w:t>
            </w:r>
            <w:r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42681F5" w14:textId="50B1C705" w:rsidR="004500B5" w:rsidRDefault="004500B5" w:rsidP="004500B5">
            <w:pPr>
              <w:pStyle w:val="Day"/>
            </w:pPr>
            <w:r w:rsidRPr="000B6788">
              <w:t>1</w:t>
            </w:r>
            <w: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4545198" w14:textId="0AED7472" w:rsidR="004500B5" w:rsidRDefault="004500B5" w:rsidP="004500B5">
            <w:pPr>
              <w:pStyle w:val="Day"/>
            </w:pPr>
            <w:r w:rsidRPr="000B6788">
              <w:t>1</w:t>
            </w:r>
            <w: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1CB19E6" w14:textId="4EEA4254" w:rsidR="004500B5" w:rsidRDefault="004500B5" w:rsidP="004500B5">
            <w:pPr>
              <w:pStyle w:val="Day"/>
            </w:pPr>
            <w:r w:rsidRPr="000B6788">
              <w:t>1</w:t>
            </w:r>
            <w:r>
              <w:t>6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7AD52B0" w14:textId="61802CA4" w:rsidR="004500B5" w:rsidRDefault="004500B5" w:rsidP="004500B5">
            <w:pPr>
              <w:pStyle w:val="Day"/>
            </w:pPr>
            <w:r w:rsidRPr="000B6788">
              <w:t>1</w:t>
            </w:r>
            <w:r>
              <w:t>7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F4A0460" w14:textId="77777777" w:rsidR="004500B5" w:rsidRDefault="004500B5" w:rsidP="004500B5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596B9EF" w14:textId="0D7A86AD" w:rsidR="004500B5" w:rsidRDefault="004500B5" w:rsidP="004500B5">
            <w:pPr>
              <w:pStyle w:val="Day"/>
            </w:pPr>
            <w:r>
              <w:t>15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267BE3F" w14:textId="389AF0F8" w:rsidR="004500B5" w:rsidRDefault="004500B5" w:rsidP="004500B5">
            <w:pPr>
              <w:pStyle w:val="Day"/>
            </w:pPr>
            <w:r>
              <w:t>16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0FA481B" w14:textId="4F5635F8" w:rsidR="004500B5" w:rsidRDefault="004500B5" w:rsidP="004500B5">
            <w:pPr>
              <w:pStyle w:val="Day"/>
            </w:pPr>
            <w:r>
              <w:t>17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CAD301D" w14:textId="624845E2" w:rsidR="004500B5" w:rsidRDefault="004500B5" w:rsidP="004500B5">
            <w:pPr>
              <w:pStyle w:val="Day"/>
            </w:pPr>
            <w:r>
              <w:t>18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B1BAF90" w14:textId="6F720423" w:rsidR="004500B5" w:rsidRDefault="004500B5" w:rsidP="004500B5">
            <w:pPr>
              <w:pStyle w:val="Day"/>
            </w:pPr>
            <w:r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02AF7C9" w14:textId="4CF13066" w:rsidR="004500B5" w:rsidRDefault="004500B5" w:rsidP="004500B5">
            <w:pPr>
              <w:pStyle w:val="Day"/>
            </w:pPr>
            <w:r>
              <w:t>20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B70B701" w14:textId="6D673429" w:rsidR="004500B5" w:rsidRDefault="004500B5" w:rsidP="004500B5">
            <w:pPr>
              <w:pStyle w:val="Day"/>
            </w:pPr>
            <w:r>
              <w:t>21</w:t>
            </w:r>
          </w:p>
        </w:tc>
      </w:tr>
      <w:tr w:rsidR="004500B5" w14:paraId="77361270" w14:textId="77777777" w:rsidTr="004500B5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ACC9003" w14:textId="5664841B" w:rsidR="004500B5" w:rsidRDefault="004500B5" w:rsidP="004500B5">
            <w:pPr>
              <w:pStyle w:val="Day"/>
            </w:pPr>
            <w:r w:rsidRPr="00806D99">
              <w:t>2</w:t>
            </w:r>
            <w:r>
              <w:t>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4BDC76B" w14:textId="7A24D5C6" w:rsidR="004500B5" w:rsidRDefault="004500B5" w:rsidP="004500B5">
            <w:pPr>
              <w:pStyle w:val="Day"/>
            </w:pPr>
            <w:r w:rsidRPr="00806D99">
              <w:t>2</w:t>
            </w:r>
            <w: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F97FEF4" w14:textId="508ED6F6" w:rsidR="004500B5" w:rsidRDefault="004500B5" w:rsidP="004500B5">
            <w:pPr>
              <w:pStyle w:val="Day"/>
            </w:pPr>
            <w:r w:rsidRPr="00806D99">
              <w:t>2</w:t>
            </w:r>
            <w: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51CC17E" w14:textId="3A3BD1E5" w:rsidR="004500B5" w:rsidRDefault="004500B5" w:rsidP="004500B5">
            <w:pPr>
              <w:pStyle w:val="Day"/>
            </w:pPr>
            <w:r w:rsidRPr="00806D99">
              <w:t>2</w:t>
            </w:r>
            <w:r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B37B301" w14:textId="4A7B17BC" w:rsidR="004500B5" w:rsidRDefault="004500B5" w:rsidP="004500B5">
            <w:pPr>
              <w:pStyle w:val="Day"/>
            </w:pPr>
            <w:r w:rsidRPr="00806D99">
              <w:t>2</w:t>
            </w:r>
            <w: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2DAD1A0" w14:textId="16A2292E" w:rsidR="004500B5" w:rsidRDefault="004500B5" w:rsidP="004500B5">
            <w:pPr>
              <w:pStyle w:val="Day"/>
            </w:pPr>
            <w:r w:rsidRPr="00806D99">
              <w:t>2</w:t>
            </w:r>
            <w:r>
              <w:t>5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FA8E408" w14:textId="6DDAF1CC" w:rsidR="004500B5" w:rsidRDefault="004500B5" w:rsidP="004500B5">
            <w:pPr>
              <w:pStyle w:val="Day"/>
            </w:pPr>
            <w:r w:rsidRPr="00806D99">
              <w:t>2</w:t>
            </w:r>
            <w:r>
              <w:t>6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D40D8F5" w14:textId="77777777" w:rsidR="004500B5" w:rsidRDefault="004500B5" w:rsidP="004500B5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BCFDE82" w14:textId="0B82D732" w:rsidR="004500B5" w:rsidRDefault="004500B5" w:rsidP="004500B5">
            <w:pPr>
              <w:pStyle w:val="Day"/>
            </w:pPr>
            <w:r w:rsidRPr="000B6788">
              <w:t>1</w:t>
            </w:r>
            <w: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0980136" w14:textId="46FCABF3" w:rsidR="004500B5" w:rsidRDefault="004500B5" w:rsidP="004500B5">
            <w:pPr>
              <w:pStyle w:val="Day"/>
            </w:pPr>
            <w:r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273423D" w14:textId="25630216" w:rsidR="004500B5" w:rsidRDefault="004500B5" w:rsidP="004500B5">
            <w:pPr>
              <w:pStyle w:val="Day"/>
            </w:pPr>
            <w:r w:rsidRPr="000B6788">
              <w:t>2</w:t>
            </w:r>
            <w:r>
              <w:t>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AC12541" w14:textId="410D619F" w:rsidR="004500B5" w:rsidRDefault="004500B5" w:rsidP="004500B5">
            <w:pPr>
              <w:pStyle w:val="Day"/>
            </w:pPr>
            <w:r w:rsidRPr="000B6788">
              <w:t>2</w:t>
            </w:r>
            <w: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EBF1BA2" w14:textId="391B2BF5" w:rsidR="004500B5" w:rsidRDefault="004500B5" w:rsidP="004500B5">
            <w:pPr>
              <w:pStyle w:val="Day"/>
            </w:pPr>
            <w:r w:rsidRPr="000B6788">
              <w:t>2</w:t>
            </w:r>
            <w: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493FAB5" w14:textId="52A217A1" w:rsidR="004500B5" w:rsidRDefault="004500B5" w:rsidP="004500B5">
            <w:pPr>
              <w:pStyle w:val="Day"/>
            </w:pPr>
            <w:r w:rsidRPr="000B6788">
              <w:t>2</w:t>
            </w:r>
            <w:r>
              <w:t>3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C05B81D" w14:textId="2C58CCDE" w:rsidR="004500B5" w:rsidRDefault="004500B5" w:rsidP="004500B5">
            <w:pPr>
              <w:pStyle w:val="Day"/>
            </w:pPr>
            <w:r w:rsidRPr="000B6788">
              <w:t>2</w:t>
            </w:r>
            <w:r>
              <w:t>4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274F983" w14:textId="77777777" w:rsidR="004500B5" w:rsidRDefault="004500B5" w:rsidP="004500B5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C9513A6" w14:textId="28E3D8CE" w:rsidR="004500B5" w:rsidRDefault="004500B5" w:rsidP="004500B5">
            <w:pPr>
              <w:pStyle w:val="Day"/>
            </w:pPr>
            <w:r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E1F80ED" w14:textId="6B880A23" w:rsidR="004500B5" w:rsidRDefault="004500B5" w:rsidP="004500B5">
            <w:pPr>
              <w:pStyle w:val="Day"/>
            </w:pPr>
            <w:r>
              <w:t>23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9A1D1BA" w14:textId="7664E980" w:rsidR="004500B5" w:rsidRDefault="004500B5" w:rsidP="004500B5">
            <w:pPr>
              <w:pStyle w:val="Day"/>
            </w:pPr>
            <w:r>
              <w:t>24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FF786F1" w14:textId="08A49573" w:rsidR="004500B5" w:rsidRDefault="004500B5" w:rsidP="004500B5">
            <w:pPr>
              <w:pStyle w:val="Day"/>
            </w:pPr>
            <w:r>
              <w:t>25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6009223" w14:textId="5CE0FCD4" w:rsidR="004500B5" w:rsidRDefault="004500B5" w:rsidP="004500B5">
            <w:pPr>
              <w:pStyle w:val="Day"/>
            </w:pPr>
            <w:r>
              <w:t>26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EF3003D" w14:textId="243B48B9" w:rsidR="004500B5" w:rsidRDefault="004500B5" w:rsidP="004500B5">
            <w:pPr>
              <w:pStyle w:val="Day"/>
            </w:pPr>
            <w:r>
              <w:t>27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B5CEE7D" w14:textId="6CADB466" w:rsidR="004500B5" w:rsidRDefault="004500B5" w:rsidP="004500B5">
            <w:pPr>
              <w:pStyle w:val="Day"/>
            </w:pPr>
            <w:r>
              <w:t>28</w:t>
            </w:r>
          </w:p>
        </w:tc>
      </w:tr>
      <w:tr w:rsidR="004500B5" w14:paraId="13F6053C" w14:textId="77777777" w:rsidTr="005F677F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06E5B81" w14:textId="23C964B1" w:rsidR="004500B5" w:rsidRDefault="004500B5" w:rsidP="004500B5">
            <w:pPr>
              <w:pStyle w:val="Day"/>
            </w:pPr>
            <w:r w:rsidRPr="00806D99">
              <w:t>2</w:t>
            </w:r>
            <w: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4B957C7" w14:textId="33BC0473" w:rsidR="004500B5" w:rsidRDefault="004500B5" w:rsidP="004500B5">
            <w:pPr>
              <w:pStyle w:val="Day"/>
            </w:pPr>
            <w:r w:rsidRPr="00806D99">
              <w:t>2</w:t>
            </w:r>
            <w: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5694721" w14:textId="7AA6FB5B" w:rsidR="004500B5" w:rsidRDefault="004500B5" w:rsidP="004500B5">
            <w:pPr>
              <w:pStyle w:val="Day"/>
            </w:pPr>
            <w:r>
              <w:t>29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2DAB507" w14:textId="3DE7EE20" w:rsidR="004500B5" w:rsidRDefault="004500B5" w:rsidP="004500B5">
            <w:pPr>
              <w:pStyle w:val="Day"/>
            </w:pPr>
            <w:r>
              <w:t>30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B5F8091" w14:textId="77777777" w:rsidR="004500B5" w:rsidRDefault="004500B5" w:rsidP="004500B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9D42F44" w14:textId="77777777" w:rsidR="004500B5" w:rsidRDefault="004500B5" w:rsidP="004500B5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C260F74" w14:textId="77777777" w:rsidR="004500B5" w:rsidRDefault="004500B5" w:rsidP="004500B5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B2BC77C" w14:textId="77777777" w:rsidR="004500B5" w:rsidRDefault="004500B5" w:rsidP="004500B5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9909AB8" w14:textId="649222A5" w:rsidR="004500B5" w:rsidRDefault="004500B5" w:rsidP="004500B5">
            <w:pPr>
              <w:pStyle w:val="Day"/>
            </w:pPr>
            <w:r w:rsidRPr="000B6788">
              <w:t>2</w:t>
            </w:r>
            <w: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B8C40F0" w14:textId="4684E048" w:rsidR="004500B5" w:rsidRDefault="004500B5" w:rsidP="004500B5">
            <w:pPr>
              <w:pStyle w:val="Day"/>
            </w:pPr>
            <w:r w:rsidRPr="000B6788">
              <w:t>2</w:t>
            </w:r>
            <w:r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EA40497" w14:textId="0BFA0776" w:rsidR="004500B5" w:rsidRDefault="004500B5" w:rsidP="004500B5">
            <w:pPr>
              <w:pStyle w:val="Day"/>
            </w:pPr>
            <w:r w:rsidRPr="000B6788">
              <w:t>2</w:t>
            </w:r>
            <w: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550E0AF" w14:textId="2DC5AAAE" w:rsidR="004500B5" w:rsidRDefault="004500B5" w:rsidP="004500B5">
            <w:pPr>
              <w:pStyle w:val="Day"/>
            </w:pPr>
            <w:r w:rsidRPr="000B6788">
              <w:t>2</w:t>
            </w:r>
            <w: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AC86C84" w14:textId="5B17E726" w:rsidR="004500B5" w:rsidRDefault="004500B5" w:rsidP="004500B5">
            <w:pPr>
              <w:pStyle w:val="Day"/>
            </w:pPr>
            <w:r>
              <w:t>29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5F80713" w14:textId="379F54EC" w:rsidR="004500B5" w:rsidRDefault="004500B5" w:rsidP="004500B5">
            <w:pPr>
              <w:pStyle w:val="Day"/>
            </w:pPr>
            <w:r w:rsidRPr="000B6788">
              <w:t>3</w:t>
            </w:r>
            <w:r>
              <w:t>0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7345F4F" w14:textId="1BC89545" w:rsidR="004500B5" w:rsidRDefault="004500B5" w:rsidP="004500B5">
            <w:pPr>
              <w:pStyle w:val="Day"/>
            </w:pPr>
            <w:r>
              <w:t>31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F3939D5" w14:textId="77777777" w:rsidR="004500B5" w:rsidRDefault="004500B5" w:rsidP="004500B5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16C7BF2" w14:textId="061D6748" w:rsidR="004500B5" w:rsidRDefault="004500B5" w:rsidP="004500B5">
            <w:pPr>
              <w:pStyle w:val="Day"/>
            </w:pPr>
            <w:r>
              <w:t>29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9DBA50B" w14:textId="49960972" w:rsidR="004500B5" w:rsidRDefault="004500B5" w:rsidP="004500B5">
            <w:pPr>
              <w:pStyle w:val="Day"/>
            </w:pPr>
            <w:r>
              <w:t>30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A575E54" w14:textId="2B2FB8C6" w:rsidR="004500B5" w:rsidRDefault="004500B5" w:rsidP="004500B5">
            <w:pPr>
              <w:pStyle w:val="Day"/>
            </w:pPr>
            <w:r>
              <w:t>31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4CA935C" w14:textId="60D05C7E" w:rsidR="004500B5" w:rsidRDefault="004500B5" w:rsidP="004500B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A83F7E7" w14:textId="34794270" w:rsidR="004500B5" w:rsidRDefault="004500B5" w:rsidP="004500B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3CA3DB2" w14:textId="2AF69569" w:rsidR="004500B5" w:rsidRDefault="004500B5" w:rsidP="004500B5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0ADBB45" w14:textId="50CEA500" w:rsidR="004500B5" w:rsidRDefault="004500B5" w:rsidP="004500B5">
            <w:pPr>
              <w:pStyle w:val="Day"/>
            </w:pPr>
          </w:p>
        </w:tc>
      </w:tr>
      <w:tr w:rsidR="004500B5" w14:paraId="7C0C910E" w14:textId="77777777" w:rsidTr="005F677F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03386FE" w14:textId="77777777" w:rsidR="004500B5" w:rsidRDefault="004500B5" w:rsidP="004500B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3CEA0F4" w14:textId="77777777" w:rsidR="004500B5" w:rsidRDefault="004500B5" w:rsidP="004500B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90192F3" w14:textId="77777777" w:rsidR="004500B5" w:rsidRDefault="004500B5" w:rsidP="004500B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C6F33BD" w14:textId="77777777" w:rsidR="004500B5" w:rsidRDefault="004500B5" w:rsidP="004500B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120D419" w14:textId="77777777" w:rsidR="004500B5" w:rsidRDefault="004500B5" w:rsidP="004500B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3756F10" w14:textId="77777777" w:rsidR="004500B5" w:rsidRDefault="004500B5" w:rsidP="004500B5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B32AA8E" w14:textId="77777777" w:rsidR="004500B5" w:rsidRDefault="004500B5" w:rsidP="004500B5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1C5E48C" w14:textId="77777777" w:rsidR="004500B5" w:rsidRDefault="004500B5" w:rsidP="004500B5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FDDBC55" w14:textId="77777777" w:rsidR="004500B5" w:rsidRDefault="004500B5" w:rsidP="004500B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88ECAD0" w14:textId="77777777" w:rsidR="004500B5" w:rsidRDefault="004500B5" w:rsidP="004500B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90787C5" w14:textId="77777777" w:rsidR="004500B5" w:rsidRDefault="004500B5" w:rsidP="004500B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0F07439" w14:textId="77777777" w:rsidR="004500B5" w:rsidRDefault="004500B5" w:rsidP="004500B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3A77882" w14:textId="77777777" w:rsidR="004500B5" w:rsidRDefault="004500B5" w:rsidP="004500B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AC71035" w14:textId="77777777" w:rsidR="004500B5" w:rsidRDefault="004500B5" w:rsidP="004500B5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1C59A32" w14:textId="77777777" w:rsidR="004500B5" w:rsidRDefault="004500B5" w:rsidP="004500B5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4B93AF2" w14:textId="77777777" w:rsidR="004500B5" w:rsidRDefault="004500B5" w:rsidP="004500B5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1171407" w14:textId="022A61A9" w:rsidR="004500B5" w:rsidRDefault="004500B5" w:rsidP="004500B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D6840A2" w14:textId="0B6D2DE0" w:rsidR="004500B5" w:rsidRDefault="004500B5" w:rsidP="004500B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3847CDE" w14:textId="753AFEF9" w:rsidR="004500B5" w:rsidRDefault="004500B5" w:rsidP="004500B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CB7076C" w14:textId="77777777" w:rsidR="004500B5" w:rsidRDefault="004500B5" w:rsidP="004500B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4A48B9C" w14:textId="77777777" w:rsidR="004500B5" w:rsidRDefault="004500B5" w:rsidP="004500B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78C9D30" w14:textId="77777777" w:rsidR="004500B5" w:rsidRDefault="004500B5" w:rsidP="004500B5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8771926" w14:textId="77777777" w:rsidR="004500B5" w:rsidRDefault="004500B5" w:rsidP="004500B5">
            <w:pPr>
              <w:pStyle w:val="Day"/>
            </w:pPr>
          </w:p>
        </w:tc>
      </w:tr>
    </w:tbl>
    <w:p w14:paraId="53AC2DB4" w14:textId="77777777" w:rsidR="004500B5" w:rsidRDefault="004500B5" w:rsidP="004500B5">
      <w:pPr>
        <w:pStyle w:val="NoSpacing"/>
      </w:pPr>
    </w:p>
    <w:p w14:paraId="3C55D926" w14:textId="77777777" w:rsidR="00FB69D5" w:rsidRDefault="00FB69D5" w:rsidP="00FB69D5">
      <w:pPr>
        <w:pStyle w:val="NoSpacing"/>
      </w:pPr>
    </w:p>
    <w:p w14:paraId="6643B66A" w14:textId="29113C86" w:rsidR="006C18BD" w:rsidRDefault="00000EE8" w:rsidP="00FB69D5">
      <w:pPr>
        <w:rPr>
          <w:b/>
          <w:bCs/>
          <w:u w:val="single"/>
        </w:rPr>
      </w:pPr>
      <w:r w:rsidRPr="00000EE8">
        <w:rPr>
          <w:b/>
          <w:bCs/>
          <w:u w:val="single"/>
        </w:rPr>
        <w:lastRenderedPageBreak/>
        <w:t>Becker Global Public Service Award</w:t>
      </w:r>
      <w:r w:rsidR="00FB69D5" w:rsidRPr="00000EE8">
        <w:rPr>
          <w:b/>
          <w:bCs/>
          <w:u w:val="single"/>
        </w:rPr>
        <w:t xml:space="preserve"> Timeline</w:t>
      </w:r>
    </w:p>
    <w:p w14:paraId="4EDC4A9B" w14:textId="77777777" w:rsidR="009306A8" w:rsidRDefault="009306A8" w:rsidP="00FB69D5">
      <w:pPr>
        <w:rPr>
          <w:b/>
          <w:bCs/>
          <w:sz w:val="6"/>
          <w:szCs w:val="6"/>
          <w:u w:val="single"/>
        </w:rPr>
      </w:pPr>
    </w:p>
    <w:p w14:paraId="44784CB6" w14:textId="2C09A5C5" w:rsidR="009306A8" w:rsidRPr="009306A8" w:rsidRDefault="009306A8" w:rsidP="00FB69D5">
      <w:pPr>
        <w:rPr>
          <w:b/>
          <w:bCs/>
          <w:sz w:val="6"/>
          <w:szCs w:val="6"/>
          <w:u w:val="single"/>
        </w:rPr>
        <w:sectPr w:rsidR="009306A8" w:rsidRPr="009306A8" w:rsidSect="00FB69D5">
          <w:type w:val="continuous"/>
          <w:pgSz w:w="12240" w:h="15840"/>
          <w:pgMar w:top="648" w:right="720" w:bottom="288" w:left="720" w:header="0" w:footer="0" w:gutter="0"/>
          <w:cols w:space="720"/>
          <w:docGrid w:linePitch="360"/>
        </w:sectPr>
      </w:pPr>
    </w:p>
    <w:p w14:paraId="2EBBB0E3" w14:textId="295FC793" w:rsidR="00FB69D5" w:rsidRDefault="00FB69D5" w:rsidP="00000EE8">
      <w:pPr>
        <w:pStyle w:val="NoSpacing"/>
        <w:spacing w:line="360" w:lineRule="auto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7A71F7B" wp14:editId="56989343">
            <wp:simplePos x="0" y="0"/>
            <wp:positionH relativeFrom="column">
              <wp:posOffset>2445</wp:posOffset>
            </wp:positionH>
            <wp:positionV relativeFrom="paragraph">
              <wp:posOffset>-513</wp:posOffset>
            </wp:positionV>
            <wp:extent cx="146695" cy="146695"/>
            <wp:effectExtent l="0" t="0" r="5715" b="5715"/>
            <wp:wrapSquare wrapText="bothSides"/>
            <wp:docPr id="1028033544" name="Graphic 1" descr="Stop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671411" name="Graphic 189671411" descr="Stop with solid fill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46695" cy="146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September </w:t>
      </w:r>
      <w:r w:rsidR="00D05BB6">
        <w:t>8</w:t>
      </w:r>
      <w:r>
        <w:t xml:space="preserve">, 2026: </w:t>
      </w:r>
      <w:r w:rsidR="00D05BB6">
        <w:t>Application Opens</w:t>
      </w:r>
    </w:p>
    <w:p w14:paraId="11E0F8CA" w14:textId="1E363CE6" w:rsidR="006C18BD" w:rsidRDefault="006C18BD" w:rsidP="00000EE8">
      <w:pPr>
        <w:pStyle w:val="NoSpacing"/>
        <w:spacing w:line="360" w:lineRule="auto"/>
      </w:pPr>
      <w:r>
        <w:rPr>
          <w:noProof/>
        </w:rPr>
        <w:drawing>
          <wp:anchor distT="0" distB="0" distL="114300" distR="114300" simplePos="0" relativeHeight="251696128" behindDoc="0" locked="0" layoutInCell="1" allowOverlap="1" wp14:anchorId="0490CB5F" wp14:editId="41D6B595">
            <wp:simplePos x="0" y="0"/>
            <wp:positionH relativeFrom="column">
              <wp:posOffset>2445</wp:posOffset>
            </wp:positionH>
            <wp:positionV relativeFrom="paragraph">
              <wp:posOffset>-513</wp:posOffset>
            </wp:positionV>
            <wp:extent cx="146695" cy="146695"/>
            <wp:effectExtent l="0" t="0" r="5715" b="5715"/>
            <wp:wrapSquare wrapText="bothSides"/>
            <wp:docPr id="2066911038" name="Graphic 1" descr="Stop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671411" name="Graphic 189671411" descr="Stop with solid fill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46695" cy="146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September 10, 2026: 3:00 PM BGPSA Info Session 1 (Faculty &amp; Institutions)</w:t>
      </w:r>
    </w:p>
    <w:p w14:paraId="404BAE15" w14:textId="46813F12" w:rsidR="00274D94" w:rsidRDefault="00274D94" w:rsidP="00000EE8">
      <w:pPr>
        <w:pStyle w:val="NoSpacing"/>
        <w:spacing w:line="360" w:lineRule="auto"/>
      </w:pPr>
      <w:r>
        <w:rPr>
          <w:noProof/>
        </w:rPr>
        <w:drawing>
          <wp:anchor distT="0" distB="0" distL="114300" distR="114300" simplePos="0" relativeHeight="251687936" behindDoc="0" locked="0" layoutInCell="1" allowOverlap="1" wp14:anchorId="326229DB" wp14:editId="4B3C0981">
            <wp:simplePos x="0" y="0"/>
            <wp:positionH relativeFrom="column">
              <wp:posOffset>2445</wp:posOffset>
            </wp:positionH>
            <wp:positionV relativeFrom="paragraph">
              <wp:posOffset>-513</wp:posOffset>
            </wp:positionV>
            <wp:extent cx="146695" cy="146695"/>
            <wp:effectExtent l="0" t="0" r="5715" b="5715"/>
            <wp:wrapSquare wrapText="bothSides"/>
            <wp:docPr id="1768852284" name="Graphic 1" descr="Stop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671411" name="Graphic 189671411" descr="Stop with solid fill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46695" cy="146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October 8, 2026: 12:00 PM BGPSA Info Session 1</w:t>
      </w:r>
      <w:r w:rsidR="006C18BD">
        <w:t xml:space="preserve"> (Students)</w:t>
      </w:r>
    </w:p>
    <w:p w14:paraId="0558DB7E" w14:textId="39C49781" w:rsidR="006C18BD" w:rsidRDefault="006C18BD" w:rsidP="00000EE8">
      <w:pPr>
        <w:pStyle w:val="NoSpacing"/>
        <w:spacing w:line="360" w:lineRule="auto"/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58AA4B34" wp14:editId="1813EE26">
            <wp:simplePos x="0" y="0"/>
            <wp:positionH relativeFrom="column">
              <wp:posOffset>2445</wp:posOffset>
            </wp:positionH>
            <wp:positionV relativeFrom="paragraph">
              <wp:posOffset>-513</wp:posOffset>
            </wp:positionV>
            <wp:extent cx="146695" cy="146695"/>
            <wp:effectExtent l="0" t="0" r="5715" b="5715"/>
            <wp:wrapSquare wrapText="bothSides"/>
            <wp:docPr id="1531626953" name="Graphic 1" descr="Stop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671411" name="Graphic 189671411" descr="Stop with solid fill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46695" cy="146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October 15, 2026: 12:00 PM BGPSA Info Session 2 (Faculty &amp; Institutions)</w:t>
      </w:r>
    </w:p>
    <w:p w14:paraId="354F5A65" w14:textId="05900FCF" w:rsidR="00274D94" w:rsidRDefault="00274D94" w:rsidP="00000EE8">
      <w:pPr>
        <w:pStyle w:val="NoSpacing"/>
        <w:spacing w:line="360" w:lineRule="auto"/>
      </w:pPr>
      <w:r>
        <w:rPr>
          <w:noProof/>
        </w:rPr>
        <w:drawing>
          <wp:anchor distT="0" distB="0" distL="114300" distR="114300" simplePos="0" relativeHeight="251689984" behindDoc="0" locked="0" layoutInCell="1" allowOverlap="1" wp14:anchorId="3E9177AA" wp14:editId="594573DA">
            <wp:simplePos x="0" y="0"/>
            <wp:positionH relativeFrom="column">
              <wp:posOffset>2445</wp:posOffset>
            </wp:positionH>
            <wp:positionV relativeFrom="paragraph">
              <wp:posOffset>-513</wp:posOffset>
            </wp:positionV>
            <wp:extent cx="146695" cy="146695"/>
            <wp:effectExtent l="0" t="0" r="5715" b="5715"/>
            <wp:wrapSquare wrapText="bothSides"/>
            <wp:docPr id="2046299032" name="Graphic 1" descr="Stop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671411" name="Graphic 189671411" descr="Stop with solid fill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46695" cy="146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November 10, 2026: 4:00 PM BGPSA Info Session 2</w:t>
      </w:r>
      <w:r w:rsidR="00E4520C">
        <w:t xml:space="preserve"> (Students)</w:t>
      </w:r>
    </w:p>
    <w:p w14:paraId="717DD040" w14:textId="2FB767C6" w:rsidR="00FB69D5" w:rsidRDefault="00FB69D5" w:rsidP="00000EE8">
      <w:pPr>
        <w:pStyle w:val="NoSpacing"/>
        <w:spacing w:line="360" w:lineRule="auto"/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3ED56A86" wp14:editId="3B7E6008">
            <wp:simplePos x="0" y="0"/>
            <wp:positionH relativeFrom="column">
              <wp:posOffset>2445</wp:posOffset>
            </wp:positionH>
            <wp:positionV relativeFrom="paragraph">
              <wp:posOffset>-513</wp:posOffset>
            </wp:positionV>
            <wp:extent cx="146695" cy="146695"/>
            <wp:effectExtent l="0" t="0" r="5715" b="5715"/>
            <wp:wrapSquare wrapText="bothSides"/>
            <wp:docPr id="571608727" name="Graphic 1" descr="Stop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671411" name="Graphic 189671411" descr="Stop with solid fill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46695" cy="146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5BB6">
        <w:t>Decembe</w:t>
      </w:r>
      <w:r w:rsidR="008E7A42">
        <w:t xml:space="preserve">r </w:t>
      </w:r>
      <w:r w:rsidR="000F79FD">
        <w:t>4</w:t>
      </w:r>
      <w:r w:rsidR="00D05BB6">
        <w:t>, 2026: Application Closes</w:t>
      </w:r>
    </w:p>
    <w:p w14:paraId="589A33A0" w14:textId="6E02062C" w:rsidR="00217462" w:rsidRDefault="00217462" w:rsidP="00000EE8">
      <w:pPr>
        <w:pStyle w:val="NoSpacing"/>
        <w:spacing w:line="360" w:lineRule="auto"/>
      </w:pPr>
      <w:r>
        <w:rPr>
          <w:noProof/>
        </w:rPr>
        <w:drawing>
          <wp:anchor distT="0" distB="0" distL="114300" distR="114300" simplePos="0" relativeHeight="251675648" behindDoc="0" locked="0" layoutInCell="1" allowOverlap="1" wp14:anchorId="6DFC5C46" wp14:editId="6E018EF8">
            <wp:simplePos x="0" y="0"/>
            <wp:positionH relativeFrom="column">
              <wp:posOffset>2445</wp:posOffset>
            </wp:positionH>
            <wp:positionV relativeFrom="paragraph">
              <wp:posOffset>-513</wp:posOffset>
            </wp:positionV>
            <wp:extent cx="146695" cy="146695"/>
            <wp:effectExtent l="0" t="0" r="5715" b="5715"/>
            <wp:wrapSquare wrapText="bothSides"/>
            <wp:docPr id="1914321365" name="Graphic 1" descr="Stop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671411" name="Graphic 189671411" descr="Stop with solid fill"/>
                    <pic:cNvPicPr/>
                  </pic:nvPicPr>
                  <pic:blipFill>
                    <a:blip r:embed="rId15">
                      <a:extLs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46695" cy="146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December </w:t>
      </w:r>
      <w:r w:rsidR="000F79FD">
        <w:t>7</w:t>
      </w:r>
      <w:r>
        <w:t xml:space="preserve"> – </w:t>
      </w:r>
      <w:r w:rsidR="002260E9">
        <w:t>1</w:t>
      </w:r>
      <w:r w:rsidR="000F79FD">
        <w:t>0</w:t>
      </w:r>
      <w:r>
        <w:t>, 2026: GWCF Prescreens Applications</w:t>
      </w:r>
    </w:p>
    <w:p w14:paraId="642B2574" w14:textId="2D99A14C" w:rsidR="00217462" w:rsidRDefault="00217462" w:rsidP="00000EE8">
      <w:pPr>
        <w:pStyle w:val="NoSpacing"/>
        <w:spacing w:line="360" w:lineRule="auto"/>
      </w:pPr>
      <w:r>
        <w:rPr>
          <w:noProof/>
        </w:rPr>
        <w:drawing>
          <wp:anchor distT="0" distB="0" distL="114300" distR="114300" simplePos="0" relativeHeight="251677696" behindDoc="0" locked="0" layoutInCell="1" allowOverlap="1" wp14:anchorId="35EED1C9" wp14:editId="25F2E8C9">
            <wp:simplePos x="0" y="0"/>
            <wp:positionH relativeFrom="column">
              <wp:posOffset>2445</wp:posOffset>
            </wp:positionH>
            <wp:positionV relativeFrom="paragraph">
              <wp:posOffset>-513</wp:posOffset>
            </wp:positionV>
            <wp:extent cx="146695" cy="146695"/>
            <wp:effectExtent l="0" t="0" r="5715" b="5715"/>
            <wp:wrapSquare wrapText="bothSides"/>
            <wp:docPr id="753916088" name="Graphic 1" descr="Stop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671411" name="Graphic 189671411" descr="Stop with solid fill"/>
                    <pic:cNvPicPr/>
                  </pic:nvPicPr>
                  <pic:blipFill>
                    <a:blip r:embed="rId15">
                      <a:extLs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46695" cy="146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December </w:t>
      </w:r>
      <w:r w:rsidR="002260E9">
        <w:t>1</w:t>
      </w:r>
      <w:r w:rsidR="000F79FD">
        <w:t>1</w:t>
      </w:r>
      <w:r>
        <w:t>, 2026: GWCF Submits Semi-Finalist</w:t>
      </w:r>
      <w:r w:rsidR="00EC7AC6">
        <w:t xml:space="preserve"> </w:t>
      </w:r>
      <w:r w:rsidR="002260E9">
        <w:t>to</w:t>
      </w:r>
      <w:r w:rsidR="00EC7AC6">
        <w:t xml:space="preserve"> </w:t>
      </w:r>
      <w:r w:rsidR="002260E9">
        <w:t>College and University Presidents</w:t>
      </w:r>
    </w:p>
    <w:p w14:paraId="336760B9" w14:textId="2277CB75" w:rsidR="001A7574" w:rsidRDefault="001A7574" w:rsidP="00000EE8">
      <w:pPr>
        <w:pStyle w:val="NoSpacing"/>
        <w:spacing w:line="360" w:lineRule="auto"/>
      </w:pPr>
      <w:r>
        <w:rPr>
          <w:noProof/>
        </w:rPr>
        <w:drawing>
          <wp:anchor distT="0" distB="0" distL="114300" distR="114300" simplePos="0" relativeHeight="251679744" behindDoc="0" locked="0" layoutInCell="1" allowOverlap="1" wp14:anchorId="0474A590" wp14:editId="0A003E7D">
            <wp:simplePos x="0" y="0"/>
            <wp:positionH relativeFrom="column">
              <wp:posOffset>2445</wp:posOffset>
            </wp:positionH>
            <wp:positionV relativeFrom="paragraph">
              <wp:posOffset>-513</wp:posOffset>
            </wp:positionV>
            <wp:extent cx="146695" cy="146695"/>
            <wp:effectExtent l="0" t="0" r="5715" b="5715"/>
            <wp:wrapSquare wrapText="bothSides"/>
            <wp:docPr id="1988971043" name="Graphic 1" descr="Stop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671411" name="Graphic 189671411" descr="Stop with solid fill"/>
                    <pic:cNvPicPr/>
                  </pic:nvPicPr>
                  <pic:blipFill>
                    <a:blip r:embed="rId15">
                      <a:extLs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46695" cy="146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January </w:t>
      </w:r>
      <w:r w:rsidR="00000EE8">
        <w:t>20</w:t>
      </w:r>
      <w:r>
        <w:t xml:space="preserve">, 2027: Institutions Submit Recommendations for </w:t>
      </w:r>
      <w:r w:rsidR="00077443">
        <w:t>Finalists’</w:t>
      </w:r>
      <w:r>
        <w:t xml:space="preserve"> Interviews</w:t>
      </w:r>
    </w:p>
    <w:p w14:paraId="02AB14A6" w14:textId="6C686651" w:rsidR="00FB69D5" w:rsidRDefault="00FB69D5" w:rsidP="00000EE8">
      <w:pPr>
        <w:pStyle w:val="NoSpacing"/>
        <w:spacing w:line="360" w:lineRule="auto"/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55E11D1B" wp14:editId="75C9A131">
            <wp:simplePos x="0" y="0"/>
            <wp:positionH relativeFrom="column">
              <wp:posOffset>2445</wp:posOffset>
            </wp:positionH>
            <wp:positionV relativeFrom="paragraph">
              <wp:posOffset>-513</wp:posOffset>
            </wp:positionV>
            <wp:extent cx="146695" cy="146695"/>
            <wp:effectExtent l="0" t="0" r="5715" b="5715"/>
            <wp:wrapSquare wrapText="bothSides"/>
            <wp:docPr id="1376412171" name="Graphic 1" descr="Stop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671411" name="Graphic 189671411" descr="Stop with solid fill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46695" cy="146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5BB6">
        <w:t xml:space="preserve">January </w:t>
      </w:r>
      <w:r w:rsidR="00000EE8">
        <w:t>22</w:t>
      </w:r>
      <w:r w:rsidR="00D05BB6">
        <w:t xml:space="preserve">, 2027: Notification of </w:t>
      </w:r>
      <w:r w:rsidR="007D4E4A">
        <w:t>Finalists</w:t>
      </w:r>
    </w:p>
    <w:p w14:paraId="5ED95865" w14:textId="0A45EE05" w:rsidR="00FB69D5" w:rsidRDefault="00FB69D5" w:rsidP="00000EE8">
      <w:pPr>
        <w:pStyle w:val="NoSpacing"/>
        <w:spacing w:line="360" w:lineRule="auto"/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72B1F479" wp14:editId="27C997E8">
            <wp:simplePos x="0" y="0"/>
            <wp:positionH relativeFrom="column">
              <wp:posOffset>2445</wp:posOffset>
            </wp:positionH>
            <wp:positionV relativeFrom="paragraph">
              <wp:posOffset>-513</wp:posOffset>
            </wp:positionV>
            <wp:extent cx="146695" cy="146695"/>
            <wp:effectExtent l="0" t="0" r="5715" b="5715"/>
            <wp:wrapSquare wrapText="bothSides"/>
            <wp:docPr id="1341955697" name="Graphic 1" descr="Stop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671411" name="Graphic 189671411" descr="Stop with solid fill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46695" cy="146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4822">
        <w:t xml:space="preserve">February </w:t>
      </w:r>
      <w:r w:rsidR="00000EE8">
        <w:t>8</w:t>
      </w:r>
      <w:r w:rsidR="00E14822">
        <w:t xml:space="preserve"> – </w:t>
      </w:r>
      <w:r w:rsidR="00E47EA7">
        <w:t>19</w:t>
      </w:r>
      <w:r w:rsidR="00E14822">
        <w:t>, 2027: Global Prize Interviews</w:t>
      </w:r>
    </w:p>
    <w:p w14:paraId="56A0F445" w14:textId="74CFBE6A" w:rsidR="00000EE8" w:rsidRDefault="00000EE8" w:rsidP="00000EE8">
      <w:pPr>
        <w:pStyle w:val="NoSpacing"/>
        <w:spacing w:line="360" w:lineRule="auto"/>
      </w:pPr>
      <w:r>
        <w:rPr>
          <w:noProof/>
        </w:rPr>
        <w:drawing>
          <wp:anchor distT="0" distB="0" distL="114300" distR="114300" simplePos="0" relativeHeight="251692032" behindDoc="0" locked="0" layoutInCell="1" allowOverlap="1" wp14:anchorId="47E0BE38" wp14:editId="13EE58B7">
            <wp:simplePos x="0" y="0"/>
            <wp:positionH relativeFrom="column">
              <wp:posOffset>2445</wp:posOffset>
            </wp:positionH>
            <wp:positionV relativeFrom="paragraph">
              <wp:posOffset>-513</wp:posOffset>
            </wp:positionV>
            <wp:extent cx="146695" cy="146695"/>
            <wp:effectExtent l="0" t="0" r="5715" b="5715"/>
            <wp:wrapSquare wrapText="bothSides"/>
            <wp:docPr id="1567954938" name="Graphic 1" descr="Stop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671411" name="Graphic 189671411" descr="Stop with solid fill"/>
                    <pic:cNvPicPr/>
                  </pic:nvPicPr>
                  <pic:blipFill>
                    <a:blip r:embed="rId15">
                      <a:extLs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46695" cy="146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February 22 – 26, 2027: Decision Day Committee Meeting (Date TBD)</w:t>
      </w:r>
    </w:p>
    <w:p w14:paraId="5321150C" w14:textId="12784F33" w:rsidR="00FB69D5" w:rsidRDefault="00FB69D5" w:rsidP="00000EE8">
      <w:pPr>
        <w:pStyle w:val="NoSpacing"/>
        <w:spacing w:line="360" w:lineRule="auto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0B57122B" wp14:editId="649E3077">
            <wp:simplePos x="0" y="0"/>
            <wp:positionH relativeFrom="column">
              <wp:posOffset>2445</wp:posOffset>
            </wp:positionH>
            <wp:positionV relativeFrom="paragraph">
              <wp:posOffset>-513</wp:posOffset>
            </wp:positionV>
            <wp:extent cx="146695" cy="146695"/>
            <wp:effectExtent l="0" t="0" r="5715" b="5715"/>
            <wp:wrapSquare wrapText="bothSides"/>
            <wp:docPr id="68065270" name="Graphic 1" descr="Stop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671411" name="Graphic 189671411" descr="Stop with solid fill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46695" cy="146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4822">
        <w:t xml:space="preserve">March </w:t>
      </w:r>
      <w:r w:rsidR="00000EE8">
        <w:t>10</w:t>
      </w:r>
      <w:r w:rsidR="00E47EA7">
        <w:t>, 2027:</w:t>
      </w:r>
      <w:r w:rsidR="00E14822">
        <w:t xml:space="preserve"> Notification of Award(s)</w:t>
      </w:r>
    </w:p>
    <w:p w14:paraId="31BEE404" w14:textId="3D15B6D5" w:rsidR="008E7A42" w:rsidRDefault="00FB69D5" w:rsidP="00000EE8">
      <w:pPr>
        <w:pStyle w:val="NoSpacing"/>
        <w:spacing w:line="360" w:lineRule="auto"/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661044EA" wp14:editId="7FB45BB7">
            <wp:simplePos x="0" y="0"/>
            <wp:positionH relativeFrom="column">
              <wp:posOffset>2445</wp:posOffset>
            </wp:positionH>
            <wp:positionV relativeFrom="paragraph">
              <wp:posOffset>-513</wp:posOffset>
            </wp:positionV>
            <wp:extent cx="146695" cy="146695"/>
            <wp:effectExtent l="0" t="0" r="5715" b="5715"/>
            <wp:wrapSquare wrapText="bothSides"/>
            <wp:docPr id="1509800967" name="Graphic 1" descr="Stop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671411" name="Graphic 189671411" descr="Stop with solid fill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46695" cy="146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7EA7">
        <w:t>April 1</w:t>
      </w:r>
      <w:r>
        <w:t>, 202</w:t>
      </w:r>
      <w:r w:rsidR="00E47EA7">
        <w:t>7</w:t>
      </w:r>
      <w:r>
        <w:t xml:space="preserve">: </w:t>
      </w:r>
      <w:r w:rsidR="00E47EA7">
        <w:t>Award(s) Announced</w:t>
      </w:r>
    </w:p>
    <w:p w14:paraId="59CDD759" w14:textId="79BA2642" w:rsidR="00E47EA7" w:rsidRDefault="002C6B5D" w:rsidP="00FB69D5">
      <w:pPr>
        <w:pStyle w:val="NoSpacing"/>
      </w:pPr>
      <w:r>
        <w:pict w14:anchorId="0F48DFB0">
          <v:rect id="_x0000_i1026" style="width:0;height:1.5pt" o:hralign="center" o:bullet="t" o:hrstd="t" o:hr="t" fillcolor="#a0a0a0" stroked="f"/>
        </w:pict>
      </w:r>
    </w:p>
    <w:p w14:paraId="45C71FB6" w14:textId="77777777" w:rsidR="002260E9" w:rsidRDefault="002260E9" w:rsidP="00FB69D5">
      <w:pPr>
        <w:pStyle w:val="NoSpacing"/>
      </w:pPr>
    </w:p>
    <w:p w14:paraId="1F7C440D" w14:textId="77777777" w:rsidR="00E47EA7" w:rsidRDefault="00E47EA7" w:rsidP="00FB69D5">
      <w:pPr>
        <w:pStyle w:val="NoSpacing"/>
      </w:pPr>
    </w:p>
    <w:tbl>
      <w:tblPr>
        <w:tblStyle w:val="TableGrid"/>
        <w:tblW w:w="0" w:type="auto"/>
        <w:tblInd w:w="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0"/>
        <w:gridCol w:w="3150"/>
        <w:gridCol w:w="3870"/>
        <w:gridCol w:w="1890"/>
      </w:tblGrid>
      <w:tr w:rsidR="00274D94" w14:paraId="12B4DB15" w14:textId="7A1AF230" w:rsidTr="009306A8">
        <w:tc>
          <w:tcPr>
            <w:tcW w:w="1620" w:type="dxa"/>
          </w:tcPr>
          <w:p w14:paraId="7374C339" w14:textId="7ACC951F" w:rsidR="00274D94" w:rsidRDefault="00274D94" w:rsidP="00274D94">
            <w:pPr>
              <w:pStyle w:val="NoSpacing"/>
            </w:pPr>
            <w:r>
              <w:rPr>
                <w:noProof/>
              </w:rPr>
              <w:drawing>
                <wp:anchor distT="0" distB="0" distL="114300" distR="114300" simplePos="0" relativeHeight="251681792" behindDoc="0" locked="0" layoutInCell="1" allowOverlap="1" wp14:anchorId="709E44CD" wp14:editId="02C26C28">
                  <wp:simplePos x="0" y="0"/>
                  <wp:positionH relativeFrom="column">
                    <wp:posOffset>2445</wp:posOffset>
                  </wp:positionH>
                  <wp:positionV relativeFrom="paragraph">
                    <wp:posOffset>-513</wp:posOffset>
                  </wp:positionV>
                  <wp:extent cx="146695" cy="146695"/>
                  <wp:effectExtent l="0" t="0" r="5715" b="5715"/>
                  <wp:wrapSquare wrapText="bothSides"/>
                  <wp:docPr id="395616069" name="Graphic 1" descr="Stop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671411" name="Graphic 189671411" descr="Stop with solid fill"/>
                          <pic:cNvPicPr/>
                        </pic:nvPicPr>
                        <pic:blipFill>
                          <a:blip r:embed="rId17">
                            <a:extLs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146695" cy="146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>Holidays</w:t>
            </w:r>
          </w:p>
        </w:tc>
        <w:tc>
          <w:tcPr>
            <w:tcW w:w="3150" w:type="dxa"/>
          </w:tcPr>
          <w:p w14:paraId="61724848" w14:textId="4C99957F" w:rsidR="00274D94" w:rsidRDefault="00274D94" w:rsidP="00274D94">
            <w:pPr>
              <w:pStyle w:val="NoSpacing"/>
            </w:pPr>
            <w:r>
              <w:rPr>
                <w:noProof/>
              </w:rPr>
              <w:drawing>
                <wp:anchor distT="0" distB="0" distL="114300" distR="114300" simplePos="0" relativeHeight="251682816" behindDoc="0" locked="0" layoutInCell="1" allowOverlap="1" wp14:anchorId="7CDDB478" wp14:editId="3C2D34C5">
                  <wp:simplePos x="0" y="0"/>
                  <wp:positionH relativeFrom="column">
                    <wp:posOffset>2445</wp:posOffset>
                  </wp:positionH>
                  <wp:positionV relativeFrom="paragraph">
                    <wp:posOffset>-513</wp:posOffset>
                  </wp:positionV>
                  <wp:extent cx="146695" cy="146695"/>
                  <wp:effectExtent l="0" t="0" r="5715" b="5715"/>
                  <wp:wrapSquare wrapText="bothSides"/>
                  <wp:docPr id="239087773" name="Graphic 1" descr="Stop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671411" name="Graphic 189671411" descr="Stop with solid fill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146695" cy="146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>External Application Process Steps</w:t>
            </w:r>
          </w:p>
        </w:tc>
        <w:tc>
          <w:tcPr>
            <w:tcW w:w="3870" w:type="dxa"/>
          </w:tcPr>
          <w:p w14:paraId="784BE59E" w14:textId="6A9D3C8B" w:rsidR="00274D94" w:rsidRDefault="00274D94" w:rsidP="00274D94">
            <w:pPr>
              <w:pStyle w:val="NoSpacing"/>
            </w:pPr>
            <w:r>
              <w:rPr>
                <w:noProof/>
              </w:rPr>
              <w:drawing>
                <wp:anchor distT="0" distB="0" distL="114300" distR="114300" simplePos="0" relativeHeight="251683840" behindDoc="0" locked="0" layoutInCell="1" allowOverlap="1" wp14:anchorId="2FAE0F04" wp14:editId="7BADE933">
                  <wp:simplePos x="0" y="0"/>
                  <wp:positionH relativeFrom="column">
                    <wp:posOffset>2445</wp:posOffset>
                  </wp:positionH>
                  <wp:positionV relativeFrom="paragraph">
                    <wp:posOffset>-513</wp:posOffset>
                  </wp:positionV>
                  <wp:extent cx="146695" cy="146695"/>
                  <wp:effectExtent l="0" t="0" r="5715" b="5715"/>
                  <wp:wrapSquare wrapText="bothSides"/>
                  <wp:docPr id="672893019" name="Graphic 1" descr="Stop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671411" name="Graphic 189671411" descr="Stop with solid fill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146695" cy="146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>GWCF &amp; Institutions Internal Process Steps</w:t>
            </w:r>
          </w:p>
        </w:tc>
        <w:tc>
          <w:tcPr>
            <w:tcW w:w="1890" w:type="dxa"/>
          </w:tcPr>
          <w:p w14:paraId="76CA1E1C" w14:textId="30C1769D" w:rsidR="00274D94" w:rsidRDefault="00274D94" w:rsidP="00274D94">
            <w:pPr>
              <w:pStyle w:val="NoSpacing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85888" behindDoc="0" locked="0" layoutInCell="1" allowOverlap="1" wp14:anchorId="78EFDCFF" wp14:editId="206437EA">
                  <wp:simplePos x="0" y="0"/>
                  <wp:positionH relativeFrom="column">
                    <wp:posOffset>2445</wp:posOffset>
                  </wp:positionH>
                  <wp:positionV relativeFrom="paragraph">
                    <wp:posOffset>-513</wp:posOffset>
                  </wp:positionV>
                  <wp:extent cx="146695" cy="146695"/>
                  <wp:effectExtent l="0" t="0" r="5715" b="5715"/>
                  <wp:wrapSquare wrapText="bothSides"/>
                  <wp:docPr id="143702541" name="Graphic 1" descr="Stop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671411" name="Graphic 189671411" descr="Stop with solid fill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146695" cy="146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t>Events</w:t>
            </w:r>
          </w:p>
        </w:tc>
      </w:tr>
    </w:tbl>
    <w:p w14:paraId="5250FFD9" w14:textId="77777777" w:rsidR="00E47EA7" w:rsidRDefault="00E47EA7" w:rsidP="00FB69D5">
      <w:pPr>
        <w:pStyle w:val="NoSpacing"/>
      </w:pPr>
    </w:p>
    <w:p w14:paraId="3F1E75D0" w14:textId="64357F26" w:rsidR="00EC7AC6" w:rsidRDefault="002C6B5D">
      <w:pPr>
        <w:pStyle w:val="NoSpacing"/>
        <w:rPr>
          <w:b/>
          <w:bCs/>
        </w:rPr>
      </w:pPr>
      <w:r>
        <w:pict w14:anchorId="6E26DE92">
          <v:rect id="_x0000_i1027" style="width:0;height:1.5pt" o:hralign="center" o:hrstd="t" o:hr="t" fillcolor="#a0a0a0" stroked="f"/>
        </w:pict>
      </w:r>
    </w:p>
    <w:p w14:paraId="2044B63C" w14:textId="77777777" w:rsidR="00EC7AC6" w:rsidRDefault="00EC7AC6">
      <w:pPr>
        <w:pStyle w:val="NoSpacing"/>
        <w:rPr>
          <w:b/>
          <w:bCs/>
        </w:rPr>
      </w:pPr>
    </w:p>
    <w:p w14:paraId="7397E40C" w14:textId="79BAA403" w:rsidR="001A7574" w:rsidRDefault="001A7574" w:rsidP="00274D94">
      <w:pPr>
        <w:pStyle w:val="NoSpacing"/>
      </w:pPr>
    </w:p>
    <w:sectPr w:rsidR="001A7574" w:rsidSect="004500B5">
      <w:type w:val="continuous"/>
      <w:pgSz w:w="12240" w:h="15840"/>
      <w:pgMar w:top="648" w:right="720" w:bottom="288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60ACA" w14:textId="77777777" w:rsidR="002C6B5D" w:rsidRDefault="002C6B5D" w:rsidP="00337E14">
      <w:pPr>
        <w:spacing w:after="0"/>
      </w:pPr>
      <w:r>
        <w:separator/>
      </w:r>
    </w:p>
  </w:endnote>
  <w:endnote w:type="continuationSeparator" w:id="0">
    <w:p w14:paraId="4409226F" w14:textId="77777777" w:rsidR="002C6B5D" w:rsidRDefault="002C6B5D" w:rsidP="00337E1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52178" w14:textId="77777777" w:rsidR="002C6B5D" w:rsidRDefault="002C6B5D" w:rsidP="00337E14">
      <w:pPr>
        <w:spacing w:after="0"/>
      </w:pPr>
      <w:r>
        <w:separator/>
      </w:r>
    </w:p>
  </w:footnote>
  <w:footnote w:type="continuationSeparator" w:id="0">
    <w:p w14:paraId="474B3E66" w14:textId="77777777" w:rsidR="002C6B5D" w:rsidRDefault="002C6B5D" w:rsidP="00337E1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w14:anchorId="31B7C120" id="_x0000_i1025" style="width:0;height:1.5pt" o:hralign="center" o:bullet="t" o:hrstd="t" o:hr="t" fillcolor="#a0a0a0" stroked="f"/>
    </w:pict>
  </w:numPicBullet>
  <w:abstractNum w:abstractNumId="0" w15:restartNumberingAfterBreak="0">
    <w:nsid w:val="06051B4D"/>
    <w:multiLevelType w:val="hybridMultilevel"/>
    <w:tmpl w:val="2DAEF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7307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13A"/>
    <w:rsid w:val="00000EE8"/>
    <w:rsid w:val="00013C75"/>
    <w:rsid w:val="00036832"/>
    <w:rsid w:val="00077443"/>
    <w:rsid w:val="000A6191"/>
    <w:rsid w:val="000C0513"/>
    <w:rsid w:val="000D6EFE"/>
    <w:rsid w:val="000E7D2E"/>
    <w:rsid w:val="000F25E5"/>
    <w:rsid w:val="000F79FD"/>
    <w:rsid w:val="00137F1A"/>
    <w:rsid w:val="00177845"/>
    <w:rsid w:val="00191999"/>
    <w:rsid w:val="001A5672"/>
    <w:rsid w:val="001A7574"/>
    <w:rsid w:val="00217462"/>
    <w:rsid w:val="00223B9D"/>
    <w:rsid w:val="00223D4D"/>
    <w:rsid w:val="002260E9"/>
    <w:rsid w:val="00246E8A"/>
    <w:rsid w:val="002542FD"/>
    <w:rsid w:val="00274D94"/>
    <w:rsid w:val="002934CD"/>
    <w:rsid w:val="002C6B5D"/>
    <w:rsid w:val="002E2982"/>
    <w:rsid w:val="0030705A"/>
    <w:rsid w:val="00310FEB"/>
    <w:rsid w:val="00312BBA"/>
    <w:rsid w:val="00337E14"/>
    <w:rsid w:val="003522B7"/>
    <w:rsid w:val="00366921"/>
    <w:rsid w:val="0038226F"/>
    <w:rsid w:val="00397F06"/>
    <w:rsid w:val="003C14C4"/>
    <w:rsid w:val="003E7366"/>
    <w:rsid w:val="0040113A"/>
    <w:rsid w:val="0044315E"/>
    <w:rsid w:val="004500B5"/>
    <w:rsid w:val="004722B0"/>
    <w:rsid w:val="004A6647"/>
    <w:rsid w:val="004A6C50"/>
    <w:rsid w:val="004B430E"/>
    <w:rsid w:val="004D5C06"/>
    <w:rsid w:val="004E2233"/>
    <w:rsid w:val="004F670E"/>
    <w:rsid w:val="004F683C"/>
    <w:rsid w:val="00512302"/>
    <w:rsid w:val="005206E8"/>
    <w:rsid w:val="00537C6B"/>
    <w:rsid w:val="005416FC"/>
    <w:rsid w:val="0058421F"/>
    <w:rsid w:val="005F677F"/>
    <w:rsid w:val="00605646"/>
    <w:rsid w:val="00622951"/>
    <w:rsid w:val="0064274E"/>
    <w:rsid w:val="00647476"/>
    <w:rsid w:val="00687EF0"/>
    <w:rsid w:val="006C18BD"/>
    <w:rsid w:val="006C5DD9"/>
    <w:rsid w:val="006E7372"/>
    <w:rsid w:val="006F1D3C"/>
    <w:rsid w:val="007251BF"/>
    <w:rsid w:val="007476DE"/>
    <w:rsid w:val="00762CF4"/>
    <w:rsid w:val="007D4E4A"/>
    <w:rsid w:val="007F75C5"/>
    <w:rsid w:val="0080237B"/>
    <w:rsid w:val="0081420B"/>
    <w:rsid w:val="0082057E"/>
    <w:rsid w:val="00832719"/>
    <w:rsid w:val="00891AC9"/>
    <w:rsid w:val="008E7A42"/>
    <w:rsid w:val="009035EA"/>
    <w:rsid w:val="009306A8"/>
    <w:rsid w:val="00954A61"/>
    <w:rsid w:val="009578CB"/>
    <w:rsid w:val="00985665"/>
    <w:rsid w:val="00995BAC"/>
    <w:rsid w:val="00996198"/>
    <w:rsid w:val="009C49F3"/>
    <w:rsid w:val="009F65F2"/>
    <w:rsid w:val="00A0538E"/>
    <w:rsid w:val="00A15338"/>
    <w:rsid w:val="00A218AB"/>
    <w:rsid w:val="00A4405D"/>
    <w:rsid w:val="00A70674"/>
    <w:rsid w:val="00A73577"/>
    <w:rsid w:val="00A875D8"/>
    <w:rsid w:val="00AD7417"/>
    <w:rsid w:val="00B03EBD"/>
    <w:rsid w:val="00B03FCB"/>
    <w:rsid w:val="00B26FA3"/>
    <w:rsid w:val="00B87BA8"/>
    <w:rsid w:val="00BD4C1E"/>
    <w:rsid w:val="00BF1927"/>
    <w:rsid w:val="00C2181B"/>
    <w:rsid w:val="00C606FF"/>
    <w:rsid w:val="00C65071"/>
    <w:rsid w:val="00C74996"/>
    <w:rsid w:val="00D05BB6"/>
    <w:rsid w:val="00D15461"/>
    <w:rsid w:val="00D261F4"/>
    <w:rsid w:val="00D35DA8"/>
    <w:rsid w:val="00D55615"/>
    <w:rsid w:val="00D67FF2"/>
    <w:rsid w:val="00D92EF8"/>
    <w:rsid w:val="00D944C7"/>
    <w:rsid w:val="00DE3B4C"/>
    <w:rsid w:val="00E0214D"/>
    <w:rsid w:val="00E118A4"/>
    <w:rsid w:val="00E14822"/>
    <w:rsid w:val="00E4520C"/>
    <w:rsid w:val="00E47EA7"/>
    <w:rsid w:val="00E60EF6"/>
    <w:rsid w:val="00E63E1B"/>
    <w:rsid w:val="00E8287A"/>
    <w:rsid w:val="00EC16F9"/>
    <w:rsid w:val="00EC7AC6"/>
    <w:rsid w:val="00EE5B93"/>
    <w:rsid w:val="00F04882"/>
    <w:rsid w:val="00F45140"/>
    <w:rsid w:val="00F55039"/>
    <w:rsid w:val="00F55EA6"/>
    <w:rsid w:val="00FB5FA5"/>
    <w:rsid w:val="00FB69D5"/>
    <w:rsid w:val="00FF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8E7080"/>
  <w15:chartTrackingRefBased/>
  <w15:docId w15:val="{03375876-393A-4A4E-BFB9-702FDF3CF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505050" w:themeColor="text2" w:themeTint="BF"/>
        <w:sz w:val="18"/>
        <w:szCs w:val="18"/>
        <w:lang w:val="en-US" w:eastAsia="ja-JP" w:bidi="ar-SA"/>
      </w:rPr>
    </w:rPrDefault>
    <w:pPrDefault>
      <w:pPr>
        <w:spacing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5615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160"/>
      <w:outlineLvl w:val="0"/>
    </w:pPr>
    <w:rPr>
      <w:rFonts w:asciiTheme="majorHAnsi" w:eastAsiaTheme="majorEastAsia" w:hAnsiTheme="majorHAnsi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2"/>
    <w:qFormat/>
    <w:pPr>
      <w:spacing w:after="0"/>
      <w:contextualSpacing/>
    </w:pPr>
    <w:rPr>
      <w:rFonts w:asciiTheme="majorHAnsi" w:eastAsiaTheme="majorEastAsia" w:hAnsiTheme="majorHAnsi" w:cstheme="majorBidi"/>
      <w:b/>
      <w:bCs/>
      <w:kern w:val="28"/>
      <w:sz w:val="30"/>
      <w:szCs w:val="30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b/>
      <w:bCs/>
      <w:kern w:val="28"/>
      <w:sz w:val="30"/>
      <w:szCs w:val="30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Title"/>
    <w:link w:val="SubtitleChar"/>
    <w:uiPriority w:val="3"/>
    <w:unhideWhenUsed/>
    <w:qFormat/>
    <w:pPr>
      <w:numPr>
        <w:ilvl w:val="1"/>
      </w:numPr>
      <w:jc w:val="center"/>
    </w:pPr>
  </w:style>
  <w:style w:type="character" w:customStyle="1" w:styleId="SubtitleChar">
    <w:name w:val="Subtitle Char"/>
    <w:basedOn w:val="DefaultParagraphFont"/>
    <w:link w:val="Subtitle"/>
    <w:uiPriority w:val="3"/>
    <w:rPr>
      <w:rFonts w:asciiTheme="majorHAnsi" w:eastAsiaTheme="majorEastAsia" w:hAnsiTheme="majorHAnsi" w:cstheme="majorBidi"/>
      <w:b/>
      <w:bCs/>
      <w:kern w:val="28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</w:rPr>
  </w:style>
  <w:style w:type="table" w:customStyle="1" w:styleId="LayoutTable">
    <w:name w:val="Layout Table"/>
    <w:basedOn w:val="TableNormal"/>
    <w:uiPriority w:val="99"/>
    <w:tblPr>
      <w:tblCellMar>
        <w:top w:w="29" w:type="dxa"/>
        <w:left w:w="29" w:type="dxa"/>
        <w:bottom w:w="29" w:type="dxa"/>
        <w:right w:w="29" w:type="dxa"/>
      </w:tblCellMar>
    </w:tblPr>
  </w:style>
  <w:style w:type="table" w:customStyle="1" w:styleId="MonthLayout">
    <w:name w:val="Month Layout"/>
    <w:basedOn w:val="TableNormal"/>
    <w:uiPriority w:val="99"/>
    <w:pPr>
      <w:spacing w:before="20" w:after="20"/>
    </w:pPr>
    <w:rPr>
      <w:szCs w:val="15"/>
    </w:rPr>
    <w:tblPr>
      <w:tblBorders>
        <w:top w:val="single" w:sz="4" w:space="0" w:color="505050" w:themeColor="text2" w:themeTint="BF"/>
        <w:left w:val="single" w:sz="4" w:space="0" w:color="505050" w:themeColor="text2" w:themeTint="BF"/>
        <w:bottom w:val="single" w:sz="4" w:space="0" w:color="505050" w:themeColor="text2" w:themeTint="BF"/>
        <w:right w:val="single" w:sz="4" w:space="0" w:color="505050" w:themeColor="text2" w:themeTint="BF"/>
      </w:tblBorders>
      <w:tblCellMar>
        <w:left w:w="0" w:type="dxa"/>
        <w:right w:w="0" w:type="dxa"/>
      </w:tblCellMar>
    </w:tblPr>
    <w:tblStylePr w:type="firstRow">
      <w:pPr>
        <w:wordWrap/>
        <w:spacing w:beforeLines="20" w:before="20" w:beforeAutospacing="0" w:afterLines="20" w:after="20" w:afterAutospacing="0"/>
        <w:jc w:val="center"/>
      </w:pPr>
      <w:rPr>
        <w:b/>
        <w:color w:val="FFFFFF" w:themeColor="background1"/>
        <w:sz w:val="18"/>
      </w:rPr>
      <w:tblPr/>
      <w:tcPr>
        <w:shd w:val="clear" w:color="auto" w:fill="30506A" w:themeFill="accent1"/>
      </w:tcPr>
    </w:tblStylePr>
  </w:style>
  <w:style w:type="table" w:customStyle="1" w:styleId="MonthTable">
    <w:name w:val="Month Table"/>
    <w:basedOn w:val="TableNormal"/>
    <w:uiPriority w:val="99"/>
    <w:pPr>
      <w:spacing w:before="40" w:after="40"/>
      <w:jc w:val="center"/>
    </w:pPr>
    <w:rPr>
      <w:szCs w:val="14"/>
    </w:rPr>
    <w:tblPr>
      <w:tblBorders>
        <w:insideH w:val="single" w:sz="4" w:space="0" w:color="8A8A8A" w:themeColor="text2" w:themeTint="80"/>
        <w:insideV w:val="single" w:sz="4" w:space="0" w:color="8A8A8A" w:themeColor="text2" w:themeTint="80"/>
      </w:tblBorders>
    </w:tblPr>
    <w:tblStylePr w:type="firstRow">
      <w:pPr>
        <w:wordWrap/>
        <w:spacing w:beforeLines="0" w:before="10" w:beforeAutospacing="0" w:afterLines="0" w:after="10" w:afterAutospacing="0"/>
      </w:pPr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0F0F0" w:themeFill="background2"/>
      </w:tcPr>
    </w:tblStyle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</w:rPr>
  </w:style>
  <w:style w:type="table" w:customStyle="1" w:styleId="Sem1">
    <w:name w:val="Sem 1"/>
    <w:basedOn w:val="TableNormal"/>
    <w:uiPriority w:val="99"/>
    <w:pPr>
      <w:spacing w:before="60"/>
      <w:jc w:val="center"/>
    </w:pPr>
    <w:tblPr/>
    <w:tcPr>
      <w:shd w:val="clear" w:color="auto" w:fill="FFEA82" w:themeFill="accent2"/>
      <w:vAlign w:val="center"/>
    </w:tcPr>
  </w:style>
  <w:style w:type="paragraph" w:styleId="NoSpacing">
    <w:name w:val="No Spacing"/>
    <w:uiPriority w:val="98"/>
    <w:unhideWhenUsed/>
    <w:qFormat/>
    <w:pPr>
      <w:spacing w:after="0"/>
    </w:pPr>
  </w:style>
  <w:style w:type="table" w:customStyle="1" w:styleId="Sem2">
    <w:name w:val="Sem 2"/>
    <w:basedOn w:val="TableNormal"/>
    <w:uiPriority w:val="99"/>
    <w:pPr>
      <w:spacing w:before="60"/>
      <w:jc w:val="center"/>
    </w:pPr>
    <w:tblPr/>
    <w:tcPr>
      <w:shd w:val="clear" w:color="auto" w:fill="7DCFDF" w:themeFill="accent3"/>
      <w:vAlign w:val="center"/>
    </w:tcPr>
  </w:style>
  <w:style w:type="table" w:customStyle="1" w:styleId="Sem3">
    <w:name w:val="Sem 3"/>
    <w:basedOn w:val="TableNormal"/>
    <w:uiPriority w:val="99"/>
    <w:pPr>
      <w:spacing w:before="60"/>
      <w:jc w:val="center"/>
    </w:pPr>
    <w:tblPr/>
    <w:tcPr>
      <w:shd w:val="clear" w:color="auto" w:fill="CFE14B" w:themeFill="accent4"/>
      <w:vAlign w:val="center"/>
    </w:tc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Footer">
    <w:name w:val="footer"/>
    <w:basedOn w:val="Normal"/>
    <w:link w:val="FooterChar"/>
    <w:uiPriority w:val="99"/>
    <w:semiHidden/>
    <w:pPr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55615"/>
  </w:style>
  <w:style w:type="paragraph" w:styleId="Header">
    <w:name w:val="header"/>
    <w:basedOn w:val="Normal"/>
    <w:link w:val="HeaderChar"/>
    <w:uiPriority w:val="99"/>
    <w:semiHidden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55615"/>
  </w:style>
  <w:style w:type="paragraph" w:customStyle="1" w:styleId="Week">
    <w:name w:val="Week"/>
    <w:basedOn w:val="Normal"/>
    <w:qFormat/>
    <w:rsid w:val="00F04882"/>
    <w:pPr>
      <w:spacing w:after="0"/>
      <w:jc w:val="center"/>
    </w:pPr>
    <w:rPr>
      <w:b/>
    </w:rPr>
  </w:style>
  <w:style w:type="paragraph" w:customStyle="1" w:styleId="Month">
    <w:name w:val="Month"/>
    <w:basedOn w:val="Normal"/>
    <w:qFormat/>
    <w:rsid w:val="00F45140"/>
    <w:pPr>
      <w:spacing w:after="0"/>
      <w:jc w:val="center"/>
    </w:pPr>
    <w:rPr>
      <w:b/>
      <w:color w:val="FFFFFF" w:themeColor="background1"/>
    </w:rPr>
  </w:style>
  <w:style w:type="paragraph" w:customStyle="1" w:styleId="Day">
    <w:name w:val="Day"/>
    <w:basedOn w:val="Normal"/>
    <w:qFormat/>
    <w:rsid w:val="00F45140"/>
    <w:pPr>
      <w:spacing w:after="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248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sv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3.svg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7.svg"/><Relationship Id="rId20" Type="http://schemas.openxmlformats.org/officeDocument/2006/relationships/image" Target="media/image11.sv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image" Target="media/image10.sv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svg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aris.Gonzalez\AppData\Roaming\Microsoft\Templates\Academic%20year%20calendar.dotx" TargetMode="External"/></Relationships>
</file>

<file path=word/theme/theme1.xml><?xml version="1.0" encoding="utf-8"?>
<a:theme xmlns:a="http://schemas.openxmlformats.org/drawingml/2006/main" name="Office Theme">
  <a:themeElements>
    <a:clrScheme name="Academic Calendar">
      <a:dk1>
        <a:sysClr val="windowText" lastClr="000000"/>
      </a:dk1>
      <a:lt1>
        <a:sysClr val="window" lastClr="FFFFFF"/>
      </a:lt1>
      <a:dk2>
        <a:srgbClr val="161616"/>
      </a:dk2>
      <a:lt2>
        <a:srgbClr val="F0F0F0"/>
      </a:lt2>
      <a:accent1>
        <a:srgbClr val="30506A"/>
      </a:accent1>
      <a:accent2>
        <a:srgbClr val="FFEA82"/>
      </a:accent2>
      <a:accent3>
        <a:srgbClr val="7DCFDF"/>
      </a:accent3>
      <a:accent4>
        <a:srgbClr val="CFE14B"/>
      </a:accent4>
      <a:accent5>
        <a:srgbClr val="89C711"/>
      </a:accent5>
      <a:accent6>
        <a:srgbClr val="8A479B"/>
      </a:accent6>
      <a:hlink>
        <a:srgbClr val="00FFFF"/>
      </a:hlink>
      <a:folHlink>
        <a:srgbClr val="8A479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30" ma:contentTypeDescription="Create a new document." ma:contentTypeScope="" ma:versionID="cec0622158e8f13124e9e8fd4de31bd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52f30ab005d15df08657af532e6e3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hidden="true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hidden="tru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hidden="true" ma:internalName="Background" ma:readOnly="false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234EF3-3861-4183-9AAD-2F2B2EFE500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1E9E973A-89B7-402D-B313-DB2E05D641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6E01A8-581C-4DAC-8537-BE67EAF8D8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Academic year calendar</Template>
  <TotalTime>2</TotalTime>
  <Pages>2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Amaris Gonzalez</dc:creator>
  <cp:keywords/>
  <dc:description/>
  <cp:lastModifiedBy>Amaris Gonzalez</cp:lastModifiedBy>
  <cp:revision>3</cp:revision>
  <cp:lastPrinted>2026-03-31T20:50:00Z</cp:lastPrinted>
  <dcterms:created xsi:type="dcterms:W3CDTF">2026-05-07T13:13:00Z</dcterms:created>
  <dcterms:modified xsi:type="dcterms:W3CDTF">2026-05-27T20:57:00Z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MediaServiceImageTags">
    <vt:lpwstr/>
  </property>
</Properties>
</file>